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lef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1E0" w:firstRow="1" w:lastRow="1" w:firstColumn="1" w:lastColumn="1" w:noHBand="0" w:noVBand="0"/>
      </w:tblPr>
      <w:tblGrid>
        <w:gridCol w:w="1937"/>
        <w:gridCol w:w="267"/>
        <w:gridCol w:w="87"/>
        <w:gridCol w:w="289"/>
        <w:gridCol w:w="161"/>
        <w:gridCol w:w="19"/>
        <w:gridCol w:w="70"/>
        <w:gridCol w:w="380"/>
        <w:gridCol w:w="81"/>
        <w:gridCol w:w="99"/>
        <w:gridCol w:w="412"/>
        <w:gridCol w:w="86"/>
        <w:gridCol w:w="91"/>
        <w:gridCol w:w="112"/>
        <w:gridCol w:w="157"/>
        <w:gridCol w:w="59"/>
        <w:gridCol w:w="54"/>
        <w:gridCol w:w="6"/>
        <w:gridCol w:w="142"/>
        <w:gridCol w:w="655"/>
        <w:gridCol w:w="26"/>
        <w:gridCol w:w="138"/>
        <w:gridCol w:w="42"/>
        <w:gridCol w:w="112"/>
        <w:gridCol w:w="115"/>
        <w:gridCol w:w="231"/>
        <w:gridCol w:w="62"/>
        <w:gridCol w:w="119"/>
        <w:gridCol w:w="224"/>
        <w:gridCol w:w="283"/>
        <w:gridCol w:w="118"/>
        <w:gridCol w:w="85"/>
        <w:gridCol w:w="75"/>
        <w:gridCol w:w="16"/>
        <w:gridCol w:w="71"/>
        <w:gridCol w:w="71"/>
        <w:gridCol w:w="164"/>
        <w:gridCol w:w="134"/>
        <w:gridCol w:w="10"/>
        <w:gridCol w:w="250"/>
        <w:gridCol w:w="65"/>
        <w:gridCol w:w="69"/>
        <w:gridCol w:w="199"/>
        <w:gridCol w:w="76"/>
        <w:gridCol w:w="74"/>
        <w:gridCol w:w="208"/>
        <w:gridCol w:w="106"/>
        <w:gridCol w:w="123"/>
        <w:gridCol w:w="77"/>
        <w:gridCol w:w="22"/>
        <w:gridCol w:w="164"/>
        <w:gridCol w:w="187"/>
        <w:gridCol w:w="1140"/>
      </w:tblGrid>
      <w:tr w:rsidR="00030071" w:rsidRPr="00A26A02" w14:paraId="05D1278C" w14:textId="77777777" w:rsidTr="002D6A40">
        <w:trPr>
          <w:trHeight w:val="576"/>
          <w:jc w:val="left"/>
        </w:trPr>
        <w:tc>
          <w:tcPr>
            <w:tcW w:w="10020" w:type="dxa"/>
            <w:gridSpan w:val="53"/>
            <w:tcBorders>
              <w:top w:val="thinThickSmallGap" w:sz="12" w:space="0" w:color="A6A6A6" w:themeColor="background1" w:themeShade="A6"/>
              <w:left w:val="thinThickSmallGap" w:sz="12" w:space="0" w:color="A6A6A6" w:themeColor="background1" w:themeShade="A6"/>
              <w:bottom w:val="thickThinSmallGap" w:sz="12" w:space="0" w:color="A6A6A6" w:themeColor="background1" w:themeShade="A6"/>
              <w:right w:val="thickThinSmallGap" w:sz="12" w:space="0" w:color="A6A6A6" w:themeColor="background1" w:themeShade="A6"/>
            </w:tcBorders>
            <w:shd w:val="clear" w:color="auto" w:fill="auto"/>
            <w:vAlign w:val="center"/>
          </w:tcPr>
          <w:p w14:paraId="07453A10" w14:textId="77777777" w:rsidR="00D86421" w:rsidRPr="00E22652" w:rsidRDefault="00E57272" w:rsidP="00E53D09">
            <w:pPr>
              <w:pStyle w:val="Heading1"/>
              <w:rPr>
                <w:sz w:val="28"/>
                <w:szCs w:val="28"/>
              </w:rPr>
            </w:pPr>
            <w:r w:rsidRPr="00E22652">
              <w:rPr>
                <w:sz w:val="28"/>
                <w:szCs w:val="28"/>
              </w:rPr>
              <w:t>Child Foster care applicant autobiography</w:t>
            </w:r>
          </w:p>
        </w:tc>
      </w:tr>
      <w:tr w:rsidR="00D86421" w:rsidRPr="00A26A02" w14:paraId="087A7D72" w14:textId="77777777" w:rsidTr="002D6A40">
        <w:trPr>
          <w:trHeight w:val="230"/>
          <w:jc w:val="left"/>
        </w:trPr>
        <w:tc>
          <w:tcPr>
            <w:tcW w:w="10020" w:type="dxa"/>
            <w:gridSpan w:val="53"/>
            <w:tcBorders>
              <w:top w:val="thickThinSmallGap" w:sz="12" w:space="0" w:color="A6A6A6" w:themeColor="background1" w:themeShade="A6"/>
              <w:bottom w:val="single" w:sz="2" w:space="0" w:color="808080" w:themeColor="background1" w:themeShade="80"/>
            </w:tcBorders>
            <w:shd w:val="clear" w:color="auto" w:fill="FFFFFF" w:themeFill="background1"/>
            <w:vAlign w:val="center"/>
          </w:tcPr>
          <w:p w14:paraId="43E6CE05" w14:textId="77777777" w:rsidR="00D86421" w:rsidRPr="00323D9C" w:rsidRDefault="00E57272" w:rsidP="00E53D09">
            <w:pPr>
              <w:pStyle w:val="SectionHeading"/>
              <w:rPr>
                <w:b/>
                <w:sz w:val="18"/>
                <w:szCs w:val="18"/>
              </w:rPr>
            </w:pPr>
            <w:r w:rsidRPr="00323D9C">
              <w:rPr>
                <w:b/>
                <w:sz w:val="18"/>
                <w:szCs w:val="18"/>
              </w:rPr>
              <w:t>**please note the areas to be completed individually while other areas must be complted jointly by both applicants**</w:t>
            </w:r>
          </w:p>
        </w:tc>
      </w:tr>
      <w:tr w:rsidR="006B4EBD" w:rsidRPr="00A26A02" w14:paraId="3B595BAA"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E2B39E8" w14:textId="77777777" w:rsidR="006B4EBD" w:rsidRPr="00520B4F" w:rsidRDefault="006B4EBD" w:rsidP="00E045A8">
            <w:pPr>
              <w:jc w:val="center"/>
              <w:rPr>
                <w:b/>
                <w:sz w:val="22"/>
                <w:szCs w:val="22"/>
              </w:rPr>
            </w:pPr>
          </w:p>
        </w:tc>
      </w:tr>
      <w:tr w:rsidR="00D86421" w:rsidRPr="00A26A02" w14:paraId="1BD0DAC0" w14:textId="77777777" w:rsidTr="002D6A40">
        <w:trPr>
          <w:trHeight w:val="308"/>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E1E4F30" w14:textId="77777777" w:rsidR="00D86421" w:rsidRPr="00520B4F" w:rsidRDefault="00E57272" w:rsidP="00E045A8">
            <w:pPr>
              <w:jc w:val="center"/>
              <w:rPr>
                <w:b/>
                <w:sz w:val="22"/>
                <w:szCs w:val="22"/>
              </w:rPr>
            </w:pPr>
            <w:r w:rsidRPr="00520B4F">
              <w:rPr>
                <w:b/>
                <w:sz w:val="22"/>
                <w:szCs w:val="22"/>
              </w:rPr>
              <w:t>Identifying Information of Applicant #1</w:t>
            </w:r>
          </w:p>
        </w:tc>
      </w:tr>
      <w:tr w:rsidR="00E57272" w:rsidRPr="00A26A02" w14:paraId="71FAE1ED" w14:textId="77777777" w:rsidTr="007455E0">
        <w:trPr>
          <w:trHeight w:val="344"/>
          <w:jc w:val="left"/>
        </w:trPr>
        <w:tc>
          <w:tcPr>
            <w:tcW w:w="4509" w:type="dxa"/>
            <w:gridSpan w:val="1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664CA66" w14:textId="77777777" w:rsidR="00E57272" w:rsidRPr="00E57272" w:rsidRDefault="00E57272" w:rsidP="00E53D09">
            <w:pPr>
              <w:rPr>
                <w:sz w:val="20"/>
              </w:rPr>
            </w:pPr>
            <w:r w:rsidRPr="00E57272">
              <w:rPr>
                <w:sz w:val="20"/>
              </w:rPr>
              <w:t>Your Full Name:</w:t>
            </w:r>
          </w:p>
        </w:tc>
        <w:tc>
          <w:tcPr>
            <w:tcW w:w="5511" w:type="dxa"/>
            <w:gridSpan w:val="3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3B56BF1" w14:textId="77777777" w:rsidR="00E57272" w:rsidRPr="00E57272" w:rsidRDefault="005B00F4" w:rsidP="00E53D09">
            <w:pPr>
              <w:rPr>
                <w:sz w:val="20"/>
              </w:rPr>
            </w:pPr>
            <w:r>
              <w:rPr>
                <w:sz w:val="20"/>
              </w:rPr>
              <w:fldChar w:fldCharType="begin">
                <w:ffData>
                  <w:name w:val="Text5"/>
                  <w:enabled/>
                  <w:calcOnExit w:val="0"/>
                  <w:textInput/>
                </w:ffData>
              </w:fldChar>
            </w:r>
            <w:bookmarkStart w:id="0"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E57272" w:rsidRPr="00A26A02" w14:paraId="67E5CAC7" w14:textId="77777777" w:rsidTr="007455E0">
        <w:trPr>
          <w:trHeight w:val="389"/>
          <w:jc w:val="left"/>
        </w:trPr>
        <w:tc>
          <w:tcPr>
            <w:tcW w:w="4509" w:type="dxa"/>
            <w:gridSpan w:val="1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0BA3816" w14:textId="77777777" w:rsidR="00E57272" w:rsidRPr="00E57272" w:rsidRDefault="00E57272" w:rsidP="00E53D09">
            <w:pPr>
              <w:rPr>
                <w:sz w:val="20"/>
              </w:rPr>
            </w:pPr>
            <w:r w:rsidRPr="00E57272">
              <w:rPr>
                <w:sz w:val="20"/>
              </w:rPr>
              <w:t>What name do you prefer to be called:</w:t>
            </w:r>
          </w:p>
        </w:tc>
        <w:tc>
          <w:tcPr>
            <w:tcW w:w="5511" w:type="dxa"/>
            <w:gridSpan w:val="3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306688D" w14:textId="77777777" w:rsidR="00E57272" w:rsidRPr="00E57272" w:rsidRDefault="00D44406" w:rsidP="00E53D09">
            <w:pPr>
              <w:rPr>
                <w:sz w:val="20"/>
              </w:rPr>
            </w:pP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E045A8" w:rsidRPr="00A26A02" w14:paraId="0E56362F" w14:textId="77777777" w:rsidTr="007455E0">
        <w:trPr>
          <w:trHeight w:val="434"/>
          <w:jc w:val="left"/>
        </w:trPr>
        <w:tc>
          <w:tcPr>
            <w:tcW w:w="19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5A12129" w14:textId="77777777" w:rsidR="00E57272" w:rsidRPr="00E57272" w:rsidRDefault="00E57272" w:rsidP="00E53D09">
            <w:pPr>
              <w:rPr>
                <w:sz w:val="20"/>
              </w:rPr>
            </w:pPr>
            <w:r>
              <w:rPr>
                <w:sz w:val="20"/>
              </w:rPr>
              <w:t>Date of Birth:</w:t>
            </w:r>
          </w:p>
        </w:tc>
        <w:tc>
          <w:tcPr>
            <w:tcW w:w="2572" w:type="dxa"/>
            <w:gridSpan w:val="1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1821F2D" w14:textId="77777777" w:rsidR="00E57272" w:rsidRPr="00E57272" w:rsidRDefault="00D44406" w:rsidP="00E53D09">
            <w:pPr>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1724"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7F2CFCC" w14:textId="77777777" w:rsidR="00E57272" w:rsidRPr="00E57272" w:rsidRDefault="00E57272" w:rsidP="00E53D09">
            <w:pPr>
              <w:rPr>
                <w:sz w:val="20"/>
              </w:rPr>
            </w:pPr>
            <w:r>
              <w:rPr>
                <w:sz w:val="20"/>
              </w:rPr>
              <w:t>Place of Birth:</w:t>
            </w:r>
          </w:p>
        </w:tc>
        <w:tc>
          <w:tcPr>
            <w:tcW w:w="3787" w:type="dxa"/>
            <w:gridSpan w:val="2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91AA5C4" w14:textId="77777777" w:rsidR="00E57272" w:rsidRPr="00E57272" w:rsidRDefault="00D44406" w:rsidP="00E53D09">
            <w:pPr>
              <w:rPr>
                <w:sz w:val="20"/>
              </w:rPr>
            </w:pPr>
            <w:r>
              <w:rPr>
                <w:sz w:val="20"/>
              </w:rPr>
              <w:fldChar w:fldCharType="begin">
                <w:ffData>
                  <w:name w:val="Text4"/>
                  <w:enabled/>
                  <w:calcOnExit w:val="0"/>
                  <w:textInput/>
                </w:ffData>
              </w:fldChar>
            </w:r>
            <w:bookmarkStart w:id="3"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E57272" w:rsidRPr="00A26A02" w14:paraId="1E56D08E" w14:textId="77777777" w:rsidTr="007455E0">
        <w:trPr>
          <w:trHeight w:val="389"/>
          <w:jc w:val="left"/>
        </w:trPr>
        <w:tc>
          <w:tcPr>
            <w:tcW w:w="19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C6964CB" w14:textId="77777777" w:rsidR="00E57272" w:rsidRPr="00E57272" w:rsidRDefault="00E57272" w:rsidP="00E53D09">
            <w:pPr>
              <w:rPr>
                <w:sz w:val="20"/>
              </w:rPr>
            </w:pPr>
            <w:r>
              <w:rPr>
                <w:sz w:val="20"/>
              </w:rPr>
              <w:t>Address:</w:t>
            </w:r>
          </w:p>
        </w:tc>
        <w:tc>
          <w:tcPr>
            <w:tcW w:w="8083" w:type="dxa"/>
            <w:gridSpan w:val="5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24C90AC" w14:textId="77777777" w:rsidR="00E57272" w:rsidRPr="00E57272" w:rsidRDefault="005B00F4" w:rsidP="00E53D09">
            <w:pPr>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9A0314" w:rsidRPr="00A26A02" w14:paraId="4DC519D1" w14:textId="77777777" w:rsidTr="007455E0">
        <w:trPr>
          <w:trHeight w:val="389"/>
          <w:jc w:val="left"/>
        </w:trPr>
        <w:tc>
          <w:tcPr>
            <w:tcW w:w="19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38BA8AA" w14:textId="77777777" w:rsidR="00E57272" w:rsidRPr="00E57272" w:rsidRDefault="00E57272" w:rsidP="00E53D09">
            <w:pPr>
              <w:rPr>
                <w:sz w:val="20"/>
              </w:rPr>
            </w:pPr>
            <w:r>
              <w:rPr>
                <w:sz w:val="20"/>
              </w:rPr>
              <w:t>City:</w:t>
            </w:r>
          </w:p>
        </w:tc>
        <w:tc>
          <w:tcPr>
            <w:tcW w:w="2572" w:type="dxa"/>
            <w:gridSpan w:val="1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FD22367" w14:textId="77777777" w:rsidR="00E57272" w:rsidRPr="00E57272" w:rsidRDefault="005B00F4" w:rsidP="00E53D09">
            <w:pPr>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819"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BA4EF3F" w14:textId="77777777" w:rsidR="00E57272" w:rsidRPr="00E57272" w:rsidRDefault="00E57272" w:rsidP="00E53D09">
            <w:pPr>
              <w:rPr>
                <w:sz w:val="20"/>
              </w:rPr>
            </w:pPr>
            <w:r>
              <w:rPr>
                <w:sz w:val="20"/>
              </w:rPr>
              <w:t>State:</w:t>
            </w:r>
          </w:p>
        </w:tc>
        <w:tc>
          <w:tcPr>
            <w:tcW w:w="1624"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17B3301" w14:textId="77777777" w:rsidR="00E57272" w:rsidRPr="00E57272" w:rsidRDefault="005B00F4" w:rsidP="00E53D09">
            <w:pPr>
              <w:rPr>
                <w:sz w:val="20"/>
              </w:rPr>
            </w:pPr>
            <w:r>
              <w:rPr>
                <w:sz w:val="20"/>
              </w:rPr>
              <w:fldChar w:fldCharType="begin">
                <w:ffData>
                  <w:name w:val="Text8"/>
                  <w:enabled/>
                  <w:calcOnExit w:val="0"/>
                  <w:textInput/>
                </w:ffData>
              </w:fldChar>
            </w:r>
            <w:bookmarkStart w:id="6"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967"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E609583" w14:textId="77777777" w:rsidR="00E57272" w:rsidRPr="00E57272" w:rsidRDefault="00E57272" w:rsidP="00E53D09">
            <w:pPr>
              <w:rPr>
                <w:sz w:val="20"/>
              </w:rPr>
            </w:pPr>
            <w:r>
              <w:rPr>
                <w:sz w:val="20"/>
              </w:rPr>
              <w:t>Zip:</w:t>
            </w:r>
          </w:p>
        </w:tc>
        <w:tc>
          <w:tcPr>
            <w:tcW w:w="2101" w:type="dxa"/>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A54AEDC" w14:textId="77777777" w:rsidR="00E57272" w:rsidRPr="00E57272" w:rsidRDefault="005B00F4" w:rsidP="00E53D09">
            <w:pPr>
              <w:rPr>
                <w:sz w:val="20"/>
              </w:rPr>
            </w:pPr>
            <w:r>
              <w:rPr>
                <w:sz w:val="20"/>
              </w:rPr>
              <w:fldChar w:fldCharType="begin">
                <w:ffData>
                  <w:name w:val="Text9"/>
                  <w:enabled/>
                  <w:calcOnExit w:val="0"/>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8F628A" w:rsidRPr="00A26A02" w14:paraId="004654FD" w14:textId="77777777" w:rsidTr="007455E0">
        <w:trPr>
          <w:trHeight w:val="344"/>
          <w:jc w:val="left"/>
        </w:trPr>
        <w:tc>
          <w:tcPr>
            <w:tcW w:w="283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D7C5659" w14:textId="77777777" w:rsidR="00D86421" w:rsidRPr="00E57272" w:rsidRDefault="00D77541" w:rsidP="00E53D09">
            <w:pPr>
              <w:rPr>
                <w:sz w:val="20"/>
              </w:rPr>
            </w:pPr>
            <w:r>
              <w:rPr>
                <w:sz w:val="20"/>
              </w:rPr>
              <w:t>Home Telephone #</w:t>
            </w:r>
            <w:r w:rsidR="00E57272">
              <w:rPr>
                <w:sz w:val="20"/>
              </w:rPr>
              <w:t>:</w:t>
            </w:r>
          </w:p>
        </w:tc>
        <w:tc>
          <w:tcPr>
            <w:tcW w:w="2998" w:type="dxa"/>
            <w:gridSpan w:val="1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6094BA1" w14:textId="77777777" w:rsidR="00D86421" w:rsidRPr="00E57272" w:rsidRDefault="005B00F4" w:rsidP="00E53D09">
            <w:pPr>
              <w:rPr>
                <w:sz w:val="20"/>
              </w:rPr>
            </w:pPr>
            <w:r>
              <w:rPr>
                <w:sz w:val="20"/>
              </w:rPr>
              <w:fldChar w:fldCharType="begin">
                <w:ffData>
                  <w:name w:val="Text10"/>
                  <w:enabled/>
                  <w:calcOnExit w:val="0"/>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1124"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DA73B46" w14:textId="77777777" w:rsidR="00D86421" w:rsidRPr="00E57272" w:rsidRDefault="00D77541" w:rsidP="00E53D09">
            <w:pPr>
              <w:rPr>
                <w:sz w:val="20"/>
              </w:rPr>
            </w:pPr>
            <w:r>
              <w:rPr>
                <w:sz w:val="20"/>
              </w:rPr>
              <w:t>Cell #</w:t>
            </w:r>
            <w:r w:rsidR="00E57272">
              <w:rPr>
                <w:sz w:val="20"/>
              </w:rPr>
              <w:t>:</w:t>
            </w:r>
          </w:p>
        </w:tc>
        <w:tc>
          <w:tcPr>
            <w:tcW w:w="3068"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399D9D3" w14:textId="77777777" w:rsidR="00D86421" w:rsidRPr="00E57272" w:rsidRDefault="005B00F4" w:rsidP="00E53D09">
            <w:pPr>
              <w:rPr>
                <w:sz w:val="20"/>
              </w:rPr>
            </w:pPr>
            <w:r>
              <w:rPr>
                <w:sz w:val="20"/>
              </w:rPr>
              <w:fldChar w:fldCharType="begin">
                <w:ffData>
                  <w:name w:val="Text11"/>
                  <w:enabled/>
                  <w:calcOnExit w:val="0"/>
                  <w:textInput/>
                </w:ffData>
              </w:fldChar>
            </w:r>
            <w:bookmarkStart w:id="9"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E57272" w:rsidRPr="00A26A02" w14:paraId="65BFC84D" w14:textId="77777777" w:rsidTr="007455E0">
        <w:trPr>
          <w:trHeight w:val="389"/>
          <w:jc w:val="left"/>
        </w:trPr>
        <w:tc>
          <w:tcPr>
            <w:tcW w:w="283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371F84" w14:textId="77777777" w:rsidR="00E57272" w:rsidRDefault="00D77541" w:rsidP="00E53D09">
            <w:pPr>
              <w:rPr>
                <w:sz w:val="20"/>
              </w:rPr>
            </w:pPr>
            <w:r>
              <w:rPr>
                <w:sz w:val="20"/>
              </w:rPr>
              <w:t>Your Work #</w:t>
            </w:r>
            <w:r w:rsidR="00E57272">
              <w:rPr>
                <w:sz w:val="20"/>
              </w:rPr>
              <w:t>:</w:t>
            </w:r>
          </w:p>
        </w:tc>
        <w:tc>
          <w:tcPr>
            <w:tcW w:w="2998" w:type="dxa"/>
            <w:gridSpan w:val="1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EC0C7DF" w14:textId="77777777" w:rsidR="00E57272" w:rsidRPr="00E57272" w:rsidRDefault="005B00F4" w:rsidP="00E53D09">
            <w:pPr>
              <w:rPr>
                <w:sz w:val="20"/>
              </w:rPr>
            </w:pPr>
            <w:r>
              <w:rPr>
                <w:sz w:val="20"/>
              </w:rPr>
              <w:fldChar w:fldCharType="begin">
                <w:ffData>
                  <w:name w:val="Text12"/>
                  <w:enabled/>
                  <w:calcOnExit w:val="0"/>
                  <w:textInput/>
                </w:ffData>
              </w:fldChar>
            </w:r>
            <w:bookmarkStart w:id="10"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682"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C091B9" w14:textId="77777777" w:rsidR="00E57272" w:rsidRDefault="00E57272" w:rsidP="00E53D09">
            <w:pPr>
              <w:rPr>
                <w:sz w:val="20"/>
              </w:rPr>
            </w:pPr>
            <w:r>
              <w:rPr>
                <w:sz w:val="20"/>
              </w:rPr>
              <w:t>Email address:</w:t>
            </w:r>
          </w:p>
        </w:tc>
        <w:tc>
          <w:tcPr>
            <w:tcW w:w="251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A34CA1" w14:textId="77777777" w:rsidR="00E57272" w:rsidRPr="00E57272" w:rsidRDefault="005B00F4" w:rsidP="00E53D09">
            <w:pPr>
              <w:rPr>
                <w:sz w:val="20"/>
              </w:rPr>
            </w:pPr>
            <w:r>
              <w:rPr>
                <w:sz w:val="20"/>
              </w:rPr>
              <w:fldChar w:fldCharType="begin">
                <w:ffData>
                  <w:name w:val="Text13"/>
                  <w:enabled/>
                  <w:calcOnExit w:val="0"/>
                  <w:textInput/>
                </w:ffData>
              </w:fldChar>
            </w:r>
            <w:bookmarkStart w:id="11"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D77541" w:rsidRPr="00A26A02" w14:paraId="4BFA9644" w14:textId="77777777" w:rsidTr="007455E0">
        <w:trPr>
          <w:trHeight w:val="389"/>
          <w:jc w:val="left"/>
        </w:trPr>
        <w:tc>
          <w:tcPr>
            <w:tcW w:w="283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9743015" w14:textId="77777777" w:rsidR="00D77541" w:rsidRPr="00E57272" w:rsidRDefault="00D77541" w:rsidP="00E53D09">
            <w:pPr>
              <w:rPr>
                <w:sz w:val="20"/>
              </w:rPr>
            </w:pPr>
            <w:r>
              <w:rPr>
                <w:sz w:val="20"/>
              </w:rPr>
              <w:t>Social Security Number:</w:t>
            </w:r>
          </w:p>
        </w:tc>
        <w:tc>
          <w:tcPr>
            <w:tcW w:w="7190" w:type="dxa"/>
            <w:gridSpan w:val="4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9653DA4" w14:textId="77777777" w:rsidR="00D77541" w:rsidRPr="00E57272" w:rsidRDefault="005B00F4" w:rsidP="00E53D09">
            <w:pPr>
              <w:rPr>
                <w:sz w:val="20"/>
              </w:rPr>
            </w:pPr>
            <w:r>
              <w:rPr>
                <w:sz w:val="20"/>
              </w:rPr>
              <w:fldChar w:fldCharType="begin">
                <w:ffData>
                  <w:name w:val="Text14"/>
                  <w:enabled/>
                  <w:calcOnExit w:val="0"/>
                  <w:textInput/>
                </w:ffData>
              </w:fldChar>
            </w:r>
            <w:bookmarkStart w:id="12"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D77541" w:rsidRPr="00A26A02" w14:paraId="0F2E234A" w14:textId="77777777" w:rsidTr="007455E0">
        <w:trPr>
          <w:trHeight w:val="416"/>
          <w:jc w:val="left"/>
        </w:trPr>
        <w:tc>
          <w:tcPr>
            <w:tcW w:w="283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6398CD" w14:textId="77777777" w:rsidR="00D77541" w:rsidRDefault="00D77541" w:rsidP="00E53D09">
            <w:pPr>
              <w:rPr>
                <w:sz w:val="20"/>
              </w:rPr>
            </w:pPr>
            <w:r>
              <w:rPr>
                <w:sz w:val="20"/>
              </w:rPr>
              <w:t>Your Race:</w:t>
            </w:r>
          </w:p>
        </w:tc>
        <w:tc>
          <w:tcPr>
            <w:tcW w:w="7190" w:type="dxa"/>
            <w:gridSpan w:val="4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2E9D21A" w14:textId="77777777" w:rsidR="00D77541" w:rsidRPr="00E57272" w:rsidRDefault="005B00F4" w:rsidP="00E53D09">
            <w:pPr>
              <w:rPr>
                <w:sz w:val="20"/>
              </w:rPr>
            </w:pPr>
            <w:r>
              <w:rPr>
                <w:sz w:val="20"/>
              </w:rPr>
              <w:fldChar w:fldCharType="begin">
                <w:ffData>
                  <w:name w:val="Text15"/>
                  <w:enabled/>
                  <w:calcOnExit w:val="0"/>
                  <w:textInput/>
                </w:ffData>
              </w:fldChar>
            </w:r>
            <w:bookmarkStart w:id="13"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D77541" w:rsidRPr="00A26A02" w14:paraId="017CFC52" w14:textId="77777777" w:rsidTr="007455E0">
        <w:trPr>
          <w:trHeight w:val="389"/>
          <w:jc w:val="left"/>
        </w:trPr>
        <w:tc>
          <w:tcPr>
            <w:tcW w:w="4367" w:type="dxa"/>
            <w:gridSpan w:val="1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80C7A76" w14:textId="77777777" w:rsidR="00D77541" w:rsidRDefault="00D77541" w:rsidP="00E53D09">
            <w:pPr>
              <w:rPr>
                <w:sz w:val="20"/>
              </w:rPr>
            </w:pPr>
            <w:r>
              <w:rPr>
                <w:sz w:val="20"/>
              </w:rPr>
              <w:t>Religious Affiliation or church you attend:</w:t>
            </w:r>
          </w:p>
        </w:tc>
        <w:tc>
          <w:tcPr>
            <w:tcW w:w="5653" w:type="dxa"/>
            <w:gridSpan w:val="3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C303FF" w14:textId="77777777" w:rsidR="00D77541" w:rsidRPr="00E57272" w:rsidRDefault="005B00F4" w:rsidP="00E53D09">
            <w:pPr>
              <w:rPr>
                <w:sz w:val="20"/>
              </w:rPr>
            </w:pPr>
            <w:r>
              <w:rPr>
                <w:sz w:val="20"/>
              </w:rPr>
              <w:fldChar w:fldCharType="begin">
                <w:ffData>
                  <w:name w:val="Text16"/>
                  <w:enabled/>
                  <w:calcOnExit w:val="0"/>
                  <w:textInput/>
                </w:ffData>
              </w:fldChar>
            </w:r>
            <w:bookmarkStart w:id="14"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E045A8" w:rsidRPr="00A26A02" w14:paraId="1AF8BEAF" w14:textId="77777777" w:rsidTr="007455E0">
        <w:trPr>
          <w:trHeight w:val="389"/>
          <w:jc w:val="left"/>
        </w:trPr>
        <w:tc>
          <w:tcPr>
            <w:tcW w:w="22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2E88F7C" w14:textId="77777777" w:rsidR="00D77541" w:rsidRPr="00E57272" w:rsidRDefault="00D77541" w:rsidP="00E53D09">
            <w:pPr>
              <w:rPr>
                <w:sz w:val="20"/>
              </w:rPr>
            </w:pPr>
            <w:r>
              <w:rPr>
                <w:sz w:val="20"/>
              </w:rPr>
              <w:t>Emergency contact:</w:t>
            </w:r>
          </w:p>
        </w:tc>
        <w:tc>
          <w:tcPr>
            <w:tcW w:w="2016"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D55CA5" w14:textId="77777777" w:rsidR="00D77541" w:rsidRPr="00E57272" w:rsidRDefault="005B00F4" w:rsidP="00E53D09">
            <w:pPr>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c>
          <w:tcPr>
            <w:tcW w:w="1521"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4FE7B0" w14:textId="77777777" w:rsidR="00D77541" w:rsidRPr="00E57272" w:rsidRDefault="00D77541" w:rsidP="00E53D09">
            <w:pPr>
              <w:rPr>
                <w:sz w:val="20"/>
              </w:rPr>
            </w:pPr>
            <w:r>
              <w:rPr>
                <w:sz w:val="20"/>
              </w:rPr>
              <w:t>Relationship:</w:t>
            </w:r>
          </w:p>
        </w:tc>
        <w:tc>
          <w:tcPr>
            <w:tcW w:w="1124"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7846E8" w14:textId="77777777" w:rsidR="00D77541" w:rsidRPr="00E57272" w:rsidRDefault="005B00F4" w:rsidP="00E53D09">
            <w:pPr>
              <w:rPr>
                <w:sz w:val="20"/>
              </w:rPr>
            </w:pPr>
            <w:r>
              <w:rPr>
                <w:sz w:val="20"/>
              </w:rPr>
              <w:fldChar w:fldCharType="begin">
                <w:ffData>
                  <w:name w:val="Text18"/>
                  <w:enabled/>
                  <w:calcOnExit w:val="0"/>
                  <w:textInput/>
                </w:ffData>
              </w:fldChar>
            </w:r>
            <w:bookmarkStart w:id="16"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1555"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F450D2C" w14:textId="77777777" w:rsidR="00D77541" w:rsidRPr="00E57272" w:rsidRDefault="00D77541" w:rsidP="00E53D09">
            <w:pPr>
              <w:rPr>
                <w:sz w:val="20"/>
              </w:rPr>
            </w:pPr>
            <w:r>
              <w:rPr>
                <w:sz w:val="20"/>
              </w:rPr>
              <w:t>Telephone #:</w:t>
            </w:r>
          </w:p>
        </w:tc>
        <w:tc>
          <w:tcPr>
            <w:tcW w:w="1513"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171120" w14:textId="77777777" w:rsidR="00D77541" w:rsidRPr="00E57272" w:rsidRDefault="005B00F4" w:rsidP="00E53D09">
            <w:pPr>
              <w:rPr>
                <w:sz w:val="20"/>
              </w:rPr>
            </w:pPr>
            <w:r>
              <w:rPr>
                <w:sz w:val="20"/>
              </w:rPr>
              <w:fldChar w:fldCharType="begin">
                <w:ffData>
                  <w:name w:val="Text19"/>
                  <w:enabled/>
                  <w:calcOnExit w:val="0"/>
                  <w:textInput/>
                </w:ffData>
              </w:fldChar>
            </w:r>
            <w:bookmarkStart w:id="17"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r w:rsidR="00D86421" w:rsidRPr="00A26A02" w14:paraId="57BF742C"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3B8130B" w14:textId="77777777" w:rsidR="00D86421" w:rsidRPr="00520B4F" w:rsidRDefault="00520B4F" w:rsidP="00E53D09">
            <w:pPr>
              <w:pStyle w:val="SectionHeading"/>
              <w:rPr>
                <w:b/>
                <w:caps w:val="0"/>
                <w:sz w:val="22"/>
                <w:szCs w:val="22"/>
              </w:rPr>
            </w:pPr>
            <w:r>
              <w:rPr>
                <w:b/>
                <w:caps w:val="0"/>
                <w:sz w:val="22"/>
                <w:szCs w:val="22"/>
              </w:rPr>
              <w:t>Family History of A</w:t>
            </w:r>
            <w:r w:rsidR="00D77541" w:rsidRPr="00520B4F">
              <w:rPr>
                <w:b/>
                <w:caps w:val="0"/>
                <w:sz w:val="22"/>
                <w:szCs w:val="22"/>
              </w:rPr>
              <w:t>pplicant #1</w:t>
            </w:r>
          </w:p>
        </w:tc>
      </w:tr>
      <w:tr w:rsidR="009A0314" w:rsidRPr="00A26A02" w14:paraId="3BA1D678" w14:textId="77777777" w:rsidTr="007455E0">
        <w:trPr>
          <w:trHeight w:val="416"/>
          <w:jc w:val="left"/>
        </w:trPr>
        <w:tc>
          <w:tcPr>
            <w:tcW w:w="3291" w:type="dxa"/>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D89A64" w14:textId="77777777" w:rsidR="009A0314" w:rsidRPr="009A0314" w:rsidRDefault="009A0314" w:rsidP="00E53D09">
            <w:pPr>
              <w:rPr>
                <w:sz w:val="20"/>
              </w:rPr>
            </w:pPr>
            <w:r w:rsidRPr="009A0314">
              <w:rPr>
                <w:sz w:val="20"/>
              </w:rPr>
              <w:t>Your Mother’s Name:</w:t>
            </w:r>
          </w:p>
        </w:tc>
        <w:tc>
          <w:tcPr>
            <w:tcW w:w="3959" w:type="dxa"/>
            <w:gridSpan w:val="2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A7E970" w14:textId="77777777" w:rsidR="009A0314" w:rsidRPr="009A0314" w:rsidRDefault="005B00F4" w:rsidP="00E53D09">
            <w:pPr>
              <w:rPr>
                <w:sz w:val="20"/>
              </w:rPr>
            </w:pPr>
            <w:r>
              <w:rPr>
                <w:sz w:val="20"/>
              </w:rPr>
              <w:fldChar w:fldCharType="begin">
                <w:ffData>
                  <w:name w:val="Text20"/>
                  <w:enabled/>
                  <w:calcOnExit w:val="0"/>
                  <w:textInput/>
                </w:ffData>
              </w:fldChar>
            </w:r>
            <w:bookmarkStart w:id="18"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743"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AB331E0" w14:textId="77777777" w:rsidR="009A0314" w:rsidRPr="009A0314" w:rsidRDefault="009A0314" w:rsidP="00E53D09">
            <w:pPr>
              <w:rPr>
                <w:sz w:val="20"/>
              </w:rPr>
            </w:pPr>
            <w:r w:rsidRPr="009A0314">
              <w:rPr>
                <w:sz w:val="20"/>
              </w:rPr>
              <w:t>Age:</w:t>
            </w:r>
          </w:p>
        </w:tc>
        <w:tc>
          <w:tcPr>
            <w:tcW w:w="2027"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78D1D17" w14:textId="77777777" w:rsidR="009A0314" w:rsidRPr="009A0314" w:rsidRDefault="005B00F4" w:rsidP="00E53D09">
            <w:pPr>
              <w:rPr>
                <w:sz w:val="20"/>
              </w:rPr>
            </w:pPr>
            <w:r>
              <w:rPr>
                <w:sz w:val="20"/>
              </w:rPr>
              <w:fldChar w:fldCharType="begin">
                <w:ffData>
                  <w:name w:val="Text21"/>
                  <w:enabled/>
                  <w:calcOnExit w:val="0"/>
                  <w:textInput/>
                </w:ffData>
              </w:fldChar>
            </w:r>
            <w:bookmarkStart w:id="19"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9A0314" w:rsidRPr="00A26A02" w14:paraId="53885D93" w14:textId="77777777" w:rsidTr="007455E0">
        <w:trPr>
          <w:trHeight w:val="389"/>
          <w:jc w:val="left"/>
        </w:trPr>
        <w:tc>
          <w:tcPr>
            <w:tcW w:w="3291" w:type="dxa"/>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AAD8EA3" w14:textId="77777777" w:rsidR="009A0314" w:rsidRPr="009A0314" w:rsidRDefault="009A0314" w:rsidP="00E53D09">
            <w:pPr>
              <w:rPr>
                <w:sz w:val="20"/>
              </w:rPr>
            </w:pPr>
            <w:r>
              <w:rPr>
                <w:sz w:val="20"/>
              </w:rPr>
              <w:t>Your Father’s Name</w:t>
            </w:r>
            <w:r w:rsidRPr="009A0314">
              <w:rPr>
                <w:sz w:val="20"/>
              </w:rPr>
              <w:t>:</w:t>
            </w:r>
          </w:p>
        </w:tc>
        <w:tc>
          <w:tcPr>
            <w:tcW w:w="3959" w:type="dxa"/>
            <w:gridSpan w:val="2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F45E345" w14:textId="77777777" w:rsidR="009A0314" w:rsidRPr="009A0314" w:rsidRDefault="005B00F4" w:rsidP="00E53D09">
            <w:pPr>
              <w:rPr>
                <w:sz w:val="20"/>
              </w:rPr>
            </w:pPr>
            <w:r>
              <w:rPr>
                <w:sz w:val="20"/>
              </w:rPr>
              <w:fldChar w:fldCharType="begin">
                <w:ffData>
                  <w:name w:val="Text22"/>
                  <w:enabled/>
                  <w:calcOnExit w:val="0"/>
                  <w:textInput/>
                </w:ffData>
              </w:fldChar>
            </w:r>
            <w:bookmarkStart w:id="20"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743"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72CC906" w14:textId="77777777" w:rsidR="009A0314" w:rsidRPr="009A0314" w:rsidRDefault="009A0314" w:rsidP="00E53D09">
            <w:pPr>
              <w:rPr>
                <w:sz w:val="20"/>
              </w:rPr>
            </w:pPr>
            <w:r>
              <w:rPr>
                <w:sz w:val="20"/>
              </w:rPr>
              <w:t>Age:</w:t>
            </w:r>
          </w:p>
        </w:tc>
        <w:tc>
          <w:tcPr>
            <w:tcW w:w="2027" w:type="dxa"/>
            <w:gridSpan w:val="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28C7DE" w14:textId="77777777" w:rsidR="009A0314" w:rsidRPr="009A0314" w:rsidRDefault="005B00F4" w:rsidP="00E53D09">
            <w:pPr>
              <w:rPr>
                <w:sz w:val="20"/>
              </w:rPr>
            </w:pPr>
            <w:r>
              <w:rPr>
                <w:sz w:val="20"/>
              </w:rPr>
              <w:fldChar w:fldCharType="begin">
                <w:ffData>
                  <w:name w:val="Text23"/>
                  <w:enabled/>
                  <w:calcOnExit w:val="0"/>
                  <w:textInput/>
                </w:ffData>
              </w:fldChar>
            </w:r>
            <w:bookmarkStart w:id="21"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9A0314" w:rsidRPr="00A26A02" w14:paraId="4BE222CD" w14:textId="77777777" w:rsidTr="007455E0">
        <w:trPr>
          <w:trHeight w:val="389"/>
          <w:jc w:val="left"/>
        </w:trPr>
        <w:tc>
          <w:tcPr>
            <w:tcW w:w="3291" w:type="dxa"/>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17AA6A5" w14:textId="77777777" w:rsidR="009A0314" w:rsidRPr="009A0314" w:rsidRDefault="009A0314" w:rsidP="00E53D09">
            <w:pPr>
              <w:rPr>
                <w:sz w:val="20"/>
              </w:rPr>
            </w:pPr>
            <w:r>
              <w:rPr>
                <w:sz w:val="20"/>
              </w:rPr>
              <w:t>Where do your parents reside?</w:t>
            </w:r>
          </w:p>
        </w:tc>
        <w:tc>
          <w:tcPr>
            <w:tcW w:w="6729" w:type="dxa"/>
            <w:gridSpan w:val="4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957E467" w14:textId="77777777" w:rsidR="009A0314" w:rsidRPr="009A0314" w:rsidRDefault="005B00F4" w:rsidP="00E53D09">
            <w:pPr>
              <w:rPr>
                <w:sz w:val="20"/>
              </w:rPr>
            </w:pPr>
            <w:r>
              <w:rPr>
                <w:sz w:val="20"/>
              </w:rPr>
              <w:fldChar w:fldCharType="begin">
                <w:ffData>
                  <w:name w:val="Text24"/>
                  <w:enabled/>
                  <w:calcOnExit w:val="0"/>
                  <w:textInput/>
                </w:ffData>
              </w:fldChar>
            </w:r>
            <w:bookmarkStart w:id="22"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D86421" w:rsidRPr="00A26A02" w14:paraId="588FDB9A"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D5DF514" w14:textId="77777777" w:rsidR="00D86421" w:rsidRPr="009A0314" w:rsidRDefault="009A0314" w:rsidP="00E53D09">
            <w:pPr>
              <w:rPr>
                <w:sz w:val="20"/>
              </w:rPr>
            </w:pPr>
            <w:r>
              <w:rPr>
                <w:sz w:val="20"/>
              </w:rPr>
              <w:t>Describe your parent</w:t>
            </w:r>
            <w:r w:rsidR="008F628A">
              <w:rPr>
                <w:sz w:val="20"/>
              </w:rPr>
              <w:t>s’ overall health.  If a parent is not living, please describe when they died and the cause of their death.</w:t>
            </w:r>
          </w:p>
        </w:tc>
      </w:tr>
      <w:tr w:rsidR="008F628A" w:rsidRPr="00A26A02" w14:paraId="400BEE21" w14:textId="77777777" w:rsidTr="002D6A40">
        <w:trPr>
          <w:trHeight w:val="54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E88CE5" w14:textId="77777777" w:rsidR="008F628A" w:rsidRDefault="005B00F4" w:rsidP="00E311B3">
            <w:pPr>
              <w:rPr>
                <w:sz w:val="20"/>
              </w:rPr>
            </w:pPr>
            <w:r>
              <w:rPr>
                <w:sz w:val="20"/>
              </w:rPr>
              <w:fldChar w:fldCharType="begin">
                <w:ffData>
                  <w:name w:val="Text25"/>
                  <w:enabled/>
                  <w:calcOnExi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p w14:paraId="717200E2" w14:textId="77777777" w:rsidR="008F628A" w:rsidRDefault="008F628A" w:rsidP="00E311B3">
            <w:pPr>
              <w:rPr>
                <w:sz w:val="20"/>
              </w:rPr>
            </w:pPr>
          </w:p>
          <w:p w14:paraId="3D98DA2F" w14:textId="77777777" w:rsidR="008F628A" w:rsidRDefault="008F628A" w:rsidP="00E311B3">
            <w:pPr>
              <w:spacing w:after="120"/>
              <w:rPr>
                <w:sz w:val="20"/>
              </w:rPr>
            </w:pPr>
          </w:p>
          <w:p w14:paraId="2BF70F1F" w14:textId="77777777" w:rsidR="008F628A" w:rsidRPr="009A0314" w:rsidRDefault="008F628A" w:rsidP="00E311B3">
            <w:pPr>
              <w:rPr>
                <w:sz w:val="20"/>
              </w:rPr>
            </w:pPr>
          </w:p>
        </w:tc>
      </w:tr>
      <w:tr w:rsidR="00632D81" w:rsidRPr="00A26A02" w14:paraId="3FC4E915"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4BB47F9" w14:textId="77777777" w:rsidR="00632D81" w:rsidRPr="009A0314" w:rsidRDefault="00632D81" w:rsidP="00E53D09">
            <w:pPr>
              <w:rPr>
                <w:sz w:val="20"/>
              </w:rPr>
            </w:pPr>
            <w:r>
              <w:rPr>
                <w:sz w:val="20"/>
              </w:rPr>
              <w:t>Please describe your past and present relationships with your parents.  What is your current level of contact with them?</w:t>
            </w:r>
          </w:p>
        </w:tc>
      </w:tr>
      <w:tr w:rsidR="00632D81" w:rsidRPr="00A26A02" w14:paraId="798971D0" w14:textId="77777777" w:rsidTr="002D6A40">
        <w:trPr>
          <w:trHeight w:val="85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2EAB5E" w14:textId="77777777" w:rsidR="00632D81" w:rsidRDefault="005B00F4" w:rsidP="00E311B3">
            <w:pPr>
              <w:rPr>
                <w:sz w:val="20"/>
              </w:rPr>
            </w:pPr>
            <w:r>
              <w:rPr>
                <w:sz w:val="20"/>
              </w:rPr>
              <w:fldChar w:fldCharType="begin">
                <w:ffData>
                  <w:name w:val="Text26"/>
                  <w:enabled/>
                  <w:calcOnExit w:val="0"/>
                  <w:textInput/>
                </w:ffData>
              </w:fldChar>
            </w:r>
            <w:bookmarkStart w:id="24"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p w14:paraId="1970D55F" w14:textId="77777777" w:rsidR="00632D81" w:rsidRDefault="00632D81" w:rsidP="00E311B3">
            <w:pPr>
              <w:rPr>
                <w:sz w:val="20"/>
              </w:rPr>
            </w:pPr>
          </w:p>
          <w:p w14:paraId="18B6550A" w14:textId="77777777" w:rsidR="00632D81" w:rsidRDefault="00632D81" w:rsidP="00E311B3">
            <w:pPr>
              <w:rPr>
                <w:sz w:val="20"/>
              </w:rPr>
            </w:pPr>
          </w:p>
          <w:p w14:paraId="25E912F8" w14:textId="77777777" w:rsidR="00632D81" w:rsidRPr="009A0314" w:rsidRDefault="00632D81" w:rsidP="00E311B3">
            <w:pPr>
              <w:spacing w:after="120"/>
              <w:rPr>
                <w:sz w:val="20"/>
              </w:rPr>
            </w:pPr>
          </w:p>
        </w:tc>
      </w:tr>
      <w:tr w:rsidR="00632D81" w:rsidRPr="00A26A02" w14:paraId="3C397106" w14:textId="77777777" w:rsidTr="002D6A40">
        <w:trPr>
          <w:trHeight w:val="26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E0340C" w14:textId="77777777" w:rsidR="00632D81" w:rsidRDefault="00632D81" w:rsidP="00E53D09">
            <w:pPr>
              <w:rPr>
                <w:sz w:val="20"/>
              </w:rPr>
            </w:pPr>
            <w:r>
              <w:rPr>
                <w:sz w:val="20"/>
              </w:rPr>
              <w:t>Please describe your parents’ relationship.  How did they handle conflict and disagreements?</w:t>
            </w:r>
          </w:p>
        </w:tc>
      </w:tr>
      <w:tr w:rsidR="00632D81" w:rsidRPr="00A26A02" w14:paraId="5FB80986" w14:textId="77777777" w:rsidTr="002D6A40">
        <w:trPr>
          <w:trHeight w:val="35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B1C3A8" w14:textId="77777777" w:rsidR="00632D81" w:rsidRDefault="005B00F4" w:rsidP="00E311B3">
            <w:pPr>
              <w:spacing w:after="120"/>
              <w:rPr>
                <w:sz w:val="20"/>
              </w:rPr>
            </w:pPr>
            <w:r>
              <w:rPr>
                <w:sz w:val="20"/>
              </w:rPr>
              <w:fldChar w:fldCharType="begin">
                <w:ffData>
                  <w:name w:val="Text27"/>
                  <w:enabled/>
                  <w:calcOnExit w:val="0"/>
                  <w:textInput/>
                </w:ffData>
              </w:fldChar>
            </w:r>
            <w:bookmarkStart w:id="25"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p w14:paraId="78ABBAA7" w14:textId="77777777" w:rsidR="00632D81" w:rsidRDefault="00632D81" w:rsidP="00E311B3">
            <w:pPr>
              <w:rPr>
                <w:sz w:val="20"/>
              </w:rPr>
            </w:pPr>
          </w:p>
          <w:p w14:paraId="6F248277" w14:textId="77777777" w:rsidR="00632D81" w:rsidRDefault="00632D81" w:rsidP="00E311B3">
            <w:pPr>
              <w:rPr>
                <w:sz w:val="20"/>
              </w:rPr>
            </w:pPr>
          </w:p>
          <w:p w14:paraId="66AE126E" w14:textId="77777777" w:rsidR="00632D81" w:rsidRDefault="00632D81" w:rsidP="00E311B3">
            <w:pPr>
              <w:rPr>
                <w:sz w:val="20"/>
              </w:rPr>
            </w:pPr>
          </w:p>
          <w:p w14:paraId="3F05E1E6" w14:textId="77777777" w:rsidR="00702055" w:rsidRDefault="00702055" w:rsidP="00E311B3">
            <w:pPr>
              <w:rPr>
                <w:sz w:val="20"/>
              </w:rPr>
            </w:pPr>
          </w:p>
        </w:tc>
      </w:tr>
      <w:tr w:rsidR="00632D81" w:rsidRPr="00A26A02" w14:paraId="16728849" w14:textId="77777777" w:rsidTr="002D6A40">
        <w:trPr>
          <w:trHeight w:val="2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5232C5" w14:textId="77777777" w:rsidR="00632D81" w:rsidRDefault="00632D81" w:rsidP="00702055">
            <w:pPr>
              <w:rPr>
                <w:sz w:val="20"/>
              </w:rPr>
            </w:pPr>
            <w:r>
              <w:rPr>
                <w:sz w:val="20"/>
              </w:rPr>
              <w:lastRenderedPageBreak/>
              <w:t>Do you have a step-parent?  Please describe this relationship.</w:t>
            </w:r>
          </w:p>
        </w:tc>
      </w:tr>
      <w:tr w:rsidR="00632D81" w:rsidRPr="00A26A02" w14:paraId="46B2B612" w14:textId="77777777" w:rsidTr="002D6A40">
        <w:trPr>
          <w:trHeight w:val="2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E30E65" w14:textId="77777777" w:rsidR="00632D81" w:rsidRDefault="005B00F4" w:rsidP="00E311B3">
            <w:pPr>
              <w:rPr>
                <w:sz w:val="20"/>
              </w:rPr>
            </w:pPr>
            <w:r>
              <w:rPr>
                <w:sz w:val="20"/>
              </w:rPr>
              <w:fldChar w:fldCharType="begin">
                <w:ffData>
                  <w:name w:val="Text28"/>
                  <w:enabled/>
                  <w:calcOnExit w:val="0"/>
                  <w:textInput/>
                </w:ffData>
              </w:fldChar>
            </w:r>
            <w:bookmarkStart w:id="26"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p w14:paraId="1BAC032C" w14:textId="77777777" w:rsidR="00632D81" w:rsidRDefault="00632D81" w:rsidP="00E311B3">
            <w:pPr>
              <w:spacing w:after="120"/>
              <w:rPr>
                <w:sz w:val="20"/>
              </w:rPr>
            </w:pPr>
          </w:p>
          <w:p w14:paraId="31027797" w14:textId="77777777" w:rsidR="00632D81" w:rsidRDefault="00632D81" w:rsidP="00E311B3">
            <w:pPr>
              <w:rPr>
                <w:sz w:val="20"/>
              </w:rPr>
            </w:pPr>
          </w:p>
        </w:tc>
      </w:tr>
      <w:tr w:rsidR="00632D81" w:rsidRPr="00A26A02" w14:paraId="7977B115" w14:textId="77777777" w:rsidTr="002D6A40">
        <w:trPr>
          <w:trHeight w:val="43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0FF9EB0" w14:textId="77777777" w:rsidR="00632D81" w:rsidRDefault="00632D81" w:rsidP="00E53D09">
            <w:pPr>
              <w:rPr>
                <w:sz w:val="20"/>
              </w:rPr>
            </w:pPr>
            <w:r>
              <w:rPr>
                <w:sz w:val="20"/>
              </w:rPr>
              <w:t xml:space="preserve">Please describe how your parents encouraged you. How did </w:t>
            </w:r>
            <w:r w:rsidR="00577FF5">
              <w:rPr>
                <w:sz w:val="20"/>
              </w:rPr>
              <w:t>y</w:t>
            </w:r>
            <w:r>
              <w:rPr>
                <w:sz w:val="20"/>
              </w:rPr>
              <w:t>our parents express their love/affection for you?</w:t>
            </w:r>
          </w:p>
        </w:tc>
      </w:tr>
      <w:tr w:rsidR="00632D81" w:rsidRPr="00A26A02" w14:paraId="5A127129" w14:textId="77777777" w:rsidTr="002D6A40">
        <w:trPr>
          <w:trHeight w:val="2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FD16916" w14:textId="77777777" w:rsidR="00632D81" w:rsidRDefault="005B00F4" w:rsidP="00E311B3">
            <w:pPr>
              <w:rPr>
                <w:sz w:val="20"/>
              </w:rPr>
            </w:pPr>
            <w:r>
              <w:rPr>
                <w:sz w:val="20"/>
              </w:rPr>
              <w:fldChar w:fldCharType="begin">
                <w:ffData>
                  <w:name w:val="Text29"/>
                  <w:enabled/>
                  <w:calcOnExit w:val="0"/>
                  <w:textInput/>
                </w:ffData>
              </w:fldChar>
            </w:r>
            <w:bookmarkStart w:id="27"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p w14:paraId="1FB977F1" w14:textId="77777777" w:rsidR="00632D81" w:rsidRDefault="00632D81" w:rsidP="00E311B3">
            <w:pPr>
              <w:spacing w:after="120"/>
              <w:rPr>
                <w:sz w:val="20"/>
              </w:rPr>
            </w:pPr>
          </w:p>
          <w:p w14:paraId="293B1146" w14:textId="77777777" w:rsidR="00632D81" w:rsidRDefault="00632D81" w:rsidP="00E311B3">
            <w:pPr>
              <w:rPr>
                <w:sz w:val="20"/>
              </w:rPr>
            </w:pPr>
          </w:p>
        </w:tc>
      </w:tr>
      <w:tr w:rsidR="00632D81" w:rsidRPr="00A26A02" w14:paraId="6A5CDDEE" w14:textId="77777777" w:rsidTr="002D6A40">
        <w:trPr>
          <w:trHeight w:val="2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8C1DB8" w14:textId="77777777" w:rsidR="00632D81" w:rsidRDefault="00632D81" w:rsidP="00E53D09">
            <w:pPr>
              <w:rPr>
                <w:sz w:val="20"/>
              </w:rPr>
            </w:pPr>
            <w:r>
              <w:rPr>
                <w:sz w:val="20"/>
              </w:rPr>
              <w:t>Please list your siblings’ name, age, residence, occupation, marital status, and number of children.</w:t>
            </w:r>
          </w:p>
        </w:tc>
      </w:tr>
      <w:tr w:rsidR="007455E0" w:rsidRPr="00A26A02" w14:paraId="2F783524" w14:textId="77777777" w:rsidTr="005B00F4">
        <w:trPr>
          <w:trHeight w:val="236"/>
          <w:jc w:val="left"/>
        </w:trPr>
        <w:tc>
          <w:tcPr>
            <w:tcW w:w="276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BAD53F" w14:textId="77777777" w:rsidR="00632D81" w:rsidRPr="009C5395" w:rsidRDefault="00632D81" w:rsidP="00E53D09">
            <w:pPr>
              <w:rPr>
                <w:sz w:val="20"/>
                <w:u w:val="single"/>
              </w:rPr>
            </w:pPr>
            <w:r w:rsidRPr="009C5395">
              <w:rPr>
                <w:sz w:val="20"/>
                <w:u w:val="single"/>
              </w:rPr>
              <w:t>Name</w:t>
            </w:r>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9386F0" w14:textId="77777777" w:rsidR="00632D81" w:rsidRPr="009C5395" w:rsidRDefault="00632D81" w:rsidP="00E53D09">
            <w:pPr>
              <w:rPr>
                <w:sz w:val="20"/>
                <w:u w:val="single"/>
              </w:rPr>
            </w:pPr>
            <w:r w:rsidRPr="009C5395">
              <w:rPr>
                <w:sz w:val="20"/>
                <w:u w:val="single"/>
              </w:rPr>
              <w:t>Age</w:t>
            </w:r>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7AC6FBE" w14:textId="77777777" w:rsidR="00632D81" w:rsidRPr="009C5395" w:rsidRDefault="009C5395" w:rsidP="00E53D09">
            <w:pPr>
              <w:rPr>
                <w:sz w:val="20"/>
                <w:u w:val="single"/>
              </w:rPr>
            </w:pPr>
            <w:r w:rsidRPr="009C5395">
              <w:rPr>
                <w:sz w:val="20"/>
                <w:u w:val="single"/>
              </w:rPr>
              <w:t>Town they reside</w:t>
            </w:r>
          </w:p>
        </w:tc>
        <w:tc>
          <w:tcPr>
            <w:tcW w:w="1890"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D479B9A" w14:textId="77777777" w:rsidR="00632D81" w:rsidRPr="009C5395" w:rsidRDefault="009C5395" w:rsidP="00E53D09">
            <w:pPr>
              <w:rPr>
                <w:sz w:val="20"/>
                <w:u w:val="single"/>
              </w:rPr>
            </w:pPr>
            <w:r w:rsidRPr="009C5395">
              <w:rPr>
                <w:sz w:val="20"/>
                <w:u w:val="single"/>
              </w:rPr>
              <w:t>Occupation</w:t>
            </w:r>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2912AC" w14:textId="77777777" w:rsidR="00632D81" w:rsidRPr="009C5395" w:rsidRDefault="009C5395" w:rsidP="00E53D09">
            <w:pPr>
              <w:rPr>
                <w:sz w:val="20"/>
                <w:u w:val="single"/>
              </w:rPr>
            </w:pPr>
            <w:r w:rsidRPr="009C5395">
              <w:rPr>
                <w:sz w:val="20"/>
                <w:u w:val="single"/>
              </w:rPr>
              <w:t>Marital Status</w:t>
            </w:r>
          </w:p>
        </w:tc>
        <w:tc>
          <w:tcPr>
            <w:tcW w:w="1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BE455F" w14:textId="77777777" w:rsidR="00632D81" w:rsidRPr="009C5395" w:rsidRDefault="009C5395" w:rsidP="007455E0">
            <w:pPr>
              <w:jc w:val="center"/>
              <w:rPr>
                <w:sz w:val="20"/>
                <w:u w:val="single"/>
              </w:rPr>
            </w:pPr>
            <w:r w:rsidRPr="009C5395">
              <w:rPr>
                <w:sz w:val="20"/>
                <w:u w:val="single"/>
              </w:rPr>
              <w:t># of children</w:t>
            </w:r>
          </w:p>
        </w:tc>
      </w:tr>
      <w:tr w:rsidR="007455E0" w:rsidRPr="00A26A02" w14:paraId="5D3477A3" w14:textId="77777777" w:rsidTr="007455E0">
        <w:trPr>
          <w:trHeight w:val="344"/>
          <w:jc w:val="left"/>
        </w:trPr>
        <w:tc>
          <w:tcPr>
            <w:tcW w:w="276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19B6193" w14:textId="77777777" w:rsidR="009C5395" w:rsidRDefault="005B00F4" w:rsidP="00E53D09">
            <w:pPr>
              <w:rPr>
                <w:sz w:val="20"/>
              </w:rPr>
            </w:pPr>
            <w:r>
              <w:rPr>
                <w:sz w:val="20"/>
              </w:rPr>
              <w:fldChar w:fldCharType="begin">
                <w:ffData>
                  <w:name w:val="Text30"/>
                  <w:enabled/>
                  <w:calcOnExit w:val="0"/>
                  <w:textInput/>
                </w:ffData>
              </w:fldChar>
            </w:r>
            <w:bookmarkStart w:id="2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0FB006C" w14:textId="77777777" w:rsidR="009C5395" w:rsidRPr="005B00F4" w:rsidRDefault="005B00F4" w:rsidP="00E53D09">
            <w:pPr>
              <w:rPr>
                <w:sz w:val="20"/>
              </w:rPr>
            </w:pPr>
            <w:r w:rsidRPr="005B00F4">
              <w:rPr>
                <w:sz w:val="20"/>
              </w:rPr>
              <w:fldChar w:fldCharType="begin">
                <w:ffData>
                  <w:name w:val="Text39"/>
                  <w:enabled/>
                  <w:calcOnExit w:val="0"/>
                  <w:textInput/>
                </w:ffData>
              </w:fldChar>
            </w:r>
            <w:bookmarkStart w:id="29" w:name="Text39"/>
            <w:r w:rsidRPr="005B00F4">
              <w:rPr>
                <w:sz w:val="20"/>
              </w:rPr>
              <w:instrText xml:space="preserve"> FORMTEXT </w:instrText>
            </w:r>
            <w:r w:rsidRPr="005B00F4">
              <w:rPr>
                <w:sz w:val="20"/>
              </w:rPr>
            </w:r>
            <w:r w:rsidRPr="005B00F4">
              <w:rPr>
                <w:sz w:val="20"/>
              </w:rPr>
              <w:fldChar w:fldCharType="separate"/>
            </w:r>
            <w:r w:rsidRPr="005B00F4">
              <w:rPr>
                <w:noProof/>
                <w:sz w:val="20"/>
              </w:rPr>
              <w:t> </w:t>
            </w:r>
            <w:r w:rsidRPr="005B00F4">
              <w:rPr>
                <w:noProof/>
                <w:sz w:val="20"/>
              </w:rPr>
              <w:t> </w:t>
            </w:r>
            <w:r w:rsidRPr="005B00F4">
              <w:rPr>
                <w:noProof/>
                <w:sz w:val="20"/>
              </w:rPr>
              <w:t> </w:t>
            </w:r>
            <w:r w:rsidRPr="005B00F4">
              <w:rPr>
                <w:noProof/>
                <w:sz w:val="20"/>
              </w:rPr>
              <w:t> </w:t>
            </w:r>
            <w:r w:rsidRPr="005B00F4">
              <w:rPr>
                <w:noProof/>
                <w:sz w:val="20"/>
              </w:rPr>
              <w:t> </w:t>
            </w:r>
            <w:r w:rsidRPr="005B00F4">
              <w:rPr>
                <w:sz w:val="20"/>
              </w:rPr>
              <w:fldChar w:fldCharType="end"/>
            </w:r>
            <w:bookmarkEnd w:id="29"/>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4BF5AB" w14:textId="77777777" w:rsidR="009C5395" w:rsidRDefault="005B00F4" w:rsidP="00E53D09">
            <w:pPr>
              <w:rPr>
                <w:sz w:val="20"/>
              </w:rPr>
            </w:pPr>
            <w:r>
              <w:rPr>
                <w:sz w:val="20"/>
              </w:rPr>
              <w:fldChar w:fldCharType="begin">
                <w:ffData>
                  <w:name w:val="Text46"/>
                  <w:enabled/>
                  <w:calcOnExit w:val="0"/>
                  <w:textInput/>
                </w:ffData>
              </w:fldChar>
            </w:r>
            <w:bookmarkStart w:id="30"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1890"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51C7113" w14:textId="77777777" w:rsidR="009C5395" w:rsidRDefault="005B00F4" w:rsidP="00E53D09">
            <w:pPr>
              <w:rPr>
                <w:sz w:val="20"/>
              </w:rPr>
            </w:pPr>
            <w:r>
              <w:rPr>
                <w:sz w:val="20"/>
              </w:rPr>
              <w:fldChar w:fldCharType="begin">
                <w:ffData>
                  <w:name w:val="Text54"/>
                  <w:enabled/>
                  <w:calcOnExit w:val="0"/>
                  <w:textInput/>
                </w:ffData>
              </w:fldChar>
            </w:r>
            <w:bookmarkStart w:id="31" w:name="Text5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F2A921D" w14:textId="77777777" w:rsidR="009C5395" w:rsidRDefault="005B00F4" w:rsidP="00E53D09">
            <w:pPr>
              <w:rPr>
                <w:sz w:val="20"/>
              </w:rPr>
            </w:pPr>
            <w:r>
              <w:rPr>
                <w:sz w:val="20"/>
              </w:rPr>
              <w:fldChar w:fldCharType="begin">
                <w:ffData>
                  <w:name w:val="Text62"/>
                  <w:enabled/>
                  <w:calcOnExit w:val="0"/>
                  <w:textInput/>
                </w:ffData>
              </w:fldChar>
            </w:r>
            <w:bookmarkStart w:id="32"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1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F341C75" w14:textId="77777777" w:rsidR="009C5395" w:rsidRDefault="005B00F4" w:rsidP="00E53D09">
            <w:pPr>
              <w:rPr>
                <w:sz w:val="20"/>
              </w:rPr>
            </w:pPr>
            <w:r>
              <w:rPr>
                <w:sz w:val="20"/>
              </w:rPr>
              <w:fldChar w:fldCharType="begin">
                <w:ffData>
                  <w:name w:val="Text70"/>
                  <w:enabled/>
                  <w:calcOnExit w:val="0"/>
                  <w:textInput/>
                </w:ffData>
              </w:fldChar>
            </w:r>
            <w:bookmarkStart w:id="33"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9C5395" w:rsidRPr="00A26A02" w14:paraId="239F56ED" w14:textId="77777777" w:rsidTr="007455E0">
        <w:trPr>
          <w:trHeight w:val="389"/>
          <w:jc w:val="left"/>
        </w:trPr>
        <w:tc>
          <w:tcPr>
            <w:tcW w:w="276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0DE9ED4" w14:textId="77777777" w:rsidR="009C5395" w:rsidRDefault="005B00F4" w:rsidP="00E53D09">
            <w:pPr>
              <w:rPr>
                <w:sz w:val="20"/>
              </w:rPr>
            </w:pPr>
            <w:r>
              <w:rPr>
                <w:sz w:val="20"/>
              </w:rPr>
              <w:fldChar w:fldCharType="begin">
                <w:ffData>
                  <w:name w:val="Text31"/>
                  <w:enabled/>
                  <w:calcOnExit w:val="0"/>
                  <w:textInput/>
                </w:ffData>
              </w:fldChar>
            </w:r>
            <w:bookmarkStart w:id="34"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77FF319" w14:textId="77777777" w:rsidR="009C5395" w:rsidRDefault="005B00F4" w:rsidP="00E53D09">
            <w:pPr>
              <w:rPr>
                <w:sz w:val="20"/>
              </w:rPr>
            </w:pPr>
            <w:r>
              <w:rPr>
                <w:sz w:val="20"/>
              </w:rPr>
              <w:fldChar w:fldCharType="begin">
                <w:ffData>
                  <w:name w:val="Text38"/>
                  <w:enabled/>
                  <w:calcOnExit w:val="0"/>
                  <w:textInput/>
                </w:ffData>
              </w:fldChar>
            </w:r>
            <w:bookmarkStart w:id="35"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29DD5E1" w14:textId="77777777" w:rsidR="009C5395" w:rsidRDefault="005B00F4" w:rsidP="00E53D09">
            <w:pPr>
              <w:rPr>
                <w:sz w:val="20"/>
              </w:rPr>
            </w:pPr>
            <w:r>
              <w:rPr>
                <w:sz w:val="20"/>
              </w:rPr>
              <w:fldChar w:fldCharType="begin">
                <w:ffData>
                  <w:name w:val="Text47"/>
                  <w:enabled/>
                  <w:calcOnExit w:val="0"/>
                  <w:textInput/>
                </w:ffData>
              </w:fldChar>
            </w:r>
            <w:bookmarkStart w:id="36" w:name="Text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1890"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C2303BD" w14:textId="77777777" w:rsidR="009C5395" w:rsidRDefault="005B00F4" w:rsidP="00E53D09">
            <w:pPr>
              <w:rPr>
                <w:sz w:val="20"/>
              </w:rPr>
            </w:pPr>
            <w:r>
              <w:rPr>
                <w:sz w:val="20"/>
              </w:rPr>
              <w:fldChar w:fldCharType="begin">
                <w:ffData>
                  <w:name w:val="Text55"/>
                  <w:enabled/>
                  <w:calcOnExit w:val="0"/>
                  <w:textInput/>
                </w:ffData>
              </w:fldChar>
            </w:r>
            <w:bookmarkStart w:id="37"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532BD3" w14:textId="77777777" w:rsidR="009C5395" w:rsidRDefault="005B00F4" w:rsidP="00E53D09">
            <w:pPr>
              <w:rPr>
                <w:sz w:val="20"/>
              </w:rPr>
            </w:pPr>
            <w:r>
              <w:rPr>
                <w:sz w:val="20"/>
              </w:rPr>
              <w:fldChar w:fldCharType="begin">
                <w:ffData>
                  <w:name w:val="Text63"/>
                  <w:enabled/>
                  <w:calcOnExit w:val="0"/>
                  <w:textInput/>
                </w:ffData>
              </w:fldChar>
            </w:r>
            <w:bookmarkStart w:id="38"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1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C5000A" w14:textId="77777777" w:rsidR="009C5395" w:rsidRDefault="005B00F4" w:rsidP="00E53D09">
            <w:pPr>
              <w:rPr>
                <w:sz w:val="20"/>
              </w:rPr>
            </w:pPr>
            <w:r>
              <w:rPr>
                <w:sz w:val="20"/>
              </w:rPr>
              <w:fldChar w:fldCharType="begin">
                <w:ffData>
                  <w:name w:val="Text71"/>
                  <w:enabled/>
                  <w:calcOnExit w:val="0"/>
                  <w:textInput/>
                </w:ffData>
              </w:fldChar>
            </w:r>
            <w:bookmarkStart w:id="39"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9C5395" w:rsidRPr="00A26A02" w14:paraId="205BC08A" w14:textId="77777777" w:rsidTr="007455E0">
        <w:trPr>
          <w:trHeight w:val="389"/>
          <w:jc w:val="left"/>
        </w:trPr>
        <w:tc>
          <w:tcPr>
            <w:tcW w:w="276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2D68D07" w14:textId="77777777" w:rsidR="009C5395" w:rsidRDefault="005B00F4" w:rsidP="00E53D09">
            <w:pPr>
              <w:rPr>
                <w:sz w:val="20"/>
              </w:rPr>
            </w:pPr>
            <w:r>
              <w:rPr>
                <w:sz w:val="20"/>
              </w:rPr>
              <w:fldChar w:fldCharType="begin">
                <w:ffData>
                  <w:name w:val="Text32"/>
                  <w:enabled/>
                  <w:calcOnExit w:val="0"/>
                  <w:textInput/>
                </w:ffData>
              </w:fldChar>
            </w:r>
            <w:bookmarkStart w:id="4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BED1198" w14:textId="77777777" w:rsidR="009C5395" w:rsidRDefault="005B00F4" w:rsidP="00E53D09">
            <w:pPr>
              <w:rPr>
                <w:sz w:val="20"/>
              </w:rPr>
            </w:pPr>
            <w:r>
              <w:rPr>
                <w:sz w:val="20"/>
              </w:rPr>
              <w:fldChar w:fldCharType="begin">
                <w:ffData>
                  <w:name w:val="Text40"/>
                  <w:enabled/>
                  <w:calcOnExit w:val="0"/>
                  <w:textInput/>
                </w:ffData>
              </w:fldChar>
            </w:r>
            <w:bookmarkStart w:id="41"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0C8DC13" w14:textId="77777777" w:rsidR="009C5395" w:rsidRDefault="005B00F4" w:rsidP="00E53D09">
            <w:pPr>
              <w:rPr>
                <w:sz w:val="20"/>
              </w:rPr>
            </w:pPr>
            <w:r>
              <w:rPr>
                <w:sz w:val="20"/>
              </w:rPr>
              <w:fldChar w:fldCharType="begin">
                <w:ffData>
                  <w:name w:val="Text48"/>
                  <w:enabled/>
                  <w:calcOnExit w:val="0"/>
                  <w:textInput/>
                </w:ffData>
              </w:fldChar>
            </w:r>
            <w:bookmarkStart w:id="42" w:name="Text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1890"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4AF6F17" w14:textId="77777777" w:rsidR="009C5395" w:rsidRDefault="005B00F4" w:rsidP="00E53D09">
            <w:pPr>
              <w:rPr>
                <w:sz w:val="20"/>
              </w:rPr>
            </w:pPr>
            <w:r>
              <w:rPr>
                <w:sz w:val="20"/>
              </w:rPr>
              <w:fldChar w:fldCharType="begin">
                <w:ffData>
                  <w:name w:val="Text56"/>
                  <w:enabled/>
                  <w:calcOnExit w:val="0"/>
                  <w:textInput/>
                </w:ffData>
              </w:fldChar>
            </w:r>
            <w:bookmarkStart w:id="43"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94582F3" w14:textId="77777777" w:rsidR="009C5395" w:rsidRDefault="005B00F4" w:rsidP="00E53D09">
            <w:pPr>
              <w:rPr>
                <w:sz w:val="20"/>
              </w:rPr>
            </w:pPr>
            <w:r>
              <w:rPr>
                <w:sz w:val="20"/>
              </w:rPr>
              <w:fldChar w:fldCharType="begin">
                <w:ffData>
                  <w:name w:val="Text64"/>
                  <w:enabled/>
                  <w:calcOnExit w:val="0"/>
                  <w:textInput/>
                </w:ffData>
              </w:fldChar>
            </w:r>
            <w:bookmarkStart w:id="44"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1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BD6F19" w14:textId="77777777" w:rsidR="009C5395" w:rsidRDefault="005B00F4" w:rsidP="00E53D09">
            <w:pPr>
              <w:rPr>
                <w:sz w:val="20"/>
              </w:rPr>
            </w:pPr>
            <w:r>
              <w:rPr>
                <w:sz w:val="20"/>
              </w:rPr>
              <w:fldChar w:fldCharType="begin">
                <w:ffData>
                  <w:name w:val="Text72"/>
                  <w:enabled/>
                  <w:calcOnExit w:val="0"/>
                  <w:textInput/>
                </w:ffData>
              </w:fldChar>
            </w:r>
            <w:bookmarkStart w:id="45"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9C5395" w:rsidRPr="00A26A02" w14:paraId="6A15F006" w14:textId="77777777" w:rsidTr="007455E0">
        <w:trPr>
          <w:trHeight w:val="389"/>
          <w:jc w:val="left"/>
        </w:trPr>
        <w:tc>
          <w:tcPr>
            <w:tcW w:w="276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F63948" w14:textId="77777777" w:rsidR="009C5395" w:rsidRDefault="005B00F4" w:rsidP="00E53D09">
            <w:pPr>
              <w:rPr>
                <w:sz w:val="20"/>
              </w:rPr>
            </w:pPr>
            <w:r>
              <w:rPr>
                <w:sz w:val="20"/>
              </w:rPr>
              <w:fldChar w:fldCharType="begin">
                <w:ffData>
                  <w:name w:val="Text33"/>
                  <w:enabled/>
                  <w:calcOnExit w:val="0"/>
                  <w:textInput/>
                </w:ffData>
              </w:fldChar>
            </w:r>
            <w:bookmarkStart w:id="46"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300867A" w14:textId="77777777" w:rsidR="009C5395" w:rsidRDefault="005B00F4" w:rsidP="00E53D09">
            <w:pPr>
              <w:rPr>
                <w:sz w:val="20"/>
              </w:rPr>
            </w:pPr>
            <w:r>
              <w:rPr>
                <w:sz w:val="20"/>
              </w:rPr>
              <w:fldChar w:fldCharType="begin">
                <w:ffData>
                  <w:name w:val="Text41"/>
                  <w:enabled/>
                  <w:calcOnExit w:val="0"/>
                  <w:textInput/>
                </w:ffData>
              </w:fldChar>
            </w:r>
            <w:bookmarkStart w:id="47"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633D1F5" w14:textId="77777777" w:rsidR="009C5395" w:rsidRDefault="005B00F4" w:rsidP="00E53D09">
            <w:pPr>
              <w:rPr>
                <w:sz w:val="20"/>
              </w:rPr>
            </w:pPr>
            <w:r>
              <w:rPr>
                <w:sz w:val="20"/>
              </w:rPr>
              <w:fldChar w:fldCharType="begin">
                <w:ffData>
                  <w:name w:val="Text49"/>
                  <w:enabled/>
                  <w:calcOnExit w:val="0"/>
                  <w:textInput/>
                </w:ffData>
              </w:fldChar>
            </w:r>
            <w:bookmarkStart w:id="48" w:name="Text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1890"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D0A8377" w14:textId="77777777" w:rsidR="009C5395" w:rsidRDefault="005B00F4" w:rsidP="00E53D09">
            <w:pPr>
              <w:rPr>
                <w:sz w:val="20"/>
              </w:rPr>
            </w:pPr>
            <w:r>
              <w:rPr>
                <w:sz w:val="20"/>
              </w:rPr>
              <w:fldChar w:fldCharType="begin">
                <w:ffData>
                  <w:name w:val="Text57"/>
                  <w:enabled/>
                  <w:calcOnExit w:val="0"/>
                  <w:textInput/>
                </w:ffData>
              </w:fldChar>
            </w:r>
            <w:bookmarkStart w:id="49"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7622F71" w14:textId="77777777" w:rsidR="009C5395" w:rsidRDefault="005B00F4" w:rsidP="00E53D09">
            <w:pPr>
              <w:rPr>
                <w:sz w:val="20"/>
              </w:rPr>
            </w:pPr>
            <w:r>
              <w:rPr>
                <w:sz w:val="20"/>
              </w:rPr>
              <w:fldChar w:fldCharType="begin">
                <w:ffData>
                  <w:name w:val="Text65"/>
                  <w:enabled/>
                  <w:calcOnExit w:val="0"/>
                  <w:textInput/>
                </w:ffData>
              </w:fldChar>
            </w:r>
            <w:bookmarkStart w:id="50"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1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C2D944" w14:textId="77777777" w:rsidR="009C5395" w:rsidRDefault="005B00F4" w:rsidP="00E53D09">
            <w:pPr>
              <w:rPr>
                <w:sz w:val="20"/>
              </w:rPr>
            </w:pPr>
            <w:r>
              <w:rPr>
                <w:sz w:val="20"/>
              </w:rPr>
              <w:fldChar w:fldCharType="begin">
                <w:ffData>
                  <w:name w:val="Text73"/>
                  <w:enabled/>
                  <w:calcOnExit w:val="0"/>
                  <w:textInput/>
                </w:ffData>
              </w:fldChar>
            </w:r>
            <w:bookmarkStart w:id="51"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9C5395" w:rsidRPr="00A26A02" w14:paraId="57B5C3A2" w14:textId="77777777" w:rsidTr="007455E0">
        <w:trPr>
          <w:trHeight w:val="389"/>
          <w:jc w:val="left"/>
        </w:trPr>
        <w:tc>
          <w:tcPr>
            <w:tcW w:w="276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A60CB7" w14:textId="77777777" w:rsidR="009C5395" w:rsidRDefault="005B00F4" w:rsidP="00E53D09">
            <w:pPr>
              <w:rPr>
                <w:sz w:val="20"/>
              </w:rPr>
            </w:pPr>
            <w:r>
              <w:rPr>
                <w:sz w:val="20"/>
              </w:rPr>
              <w:fldChar w:fldCharType="begin">
                <w:ffData>
                  <w:name w:val="Text34"/>
                  <w:enabled/>
                  <w:calcOnExit w:val="0"/>
                  <w:textInput/>
                </w:ffData>
              </w:fldChar>
            </w:r>
            <w:bookmarkStart w:id="52"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B42AFF6" w14:textId="77777777" w:rsidR="009C5395" w:rsidRDefault="005B00F4" w:rsidP="00E53D09">
            <w:pPr>
              <w:rPr>
                <w:sz w:val="20"/>
              </w:rPr>
            </w:pPr>
            <w:r>
              <w:rPr>
                <w:sz w:val="20"/>
              </w:rPr>
              <w:fldChar w:fldCharType="begin">
                <w:ffData>
                  <w:name w:val="Text42"/>
                  <w:enabled/>
                  <w:calcOnExit w:val="0"/>
                  <w:textInput/>
                </w:ffData>
              </w:fldChar>
            </w:r>
            <w:bookmarkStart w:id="53"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8651DED" w14:textId="77777777" w:rsidR="009C5395" w:rsidRDefault="005B00F4" w:rsidP="00E53D09">
            <w:pPr>
              <w:rPr>
                <w:sz w:val="20"/>
              </w:rPr>
            </w:pPr>
            <w:r>
              <w:rPr>
                <w:sz w:val="20"/>
              </w:rPr>
              <w:fldChar w:fldCharType="begin">
                <w:ffData>
                  <w:name w:val="Text50"/>
                  <w:enabled/>
                  <w:calcOnExit w:val="0"/>
                  <w:textInput/>
                </w:ffData>
              </w:fldChar>
            </w:r>
            <w:bookmarkStart w:id="54" w:name="Text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1890"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39D15B" w14:textId="77777777" w:rsidR="009C5395" w:rsidRDefault="005B00F4" w:rsidP="00E53D09">
            <w:pPr>
              <w:rPr>
                <w:sz w:val="20"/>
              </w:rPr>
            </w:pPr>
            <w:r>
              <w:rPr>
                <w:sz w:val="20"/>
              </w:rPr>
              <w:fldChar w:fldCharType="begin">
                <w:ffData>
                  <w:name w:val="Text58"/>
                  <w:enabled/>
                  <w:calcOnExit w:val="0"/>
                  <w:textInput/>
                </w:ffData>
              </w:fldChar>
            </w:r>
            <w:bookmarkStart w:id="55"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7217C1C" w14:textId="77777777" w:rsidR="009C5395" w:rsidRDefault="005B00F4" w:rsidP="00E53D09">
            <w:pPr>
              <w:rPr>
                <w:sz w:val="20"/>
              </w:rPr>
            </w:pPr>
            <w:r>
              <w:rPr>
                <w:sz w:val="20"/>
              </w:rPr>
              <w:fldChar w:fldCharType="begin">
                <w:ffData>
                  <w:name w:val="Text66"/>
                  <w:enabled/>
                  <w:calcOnExit w:val="0"/>
                  <w:textInput/>
                </w:ffData>
              </w:fldChar>
            </w:r>
            <w:bookmarkStart w:id="56"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1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A2EEF2" w14:textId="77777777" w:rsidR="009C5395" w:rsidRDefault="005B00F4" w:rsidP="00E53D09">
            <w:pPr>
              <w:rPr>
                <w:sz w:val="20"/>
              </w:rPr>
            </w:pPr>
            <w:r>
              <w:rPr>
                <w:sz w:val="20"/>
              </w:rPr>
              <w:fldChar w:fldCharType="begin">
                <w:ffData>
                  <w:name w:val="Text74"/>
                  <w:enabled/>
                  <w:calcOnExit w:val="0"/>
                  <w:textInput/>
                </w:ffData>
              </w:fldChar>
            </w:r>
            <w:bookmarkStart w:id="57"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9C5395" w:rsidRPr="00A26A02" w14:paraId="3D79AC26" w14:textId="77777777" w:rsidTr="007455E0">
        <w:trPr>
          <w:trHeight w:val="389"/>
          <w:jc w:val="left"/>
        </w:trPr>
        <w:tc>
          <w:tcPr>
            <w:tcW w:w="276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31EF24B" w14:textId="77777777" w:rsidR="009C5395" w:rsidRDefault="005B00F4" w:rsidP="00E53D09">
            <w:pPr>
              <w:rPr>
                <w:sz w:val="20"/>
              </w:rPr>
            </w:pPr>
            <w:r>
              <w:rPr>
                <w:sz w:val="20"/>
              </w:rPr>
              <w:fldChar w:fldCharType="begin">
                <w:ffData>
                  <w:name w:val="Text35"/>
                  <w:enabled/>
                  <w:calcOnExit w:val="0"/>
                  <w:textInput/>
                </w:ffData>
              </w:fldChar>
            </w:r>
            <w:bookmarkStart w:id="58"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5421C4A" w14:textId="77777777" w:rsidR="009C5395" w:rsidRDefault="005B00F4" w:rsidP="00E53D09">
            <w:pPr>
              <w:rPr>
                <w:sz w:val="20"/>
              </w:rPr>
            </w:pPr>
            <w:r>
              <w:rPr>
                <w:sz w:val="20"/>
              </w:rPr>
              <w:fldChar w:fldCharType="begin">
                <w:ffData>
                  <w:name w:val="Text43"/>
                  <w:enabled/>
                  <w:calcOnExit w:val="0"/>
                  <w:textInput/>
                </w:ffData>
              </w:fldChar>
            </w:r>
            <w:bookmarkStart w:id="59"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43EBDE" w14:textId="77777777" w:rsidR="009C5395" w:rsidRDefault="005B00F4" w:rsidP="00E53D09">
            <w:pPr>
              <w:rPr>
                <w:sz w:val="20"/>
              </w:rPr>
            </w:pPr>
            <w:r>
              <w:rPr>
                <w:sz w:val="20"/>
              </w:rPr>
              <w:fldChar w:fldCharType="begin">
                <w:ffData>
                  <w:name w:val="Text51"/>
                  <w:enabled/>
                  <w:calcOnExit w:val="0"/>
                  <w:textInput/>
                </w:ffData>
              </w:fldChar>
            </w:r>
            <w:bookmarkStart w:id="60" w:name="Text5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1890"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BC8B33" w14:textId="77777777" w:rsidR="009C5395" w:rsidRDefault="005B00F4" w:rsidP="00E53D09">
            <w:pPr>
              <w:rPr>
                <w:sz w:val="20"/>
              </w:rPr>
            </w:pPr>
            <w:r>
              <w:rPr>
                <w:sz w:val="20"/>
              </w:rPr>
              <w:fldChar w:fldCharType="begin">
                <w:ffData>
                  <w:name w:val="Text59"/>
                  <w:enabled/>
                  <w:calcOnExit w:val="0"/>
                  <w:textInput/>
                </w:ffData>
              </w:fldChar>
            </w:r>
            <w:bookmarkStart w:id="61"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834FE6A" w14:textId="77777777" w:rsidR="009C5395" w:rsidRDefault="005B00F4" w:rsidP="00E53D09">
            <w:pPr>
              <w:rPr>
                <w:sz w:val="20"/>
              </w:rPr>
            </w:pPr>
            <w:r>
              <w:rPr>
                <w:sz w:val="20"/>
              </w:rPr>
              <w:fldChar w:fldCharType="begin">
                <w:ffData>
                  <w:name w:val="Text67"/>
                  <w:enabled/>
                  <w:calcOnExit w:val="0"/>
                  <w:textInput/>
                </w:ffData>
              </w:fldChar>
            </w:r>
            <w:bookmarkStart w:id="62"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c>
          <w:tcPr>
            <w:tcW w:w="1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4110F03" w14:textId="77777777" w:rsidR="009C5395" w:rsidRDefault="005B00F4" w:rsidP="00E53D09">
            <w:pPr>
              <w:rPr>
                <w:sz w:val="20"/>
              </w:rPr>
            </w:pPr>
            <w:r>
              <w:rPr>
                <w:sz w:val="20"/>
              </w:rPr>
              <w:fldChar w:fldCharType="begin">
                <w:ffData>
                  <w:name w:val="Text75"/>
                  <w:enabled/>
                  <w:calcOnExit w:val="0"/>
                  <w:textInput/>
                </w:ffData>
              </w:fldChar>
            </w:r>
            <w:bookmarkStart w:id="63"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r>
      <w:tr w:rsidR="009C5395" w:rsidRPr="00A26A02" w14:paraId="2A9DE19A" w14:textId="77777777" w:rsidTr="007455E0">
        <w:trPr>
          <w:trHeight w:val="389"/>
          <w:jc w:val="left"/>
        </w:trPr>
        <w:tc>
          <w:tcPr>
            <w:tcW w:w="276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FCE0145" w14:textId="77777777" w:rsidR="009C5395" w:rsidRDefault="005B00F4" w:rsidP="00E53D09">
            <w:pPr>
              <w:rPr>
                <w:sz w:val="20"/>
              </w:rPr>
            </w:pPr>
            <w:r>
              <w:rPr>
                <w:sz w:val="20"/>
              </w:rPr>
              <w:fldChar w:fldCharType="begin">
                <w:ffData>
                  <w:name w:val="Text36"/>
                  <w:enabled/>
                  <w:calcOnExit w:val="0"/>
                  <w:textInput/>
                </w:ffData>
              </w:fldChar>
            </w:r>
            <w:bookmarkStart w:id="64"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D13C19C" w14:textId="77777777" w:rsidR="009C5395" w:rsidRDefault="005B00F4" w:rsidP="00E53D09">
            <w:pPr>
              <w:rPr>
                <w:sz w:val="20"/>
              </w:rPr>
            </w:pPr>
            <w:r>
              <w:rPr>
                <w:sz w:val="20"/>
              </w:rPr>
              <w:fldChar w:fldCharType="begin">
                <w:ffData>
                  <w:name w:val="Text44"/>
                  <w:enabled/>
                  <w:calcOnExit w:val="0"/>
                  <w:textInput/>
                </w:ffData>
              </w:fldChar>
            </w:r>
            <w:bookmarkStart w:id="65"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9F735CC" w14:textId="77777777" w:rsidR="009C5395" w:rsidRDefault="005B00F4" w:rsidP="00E53D09">
            <w:pPr>
              <w:rPr>
                <w:sz w:val="20"/>
              </w:rPr>
            </w:pPr>
            <w:r>
              <w:rPr>
                <w:sz w:val="20"/>
              </w:rPr>
              <w:fldChar w:fldCharType="begin">
                <w:ffData>
                  <w:name w:val="Text52"/>
                  <w:enabled/>
                  <w:calcOnExit w:val="0"/>
                  <w:textInput/>
                </w:ffData>
              </w:fldChar>
            </w:r>
            <w:bookmarkStart w:id="66" w:name="Text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c>
          <w:tcPr>
            <w:tcW w:w="1890"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D78875" w14:textId="77777777" w:rsidR="009C5395" w:rsidRDefault="005B00F4" w:rsidP="00E53D09">
            <w:pPr>
              <w:rPr>
                <w:sz w:val="20"/>
              </w:rPr>
            </w:pPr>
            <w:r>
              <w:rPr>
                <w:sz w:val="20"/>
              </w:rPr>
              <w:fldChar w:fldCharType="begin">
                <w:ffData>
                  <w:name w:val="Text60"/>
                  <w:enabled/>
                  <w:calcOnExit w:val="0"/>
                  <w:textInput/>
                </w:ffData>
              </w:fldChar>
            </w:r>
            <w:bookmarkStart w:id="67"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69AD6EE" w14:textId="77777777" w:rsidR="009C5395" w:rsidRDefault="005B00F4" w:rsidP="00E53D09">
            <w:pPr>
              <w:rPr>
                <w:sz w:val="20"/>
              </w:rPr>
            </w:pPr>
            <w:r>
              <w:rPr>
                <w:sz w:val="20"/>
              </w:rPr>
              <w:fldChar w:fldCharType="begin">
                <w:ffData>
                  <w:name w:val="Text68"/>
                  <w:enabled/>
                  <w:calcOnExit w:val="0"/>
                  <w:textInput/>
                </w:ffData>
              </w:fldChar>
            </w:r>
            <w:bookmarkStart w:id="68"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c>
          <w:tcPr>
            <w:tcW w:w="1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D344DEB" w14:textId="77777777" w:rsidR="009C5395" w:rsidRDefault="005B00F4" w:rsidP="00E53D09">
            <w:pPr>
              <w:rPr>
                <w:sz w:val="20"/>
              </w:rPr>
            </w:pPr>
            <w:r>
              <w:rPr>
                <w:sz w:val="20"/>
              </w:rPr>
              <w:fldChar w:fldCharType="begin">
                <w:ffData>
                  <w:name w:val="Text76"/>
                  <w:enabled/>
                  <w:calcOnExit w:val="0"/>
                  <w:textInput/>
                </w:ffData>
              </w:fldChar>
            </w:r>
            <w:bookmarkStart w:id="69"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r>
      <w:tr w:rsidR="009C5395" w:rsidRPr="00A26A02" w14:paraId="73DD9183" w14:textId="77777777" w:rsidTr="007455E0">
        <w:trPr>
          <w:trHeight w:val="371"/>
          <w:jc w:val="left"/>
        </w:trPr>
        <w:tc>
          <w:tcPr>
            <w:tcW w:w="276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5E49163" w14:textId="77777777" w:rsidR="009C5395" w:rsidRDefault="005B00F4" w:rsidP="00E53D09">
            <w:pPr>
              <w:rPr>
                <w:sz w:val="20"/>
              </w:rPr>
            </w:pPr>
            <w:r>
              <w:rPr>
                <w:sz w:val="20"/>
              </w:rPr>
              <w:fldChar w:fldCharType="begin">
                <w:ffData>
                  <w:name w:val="Text37"/>
                  <w:enabled/>
                  <w:calcOnExit w:val="0"/>
                  <w:textInput/>
                </w:ffData>
              </w:fldChar>
            </w:r>
            <w:bookmarkStart w:id="70"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CAA3E89" w14:textId="77777777" w:rsidR="009C5395" w:rsidRDefault="005B00F4" w:rsidP="00E53D09">
            <w:pPr>
              <w:rPr>
                <w:sz w:val="20"/>
              </w:rPr>
            </w:pPr>
            <w:r>
              <w:rPr>
                <w:sz w:val="20"/>
              </w:rPr>
              <w:fldChar w:fldCharType="begin">
                <w:ffData>
                  <w:name w:val="Text45"/>
                  <w:enabled/>
                  <w:calcOnExit w:val="0"/>
                  <w:textInput/>
                </w:ffData>
              </w:fldChar>
            </w:r>
            <w:bookmarkStart w:id="71"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A2DD0C2" w14:textId="77777777" w:rsidR="009C5395" w:rsidRDefault="005B00F4" w:rsidP="00E53D09">
            <w:pPr>
              <w:rPr>
                <w:sz w:val="20"/>
              </w:rPr>
            </w:pPr>
            <w:r>
              <w:rPr>
                <w:sz w:val="20"/>
              </w:rPr>
              <w:fldChar w:fldCharType="begin">
                <w:ffData>
                  <w:name w:val="Text53"/>
                  <w:enabled/>
                  <w:calcOnExit w:val="0"/>
                  <w:textInput/>
                </w:ffData>
              </w:fldChar>
            </w:r>
            <w:bookmarkStart w:id="72" w:name="Text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c>
          <w:tcPr>
            <w:tcW w:w="1890"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AAE64C9" w14:textId="77777777" w:rsidR="009C5395" w:rsidRDefault="005B00F4" w:rsidP="00E53D09">
            <w:pPr>
              <w:rPr>
                <w:sz w:val="20"/>
              </w:rPr>
            </w:pPr>
            <w:r>
              <w:rPr>
                <w:sz w:val="20"/>
              </w:rPr>
              <w:fldChar w:fldCharType="begin">
                <w:ffData>
                  <w:name w:val="Text61"/>
                  <w:enabled/>
                  <w:calcOnExit w:val="0"/>
                  <w:textInput/>
                </w:ffData>
              </w:fldChar>
            </w:r>
            <w:bookmarkStart w:id="73"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F5D69B5" w14:textId="77777777" w:rsidR="009C5395" w:rsidRDefault="005B00F4" w:rsidP="00E53D09">
            <w:pPr>
              <w:rPr>
                <w:sz w:val="20"/>
              </w:rPr>
            </w:pPr>
            <w:r>
              <w:rPr>
                <w:sz w:val="20"/>
              </w:rPr>
              <w:fldChar w:fldCharType="begin">
                <w:ffData>
                  <w:name w:val="Text69"/>
                  <w:enabled/>
                  <w:calcOnExit w:val="0"/>
                  <w:textInput/>
                </w:ffData>
              </w:fldChar>
            </w:r>
            <w:bookmarkStart w:id="74"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c>
          <w:tcPr>
            <w:tcW w:w="1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DAD13CD" w14:textId="77777777" w:rsidR="009C5395" w:rsidRDefault="005B00F4" w:rsidP="00E53D09">
            <w:pPr>
              <w:rPr>
                <w:sz w:val="20"/>
              </w:rPr>
            </w:pPr>
            <w:r>
              <w:rPr>
                <w:sz w:val="20"/>
              </w:rPr>
              <w:fldChar w:fldCharType="begin">
                <w:ffData>
                  <w:name w:val="Text77"/>
                  <w:enabled/>
                  <w:calcOnExit w:val="0"/>
                  <w:textInput/>
                </w:ffData>
              </w:fldChar>
            </w:r>
            <w:bookmarkStart w:id="75"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r>
      <w:tr w:rsidR="009C5395" w:rsidRPr="00A26A02" w14:paraId="06D63731" w14:textId="77777777" w:rsidTr="002D6A40">
        <w:trPr>
          <w:trHeight w:val="398"/>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6243A1D" w14:textId="77777777" w:rsidR="009C5395" w:rsidRDefault="009C5395" w:rsidP="00E53D09">
            <w:pPr>
              <w:rPr>
                <w:sz w:val="20"/>
              </w:rPr>
            </w:pPr>
            <w:r>
              <w:rPr>
                <w:sz w:val="20"/>
              </w:rPr>
              <w:t xml:space="preserve">Please describe your past and current relationships with your brothers and sisters.  Do you have frequent contacts with them such as telephone calls, visits, holiday gatherings, </w:t>
            </w:r>
            <w:r w:rsidR="001647A6">
              <w:rPr>
                <w:sz w:val="20"/>
              </w:rPr>
              <w:t>etc.</w:t>
            </w:r>
            <w:r>
              <w:rPr>
                <w:sz w:val="20"/>
              </w:rPr>
              <w:t>?</w:t>
            </w:r>
          </w:p>
        </w:tc>
      </w:tr>
      <w:tr w:rsidR="009C5395" w:rsidRPr="00A26A02" w14:paraId="1EE1C26C"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0FFF4E" w14:textId="77777777" w:rsidR="009C5395" w:rsidRDefault="005B00F4" w:rsidP="00E311B3">
            <w:pPr>
              <w:rPr>
                <w:sz w:val="20"/>
              </w:rPr>
            </w:pPr>
            <w:r>
              <w:rPr>
                <w:sz w:val="20"/>
              </w:rPr>
              <w:fldChar w:fldCharType="begin">
                <w:ffData>
                  <w:name w:val="Text78"/>
                  <w:enabled/>
                  <w:calcOnExit w:val="0"/>
                  <w:textInput/>
                </w:ffData>
              </w:fldChar>
            </w:r>
            <w:bookmarkStart w:id="76"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p w14:paraId="77C24F7D" w14:textId="77777777" w:rsidR="009C5395" w:rsidRDefault="009C5395" w:rsidP="00E311B3">
            <w:pPr>
              <w:rPr>
                <w:sz w:val="20"/>
              </w:rPr>
            </w:pPr>
          </w:p>
          <w:p w14:paraId="74706DC9" w14:textId="77777777" w:rsidR="009C5395" w:rsidRDefault="009C5395" w:rsidP="00E311B3">
            <w:pPr>
              <w:rPr>
                <w:sz w:val="20"/>
              </w:rPr>
            </w:pPr>
          </w:p>
          <w:p w14:paraId="1830B022" w14:textId="77777777" w:rsidR="009C5395" w:rsidRDefault="009C5395" w:rsidP="00E311B3">
            <w:pPr>
              <w:rPr>
                <w:sz w:val="20"/>
              </w:rPr>
            </w:pPr>
          </w:p>
        </w:tc>
      </w:tr>
      <w:tr w:rsidR="009C5395" w:rsidRPr="00A26A02" w14:paraId="6C1CF0B4" w14:textId="77777777" w:rsidTr="002D6A40">
        <w:trPr>
          <w:trHeight w:val="26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5EC7A4E" w14:textId="77777777" w:rsidR="009C5395" w:rsidRDefault="009C5395" w:rsidP="00E53D09">
            <w:pPr>
              <w:rPr>
                <w:sz w:val="20"/>
              </w:rPr>
            </w:pPr>
            <w:r>
              <w:rPr>
                <w:sz w:val="20"/>
              </w:rPr>
              <w:t>Please describe the town(s) you lived in as a child.  Did your family move frequently?</w:t>
            </w:r>
          </w:p>
        </w:tc>
      </w:tr>
      <w:tr w:rsidR="0055070A" w:rsidRPr="00A26A02" w14:paraId="36CE7308"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4B1896" w14:textId="77777777" w:rsidR="0055070A" w:rsidRDefault="005B00F4" w:rsidP="00E311B3">
            <w:pPr>
              <w:rPr>
                <w:sz w:val="20"/>
              </w:rPr>
            </w:pPr>
            <w:r>
              <w:rPr>
                <w:sz w:val="20"/>
              </w:rPr>
              <w:fldChar w:fldCharType="begin">
                <w:ffData>
                  <w:name w:val="Text79"/>
                  <w:enabled/>
                  <w:calcOnExit w:val="0"/>
                  <w:textInput/>
                </w:ffData>
              </w:fldChar>
            </w:r>
            <w:bookmarkStart w:id="77"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p w14:paraId="34FAFB40" w14:textId="77777777" w:rsidR="0055070A" w:rsidRDefault="0055070A" w:rsidP="00E311B3">
            <w:pPr>
              <w:rPr>
                <w:sz w:val="20"/>
              </w:rPr>
            </w:pPr>
          </w:p>
          <w:p w14:paraId="1B85880A" w14:textId="77777777" w:rsidR="00C95D7A" w:rsidRDefault="00C95D7A" w:rsidP="00E311B3">
            <w:pPr>
              <w:rPr>
                <w:sz w:val="20"/>
              </w:rPr>
            </w:pPr>
          </w:p>
          <w:p w14:paraId="6CC0AD8A" w14:textId="77777777" w:rsidR="0055070A" w:rsidRDefault="0055070A" w:rsidP="00E311B3">
            <w:pPr>
              <w:rPr>
                <w:sz w:val="20"/>
              </w:rPr>
            </w:pPr>
          </w:p>
        </w:tc>
      </w:tr>
      <w:tr w:rsidR="0055070A" w:rsidRPr="00A26A02" w14:paraId="42873507" w14:textId="77777777" w:rsidTr="002D6A40">
        <w:trPr>
          <w:trHeight w:val="25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91FC2F7" w14:textId="77777777" w:rsidR="0055070A" w:rsidRDefault="0055070A" w:rsidP="00E53D09">
            <w:pPr>
              <w:rPr>
                <w:sz w:val="20"/>
              </w:rPr>
            </w:pPr>
            <w:r>
              <w:rPr>
                <w:sz w:val="20"/>
              </w:rPr>
              <w:t>What did your family do for fun when growing up?</w:t>
            </w:r>
          </w:p>
        </w:tc>
      </w:tr>
      <w:tr w:rsidR="0055070A" w:rsidRPr="00A26A02" w14:paraId="100CC374"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0A2954" w14:textId="77777777" w:rsidR="0055070A" w:rsidRDefault="005B00F4" w:rsidP="00E311B3">
            <w:pPr>
              <w:rPr>
                <w:sz w:val="20"/>
              </w:rPr>
            </w:pPr>
            <w:r>
              <w:rPr>
                <w:sz w:val="20"/>
              </w:rPr>
              <w:fldChar w:fldCharType="begin">
                <w:ffData>
                  <w:name w:val="Text80"/>
                  <w:enabled/>
                  <w:calcOnExit w:val="0"/>
                  <w:textInput/>
                </w:ffData>
              </w:fldChar>
            </w:r>
            <w:bookmarkStart w:id="78"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p w14:paraId="18E068EA" w14:textId="77777777" w:rsidR="0055070A" w:rsidRDefault="0055070A" w:rsidP="00E311B3">
            <w:pPr>
              <w:rPr>
                <w:sz w:val="20"/>
              </w:rPr>
            </w:pPr>
          </w:p>
          <w:p w14:paraId="742593F9" w14:textId="77777777" w:rsidR="0055070A" w:rsidRDefault="0055070A" w:rsidP="00E311B3">
            <w:pPr>
              <w:rPr>
                <w:sz w:val="20"/>
              </w:rPr>
            </w:pPr>
          </w:p>
          <w:p w14:paraId="60AAB5C9" w14:textId="77777777" w:rsidR="00C95D7A" w:rsidRDefault="00C95D7A" w:rsidP="00E311B3">
            <w:pPr>
              <w:rPr>
                <w:sz w:val="20"/>
              </w:rPr>
            </w:pPr>
          </w:p>
        </w:tc>
      </w:tr>
      <w:tr w:rsidR="0055070A" w:rsidRPr="00A26A02" w14:paraId="6F62D89C" w14:textId="77777777" w:rsidTr="002D6A40">
        <w:trPr>
          <w:trHeight w:val="8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B2EE0A" w14:textId="77777777" w:rsidR="0055070A" w:rsidRDefault="0055070A" w:rsidP="00E53D09">
            <w:pPr>
              <w:rPr>
                <w:sz w:val="20"/>
              </w:rPr>
            </w:pPr>
            <w:r>
              <w:rPr>
                <w:sz w:val="20"/>
              </w:rPr>
              <w:t>Describe some of your early childhood memories (such as family outings, vacations, rituals, traditions, celebrations, church, relatives, friends, neighbors, community event, etc.)?</w:t>
            </w:r>
          </w:p>
        </w:tc>
      </w:tr>
      <w:tr w:rsidR="0055070A" w:rsidRPr="00A26A02" w14:paraId="0F5BE1A3"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1CD6DA" w14:textId="77777777" w:rsidR="0055070A" w:rsidRDefault="005B00F4" w:rsidP="00E311B3">
            <w:pPr>
              <w:rPr>
                <w:sz w:val="20"/>
              </w:rPr>
            </w:pPr>
            <w:r>
              <w:rPr>
                <w:sz w:val="20"/>
              </w:rPr>
              <w:fldChar w:fldCharType="begin">
                <w:ffData>
                  <w:name w:val="Text81"/>
                  <w:enabled/>
                  <w:calcOnExit w:val="0"/>
                  <w:textInput/>
                </w:ffData>
              </w:fldChar>
            </w:r>
            <w:bookmarkStart w:id="79"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p w14:paraId="736B3E89" w14:textId="77777777" w:rsidR="0055070A" w:rsidRDefault="0055070A" w:rsidP="00E311B3">
            <w:pPr>
              <w:rPr>
                <w:sz w:val="20"/>
              </w:rPr>
            </w:pPr>
          </w:p>
          <w:p w14:paraId="744B09B3" w14:textId="77777777" w:rsidR="0055070A" w:rsidRDefault="0055070A" w:rsidP="00E311B3">
            <w:pPr>
              <w:rPr>
                <w:sz w:val="20"/>
              </w:rPr>
            </w:pPr>
          </w:p>
          <w:p w14:paraId="7DC002A6" w14:textId="77777777" w:rsidR="001647A6" w:rsidRDefault="001647A6" w:rsidP="00E311B3">
            <w:pPr>
              <w:rPr>
                <w:sz w:val="20"/>
              </w:rPr>
            </w:pPr>
          </w:p>
          <w:p w14:paraId="4A32866D" w14:textId="77777777" w:rsidR="00AE3AA9" w:rsidRDefault="00AE3AA9" w:rsidP="00E311B3">
            <w:pPr>
              <w:rPr>
                <w:sz w:val="20"/>
              </w:rPr>
            </w:pPr>
          </w:p>
        </w:tc>
      </w:tr>
      <w:tr w:rsidR="0055070A" w:rsidRPr="00A26A02" w14:paraId="3D6843B0" w14:textId="77777777" w:rsidTr="002D6A40">
        <w:trPr>
          <w:trHeight w:val="26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2EBDC1E" w14:textId="77777777" w:rsidR="0055070A" w:rsidRDefault="0055070A" w:rsidP="00E53D09">
            <w:pPr>
              <w:rPr>
                <w:sz w:val="20"/>
              </w:rPr>
            </w:pPr>
            <w:r>
              <w:rPr>
                <w:sz w:val="20"/>
              </w:rPr>
              <w:lastRenderedPageBreak/>
              <w:t>What chores or responsibilities did you have when growing up?</w:t>
            </w:r>
          </w:p>
        </w:tc>
      </w:tr>
      <w:tr w:rsidR="0055070A" w:rsidRPr="00A26A02" w14:paraId="09427B08"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F99A24" w14:textId="77777777" w:rsidR="0055070A" w:rsidRDefault="000A1E70" w:rsidP="00E311B3">
            <w:pPr>
              <w:rPr>
                <w:sz w:val="20"/>
              </w:rPr>
            </w:pPr>
            <w:r>
              <w:rPr>
                <w:sz w:val="20"/>
              </w:rPr>
              <w:fldChar w:fldCharType="begin">
                <w:ffData>
                  <w:name w:val="Text82"/>
                  <w:enabled/>
                  <w:calcOnExit w:val="0"/>
                  <w:textInput/>
                </w:ffData>
              </w:fldChar>
            </w:r>
            <w:bookmarkStart w:id="80"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p w14:paraId="799B43CC" w14:textId="77777777" w:rsidR="0055070A" w:rsidRDefault="0055070A" w:rsidP="00E311B3">
            <w:pPr>
              <w:rPr>
                <w:sz w:val="20"/>
              </w:rPr>
            </w:pPr>
          </w:p>
          <w:p w14:paraId="5484D874" w14:textId="77777777" w:rsidR="0055070A" w:rsidRDefault="0055070A" w:rsidP="00E311B3">
            <w:pPr>
              <w:rPr>
                <w:sz w:val="20"/>
              </w:rPr>
            </w:pPr>
          </w:p>
          <w:p w14:paraId="0770B0FC" w14:textId="77777777" w:rsidR="0055070A" w:rsidRDefault="0055070A" w:rsidP="00E311B3">
            <w:pPr>
              <w:rPr>
                <w:sz w:val="20"/>
              </w:rPr>
            </w:pPr>
          </w:p>
        </w:tc>
      </w:tr>
      <w:tr w:rsidR="0055070A" w:rsidRPr="00A26A02" w14:paraId="1FF14F65"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676A052" w14:textId="77777777" w:rsidR="0055070A" w:rsidRDefault="0055070A" w:rsidP="00E53D09">
            <w:pPr>
              <w:rPr>
                <w:sz w:val="20"/>
              </w:rPr>
            </w:pPr>
            <w:r>
              <w:rPr>
                <w:sz w:val="20"/>
              </w:rPr>
              <w:t>What methods of discipline or punishment were you exposed to as a child?  What method was most effective?  Least effective?</w:t>
            </w:r>
          </w:p>
        </w:tc>
      </w:tr>
      <w:tr w:rsidR="0055070A" w:rsidRPr="00A26A02" w14:paraId="5C86D55D"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7F94DC" w14:textId="77777777" w:rsidR="0055070A" w:rsidRDefault="000A1E70" w:rsidP="00E53D09">
            <w:pPr>
              <w:rPr>
                <w:sz w:val="20"/>
              </w:rPr>
            </w:pPr>
            <w:r>
              <w:rPr>
                <w:sz w:val="20"/>
              </w:rPr>
              <w:fldChar w:fldCharType="begin">
                <w:ffData>
                  <w:name w:val="Text83"/>
                  <w:enabled/>
                  <w:calcOnExit w:val="0"/>
                  <w:textInput/>
                </w:ffData>
              </w:fldChar>
            </w:r>
            <w:bookmarkStart w:id="81"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p w14:paraId="447E741E" w14:textId="77777777" w:rsidR="0055070A" w:rsidRDefault="0055070A" w:rsidP="00E53D09">
            <w:pPr>
              <w:rPr>
                <w:sz w:val="20"/>
              </w:rPr>
            </w:pPr>
          </w:p>
          <w:p w14:paraId="42398594" w14:textId="77777777" w:rsidR="0055070A" w:rsidRDefault="0055070A" w:rsidP="00E53D09">
            <w:pPr>
              <w:rPr>
                <w:sz w:val="20"/>
              </w:rPr>
            </w:pPr>
          </w:p>
          <w:p w14:paraId="33C66113" w14:textId="77777777" w:rsidR="0055070A" w:rsidRDefault="0055070A" w:rsidP="00E53D09">
            <w:pPr>
              <w:rPr>
                <w:sz w:val="20"/>
              </w:rPr>
            </w:pPr>
          </w:p>
        </w:tc>
      </w:tr>
      <w:tr w:rsidR="0055070A" w:rsidRPr="00A26A02" w14:paraId="0EB6758B" w14:textId="77777777" w:rsidTr="002D6A40">
        <w:trPr>
          <w:trHeight w:val="2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B44B38" w14:textId="77777777" w:rsidR="0055070A" w:rsidRDefault="0055070A" w:rsidP="00E53D09">
            <w:pPr>
              <w:rPr>
                <w:sz w:val="20"/>
              </w:rPr>
            </w:pPr>
            <w:r>
              <w:rPr>
                <w:sz w:val="20"/>
              </w:rPr>
              <w:t xml:space="preserve">What things did you do or your parent(s) help you to </w:t>
            </w:r>
            <w:r w:rsidR="009C4E06">
              <w:rPr>
                <w:sz w:val="20"/>
              </w:rPr>
              <w:t xml:space="preserve">do to </w:t>
            </w:r>
            <w:r>
              <w:rPr>
                <w:sz w:val="20"/>
              </w:rPr>
              <w:t>achieve independence?</w:t>
            </w:r>
          </w:p>
        </w:tc>
      </w:tr>
      <w:tr w:rsidR="0055070A" w:rsidRPr="00A26A02" w14:paraId="2C7574CD"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C812F1" w14:textId="77777777" w:rsidR="0055070A" w:rsidRDefault="000A1E70" w:rsidP="00E311B3">
            <w:pPr>
              <w:rPr>
                <w:sz w:val="20"/>
              </w:rPr>
            </w:pPr>
            <w:r>
              <w:rPr>
                <w:sz w:val="20"/>
              </w:rPr>
              <w:fldChar w:fldCharType="begin">
                <w:ffData>
                  <w:name w:val="Text84"/>
                  <w:enabled/>
                  <w:calcOnExit w:val="0"/>
                  <w:textInput/>
                </w:ffData>
              </w:fldChar>
            </w:r>
            <w:bookmarkStart w:id="82"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p w14:paraId="7E8B58ED" w14:textId="77777777" w:rsidR="0055070A" w:rsidRDefault="0055070A" w:rsidP="00E311B3">
            <w:pPr>
              <w:rPr>
                <w:sz w:val="20"/>
              </w:rPr>
            </w:pPr>
          </w:p>
          <w:p w14:paraId="42DF70D6" w14:textId="77777777" w:rsidR="0055070A" w:rsidRDefault="0055070A" w:rsidP="00E311B3">
            <w:pPr>
              <w:rPr>
                <w:sz w:val="20"/>
              </w:rPr>
            </w:pPr>
          </w:p>
          <w:p w14:paraId="10F89B96" w14:textId="77777777" w:rsidR="0055070A" w:rsidRDefault="0055070A" w:rsidP="00E311B3">
            <w:pPr>
              <w:rPr>
                <w:sz w:val="20"/>
              </w:rPr>
            </w:pPr>
          </w:p>
        </w:tc>
      </w:tr>
      <w:tr w:rsidR="0055070A" w:rsidRPr="00A26A02" w14:paraId="37044658"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10EB5DD" w14:textId="77777777" w:rsidR="0055070A" w:rsidRDefault="0055070A" w:rsidP="00E53D09">
            <w:pPr>
              <w:rPr>
                <w:sz w:val="20"/>
              </w:rPr>
            </w:pPr>
            <w:r>
              <w:rPr>
                <w:sz w:val="20"/>
              </w:rPr>
              <w:t>What, if anything, would you do differently than your parents?</w:t>
            </w:r>
          </w:p>
          <w:p w14:paraId="1C63AD83" w14:textId="77777777" w:rsidR="0055070A" w:rsidRDefault="0055070A" w:rsidP="00E53D09">
            <w:pPr>
              <w:rPr>
                <w:sz w:val="20"/>
              </w:rPr>
            </w:pPr>
            <w:r>
              <w:rPr>
                <w:sz w:val="20"/>
              </w:rPr>
              <w:t>What important lessons or values did you learn from your parents?</w:t>
            </w:r>
          </w:p>
        </w:tc>
      </w:tr>
      <w:tr w:rsidR="0055070A" w:rsidRPr="00A26A02" w14:paraId="68DBCEA0"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0B69F2" w14:textId="77777777" w:rsidR="0055070A" w:rsidRDefault="000A1E70" w:rsidP="00E311B3">
            <w:pPr>
              <w:rPr>
                <w:sz w:val="20"/>
              </w:rPr>
            </w:pPr>
            <w:r>
              <w:rPr>
                <w:sz w:val="20"/>
              </w:rPr>
              <w:fldChar w:fldCharType="begin">
                <w:ffData>
                  <w:name w:val="Text85"/>
                  <w:enabled/>
                  <w:calcOnExit w:val="0"/>
                  <w:textInput/>
                </w:ffData>
              </w:fldChar>
            </w:r>
            <w:bookmarkStart w:id="83"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p w14:paraId="62EC49CB" w14:textId="77777777" w:rsidR="0055070A" w:rsidRDefault="0055070A" w:rsidP="00E311B3">
            <w:pPr>
              <w:rPr>
                <w:sz w:val="20"/>
              </w:rPr>
            </w:pPr>
          </w:p>
          <w:p w14:paraId="1DD7EBA2" w14:textId="77777777" w:rsidR="0055070A" w:rsidRDefault="0055070A" w:rsidP="00E311B3">
            <w:pPr>
              <w:rPr>
                <w:sz w:val="20"/>
              </w:rPr>
            </w:pPr>
          </w:p>
          <w:p w14:paraId="7F775521" w14:textId="77777777" w:rsidR="001647A6" w:rsidRDefault="001647A6" w:rsidP="00E311B3">
            <w:pPr>
              <w:rPr>
                <w:sz w:val="20"/>
              </w:rPr>
            </w:pPr>
          </w:p>
          <w:p w14:paraId="2009C46F" w14:textId="77777777" w:rsidR="0055070A" w:rsidRDefault="0055070A" w:rsidP="00E311B3">
            <w:pPr>
              <w:rPr>
                <w:sz w:val="20"/>
              </w:rPr>
            </w:pPr>
          </w:p>
          <w:p w14:paraId="31C18A1A" w14:textId="77777777" w:rsidR="0055070A" w:rsidRDefault="0055070A" w:rsidP="00E311B3">
            <w:pPr>
              <w:rPr>
                <w:sz w:val="20"/>
              </w:rPr>
            </w:pPr>
          </w:p>
        </w:tc>
      </w:tr>
      <w:tr w:rsidR="0055070A" w:rsidRPr="00A26A02" w14:paraId="3FC5556A" w14:textId="77777777" w:rsidTr="002D6A40">
        <w:trPr>
          <w:trHeight w:val="28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392BF65" w14:textId="77777777" w:rsidR="0055070A" w:rsidRPr="00520B4F" w:rsidRDefault="00C95D7A" w:rsidP="00C95D7A">
            <w:pPr>
              <w:jc w:val="center"/>
              <w:rPr>
                <w:b/>
                <w:sz w:val="22"/>
                <w:szCs w:val="22"/>
              </w:rPr>
            </w:pPr>
            <w:r w:rsidRPr="00520B4F">
              <w:rPr>
                <w:b/>
                <w:sz w:val="22"/>
                <w:szCs w:val="22"/>
              </w:rPr>
              <w:t>Educational Background of Applicant #1</w:t>
            </w:r>
          </w:p>
        </w:tc>
      </w:tr>
      <w:tr w:rsidR="00C95D7A" w:rsidRPr="00A26A02" w14:paraId="66AA1F6A"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6AA78A" w14:textId="77777777" w:rsidR="00C95D7A" w:rsidRDefault="00C95D7A" w:rsidP="00E53D09">
            <w:pPr>
              <w:rPr>
                <w:sz w:val="20"/>
              </w:rPr>
            </w:pPr>
            <w:r>
              <w:rPr>
                <w:sz w:val="20"/>
              </w:rPr>
              <w:t>Please describe schools you attended including grade school through higher education, location/town of school and years attended.  Did you graduate from each school?</w:t>
            </w:r>
          </w:p>
        </w:tc>
      </w:tr>
      <w:tr w:rsidR="00C95D7A" w:rsidRPr="00A26A02" w14:paraId="7457CAF1" w14:textId="77777777" w:rsidTr="00944B1C">
        <w:trPr>
          <w:trHeight w:val="371"/>
          <w:jc w:val="left"/>
        </w:trPr>
        <w:tc>
          <w:tcPr>
            <w:tcW w:w="4248"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7840DE2" w14:textId="77777777" w:rsidR="00C95D7A" w:rsidRPr="00822260" w:rsidRDefault="00C95D7A" w:rsidP="00E53D09">
            <w:pPr>
              <w:rPr>
                <w:sz w:val="20"/>
                <w:u w:val="single"/>
              </w:rPr>
            </w:pPr>
            <w:r w:rsidRPr="00822260">
              <w:rPr>
                <w:sz w:val="20"/>
                <w:u w:val="single"/>
              </w:rPr>
              <w:t>Name of School attended:</w:t>
            </w:r>
          </w:p>
        </w:tc>
        <w:tc>
          <w:tcPr>
            <w:tcW w:w="2386"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1571EB" w14:textId="77777777" w:rsidR="00C95D7A" w:rsidRPr="00822260" w:rsidRDefault="00C95D7A" w:rsidP="00E53D09">
            <w:pPr>
              <w:rPr>
                <w:sz w:val="20"/>
                <w:u w:val="single"/>
              </w:rPr>
            </w:pPr>
            <w:r w:rsidRPr="00822260">
              <w:rPr>
                <w:sz w:val="20"/>
                <w:u w:val="single"/>
              </w:rPr>
              <w:t>Location/town:</w:t>
            </w:r>
          </w:p>
        </w:tc>
        <w:tc>
          <w:tcPr>
            <w:tcW w:w="1796"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1BFFD8B" w14:textId="77777777" w:rsidR="00C95D7A" w:rsidRPr="00822260" w:rsidRDefault="00C95D7A" w:rsidP="00E53D09">
            <w:pPr>
              <w:rPr>
                <w:sz w:val="20"/>
                <w:u w:val="single"/>
              </w:rPr>
            </w:pPr>
            <w:r w:rsidRPr="00822260">
              <w:rPr>
                <w:sz w:val="20"/>
                <w:u w:val="single"/>
              </w:rPr>
              <w:t>Years attended:</w:t>
            </w:r>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D6E87AC" w14:textId="77777777" w:rsidR="00C95D7A" w:rsidRPr="00822260" w:rsidRDefault="00C95D7A" w:rsidP="00AE3AA9">
            <w:pPr>
              <w:jc w:val="center"/>
              <w:rPr>
                <w:sz w:val="20"/>
                <w:u w:val="single"/>
              </w:rPr>
            </w:pPr>
            <w:r w:rsidRPr="00822260">
              <w:rPr>
                <w:sz w:val="20"/>
                <w:u w:val="single"/>
              </w:rPr>
              <w:t>Year Graduated</w:t>
            </w:r>
          </w:p>
        </w:tc>
      </w:tr>
      <w:tr w:rsidR="00C95D7A" w:rsidRPr="00A26A02" w14:paraId="5252CF5D" w14:textId="77777777" w:rsidTr="00944B1C">
        <w:trPr>
          <w:trHeight w:val="371"/>
          <w:jc w:val="left"/>
        </w:trPr>
        <w:tc>
          <w:tcPr>
            <w:tcW w:w="4248"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116A3F" w14:textId="77777777" w:rsidR="00C95D7A" w:rsidRDefault="000A1E70" w:rsidP="00E53D09">
            <w:pPr>
              <w:rPr>
                <w:sz w:val="20"/>
              </w:rPr>
            </w:pPr>
            <w:r>
              <w:rPr>
                <w:sz w:val="20"/>
              </w:rPr>
              <w:fldChar w:fldCharType="begin">
                <w:ffData>
                  <w:name w:val="Text86"/>
                  <w:enabled/>
                  <w:calcOnExit w:val="0"/>
                  <w:textInput/>
                </w:ffData>
              </w:fldChar>
            </w:r>
            <w:bookmarkStart w:id="84"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c>
          <w:tcPr>
            <w:tcW w:w="2386"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225E5E7" w14:textId="77777777" w:rsidR="00C95D7A" w:rsidRDefault="000A1E70" w:rsidP="00E53D09">
            <w:pPr>
              <w:rPr>
                <w:sz w:val="20"/>
              </w:rPr>
            </w:pPr>
            <w:r>
              <w:rPr>
                <w:sz w:val="20"/>
              </w:rPr>
              <w:fldChar w:fldCharType="begin">
                <w:ffData>
                  <w:name w:val="Text92"/>
                  <w:enabled/>
                  <w:calcOnExit w:val="0"/>
                  <w:textInput/>
                </w:ffData>
              </w:fldChar>
            </w:r>
            <w:bookmarkStart w:id="85" w:name="Text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5"/>
          </w:p>
        </w:tc>
        <w:tc>
          <w:tcPr>
            <w:tcW w:w="1796"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2F1A1CA" w14:textId="77777777" w:rsidR="00C95D7A" w:rsidRDefault="000A1E70" w:rsidP="00E53D09">
            <w:pPr>
              <w:rPr>
                <w:sz w:val="20"/>
              </w:rPr>
            </w:pPr>
            <w:r>
              <w:rPr>
                <w:sz w:val="20"/>
              </w:rPr>
              <w:fldChar w:fldCharType="begin">
                <w:ffData>
                  <w:name w:val="Text98"/>
                  <w:enabled/>
                  <w:calcOnExit w:val="0"/>
                  <w:textInput/>
                </w:ffData>
              </w:fldChar>
            </w:r>
            <w:bookmarkStart w:id="86" w:name="Text9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6"/>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AD8982D" w14:textId="77777777" w:rsidR="00C95D7A" w:rsidRDefault="000A1E70" w:rsidP="00E53D09">
            <w:pPr>
              <w:rPr>
                <w:sz w:val="20"/>
              </w:rPr>
            </w:pPr>
            <w:r>
              <w:rPr>
                <w:sz w:val="20"/>
              </w:rPr>
              <w:fldChar w:fldCharType="begin">
                <w:ffData>
                  <w:name w:val="Text104"/>
                  <w:enabled/>
                  <w:calcOnExit w:val="0"/>
                  <w:textInput/>
                </w:ffData>
              </w:fldChar>
            </w:r>
            <w:bookmarkStart w:id="87" w:name="Text10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7"/>
          </w:p>
        </w:tc>
      </w:tr>
      <w:tr w:rsidR="00C95D7A" w:rsidRPr="00A26A02" w14:paraId="79251178" w14:textId="77777777" w:rsidTr="00944B1C">
        <w:trPr>
          <w:trHeight w:val="371"/>
          <w:jc w:val="left"/>
        </w:trPr>
        <w:tc>
          <w:tcPr>
            <w:tcW w:w="4248"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DE9F488" w14:textId="77777777" w:rsidR="00C95D7A" w:rsidRDefault="000A1E70" w:rsidP="00E53D09">
            <w:pPr>
              <w:rPr>
                <w:sz w:val="20"/>
              </w:rPr>
            </w:pPr>
            <w:r>
              <w:rPr>
                <w:sz w:val="20"/>
              </w:rPr>
              <w:fldChar w:fldCharType="begin">
                <w:ffData>
                  <w:name w:val="Text87"/>
                  <w:enabled/>
                  <w:calcOnExit w:val="0"/>
                  <w:textInput/>
                </w:ffData>
              </w:fldChar>
            </w:r>
            <w:bookmarkStart w:id="88" w:name="Text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8"/>
          </w:p>
        </w:tc>
        <w:tc>
          <w:tcPr>
            <w:tcW w:w="2386"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356E5C4" w14:textId="77777777" w:rsidR="00C95D7A" w:rsidRDefault="000A1E70" w:rsidP="00E53D09">
            <w:pPr>
              <w:rPr>
                <w:sz w:val="20"/>
              </w:rPr>
            </w:pPr>
            <w:r>
              <w:rPr>
                <w:sz w:val="20"/>
              </w:rPr>
              <w:fldChar w:fldCharType="begin">
                <w:ffData>
                  <w:name w:val="Text93"/>
                  <w:enabled/>
                  <w:calcOnExit w:val="0"/>
                  <w:textInput/>
                </w:ffData>
              </w:fldChar>
            </w:r>
            <w:bookmarkStart w:id="89" w:name="Text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9"/>
          </w:p>
        </w:tc>
        <w:tc>
          <w:tcPr>
            <w:tcW w:w="1796"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7B95A4E" w14:textId="77777777" w:rsidR="00C95D7A" w:rsidRDefault="000A1E70" w:rsidP="00E53D09">
            <w:pPr>
              <w:rPr>
                <w:sz w:val="20"/>
              </w:rPr>
            </w:pPr>
            <w:r>
              <w:rPr>
                <w:sz w:val="20"/>
              </w:rPr>
              <w:fldChar w:fldCharType="begin">
                <w:ffData>
                  <w:name w:val="Text99"/>
                  <w:enabled/>
                  <w:calcOnExit w:val="0"/>
                  <w:textInput/>
                </w:ffData>
              </w:fldChar>
            </w:r>
            <w:bookmarkStart w:id="90" w:name="Text9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0"/>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CA54D3" w14:textId="77777777" w:rsidR="00C95D7A" w:rsidRDefault="000A1E70" w:rsidP="00E53D09">
            <w:pPr>
              <w:rPr>
                <w:sz w:val="20"/>
              </w:rPr>
            </w:pPr>
            <w:r>
              <w:rPr>
                <w:sz w:val="20"/>
              </w:rPr>
              <w:fldChar w:fldCharType="begin">
                <w:ffData>
                  <w:name w:val="Text105"/>
                  <w:enabled/>
                  <w:calcOnExit w:val="0"/>
                  <w:textInput/>
                </w:ffData>
              </w:fldChar>
            </w:r>
            <w:bookmarkStart w:id="91" w:name="Text1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1"/>
          </w:p>
        </w:tc>
      </w:tr>
      <w:tr w:rsidR="00C95D7A" w:rsidRPr="00A26A02" w14:paraId="03709308" w14:textId="77777777" w:rsidTr="00944B1C">
        <w:trPr>
          <w:trHeight w:val="371"/>
          <w:jc w:val="left"/>
        </w:trPr>
        <w:tc>
          <w:tcPr>
            <w:tcW w:w="4248"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1C1B50" w14:textId="77777777" w:rsidR="00C95D7A" w:rsidRDefault="000A1E70" w:rsidP="00E53D09">
            <w:pPr>
              <w:rPr>
                <w:sz w:val="20"/>
              </w:rPr>
            </w:pPr>
            <w:r>
              <w:rPr>
                <w:sz w:val="20"/>
              </w:rPr>
              <w:fldChar w:fldCharType="begin">
                <w:ffData>
                  <w:name w:val="Text88"/>
                  <w:enabled/>
                  <w:calcOnExit w:val="0"/>
                  <w:textInput/>
                </w:ffData>
              </w:fldChar>
            </w:r>
            <w:bookmarkStart w:id="92" w:name="Text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2"/>
          </w:p>
        </w:tc>
        <w:tc>
          <w:tcPr>
            <w:tcW w:w="2386"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7508323" w14:textId="77777777" w:rsidR="00C95D7A" w:rsidRDefault="000A1E70" w:rsidP="00E53D09">
            <w:pPr>
              <w:rPr>
                <w:sz w:val="20"/>
              </w:rPr>
            </w:pPr>
            <w:r>
              <w:rPr>
                <w:sz w:val="20"/>
              </w:rPr>
              <w:fldChar w:fldCharType="begin">
                <w:ffData>
                  <w:name w:val="Text94"/>
                  <w:enabled/>
                  <w:calcOnExit w:val="0"/>
                  <w:textInput/>
                </w:ffData>
              </w:fldChar>
            </w:r>
            <w:bookmarkStart w:id="93" w:name="Text9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3"/>
          </w:p>
        </w:tc>
        <w:tc>
          <w:tcPr>
            <w:tcW w:w="1796"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C39C99" w14:textId="77777777" w:rsidR="00C95D7A" w:rsidRDefault="000A1E70" w:rsidP="00E53D09">
            <w:pPr>
              <w:rPr>
                <w:sz w:val="20"/>
              </w:rPr>
            </w:pPr>
            <w:r>
              <w:rPr>
                <w:sz w:val="20"/>
              </w:rPr>
              <w:fldChar w:fldCharType="begin">
                <w:ffData>
                  <w:name w:val="Text100"/>
                  <w:enabled/>
                  <w:calcOnExit w:val="0"/>
                  <w:textInput/>
                </w:ffData>
              </w:fldChar>
            </w:r>
            <w:bookmarkStart w:id="94" w:name="Text10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4"/>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95B6CFA" w14:textId="77777777" w:rsidR="00C95D7A" w:rsidRDefault="000A1E70" w:rsidP="00E53D09">
            <w:pPr>
              <w:rPr>
                <w:sz w:val="20"/>
              </w:rPr>
            </w:pPr>
            <w:r>
              <w:rPr>
                <w:sz w:val="20"/>
              </w:rPr>
              <w:fldChar w:fldCharType="begin">
                <w:ffData>
                  <w:name w:val="Text106"/>
                  <w:enabled/>
                  <w:calcOnExit w:val="0"/>
                  <w:textInput/>
                </w:ffData>
              </w:fldChar>
            </w:r>
            <w:bookmarkStart w:id="95" w:name="Text1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5"/>
          </w:p>
        </w:tc>
      </w:tr>
      <w:tr w:rsidR="00C95D7A" w:rsidRPr="00A26A02" w14:paraId="41AF6061" w14:textId="77777777" w:rsidTr="00944B1C">
        <w:trPr>
          <w:trHeight w:val="371"/>
          <w:jc w:val="left"/>
        </w:trPr>
        <w:tc>
          <w:tcPr>
            <w:tcW w:w="4248"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C55614" w14:textId="77777777" w:rsidR="00C95D7A" w:rsidRDefault="000A1E70" w:rsidP="00E53D09">
            <w:pPr>
              <w:rPr>
                <w:sz w:val="20"/>
              </w:rPr>
            </w:pPr>
            <w:r>
              <w:rPr>
                <w:sz w:val="20"/>
              </w:rPr>
              <w:fldChar w:fldCharType="begin">
                <w:ffData>
                  <w:name w:val="Text89"/>
                  <w:enabled/>
                  <w:calcOnExit w:val="0"/>
                  <w:textInput/>
                </w:ffData>
              </w:fldChar>
            </w:r>
            <w:bookmarkStart w:id="96"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6"/>
          </w:p>
        </w:tc>
        <w:tc>
          <w:tcPr>
            <w:tcW w:w="2386"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D83EB45" w14:textId="77777777" w:rsidR="00C95D7A" w:rsidRDefault="000A1E70" w:rsidP="00E53D09">
            <w:pPr>
              <w:rPr>
                <w:sz w:val="20"/>
              </w:rPr>
            </w:pPr>
            <w:r>
              <w:rPr>
                <w:sz w:val="20"/>
              </w:rPr>
              <w:fldChar w:fldCharType="begin">
                <w:ffData>
                  <w:name w:val="Text95"/>
                  <w:enabled/>
                  <w:calcOnExit w:val="0"/>
                  <w:textInput/>
                </w:ffData>
              </w:fldChar>
            </w:r>
            <w:bookmarkStart w:id="97" w:name="Text9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7"/>
          </w:p>
        </w:tc>
        <w:tc>
          <w:tcPr>
            <w:tcW w:w="1796"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8E5A423" w14:textId="77777777" w:rsidR="00C95D7A" w:rsidRDefault="000A1E70" w:rsidP="00E53D09">
            <w:pPr>
              <w:rPr>
                <w:sz w:val="20"/>
              </w:rPr>
            </w:pPr>
            <w:r>
              <w:rPr>
                <w:sz w:val="20"/>
              </w:rPr>
              <w:fldChar w:fldCharType="begin">
                <w:ffData>
                  <w:name w:val="Text101"/>
                  <w:enabled/>
                  <w:calcOnExit w:val="0"/>
                  <w:textInput/>
                </w:ffData>
              </w:fldChar>
            </w:r>
            <w:bookmarkStart w:id="98" w:name="Text10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8"/>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CD6A61D" w14:textId="77777777" w:rsidR="00C95D7A" w:rsidRDefault="000A1E70" w:rsidP="00E53D09">
            <w:pPr>
              <w:rPr>
                <w:sz w:val="20"/>
              </w:rPr>
            </w:pPr>
            <w:r>
              <w:rPr>
                <w:sz w:val="20"/>
              </w:rPr>
              <w:fldChar w:fldCharType="begin">
                <w:ffData>
                  <w:name w:val="Text107"/>
                  <w:enabled/>
                  <w:calcOnExit w:val="0"/>
                  <w:textInput/>
                </w:ffData>
              </w:fldChar>
            </w:r>
            <w:bookmarkStart w:id="99" w:name="Text10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9"/>
          </w:p>
        </w:tc>
      </w:tr>
      <w:tr w:rsidR="00C95D7A" w:rsidRPr="00A26A02" w14:paraId="6FD5DD4A" w14:textId="77777777" w:rsidTr="00944B1C">
        <w:trPr>
          <w:trHeight w:val="371"/>
          <w:jc w:val="left"/>
        </w:trPr>
        <w:tc>
          <w:tcPr>
            <w:tcW w:w="4248"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0114BC6" w14:textId="77777777" w:rsidR="00C95D7A" w:rsidRDefault="000A1E70" w:rsidP="00E53D09">
            <w:pPr>
              <w:rPr>
                <w:sz w:val="20"/>
              </w:rPr>
            </w:pPr>
            <w:r>
              <w:rPr>
                <w:sz w:val="20"/>
              </w:rPr>
              <w:fldChar w:fldCharType="begin">
                <w:ffData>
                  <w:name w:val="Text90"/>
                  <w:enabled/>
                  <w:calcOnExit w:val="0"/>
                  <w:textInput/>
                </w:ffData>
              </w:fldChar>
            </w:r>
            <w:bookmarkStart w:id="100"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2386"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29498F0" w14:textId="77777777" w:rsidR="00C95D7A" w:rsidRDefault="000A1E70" w:rsidP="00E53D09">
            <w:pPr>
              <w:rPr>
                <w:sz w:val="20"/>
              </w:rPr>
            </w:pPr>
            <w:r>
              <w:rPr>
                <w:sz w:val="20"/>
              </w:rPr>
              <w:fldChar w:fldCharType="begin">
                <w:ffData>
                  <w:name w:val="Text96"/>
                  <w:enabled/>
                  <w:calcOnExit w:val="0"/>
                  <w:textInput/>
                </w:ffData>
              </w:fldChar>
            </w:r>
            <w:bookmarkStart w:id="101" w:name="Text9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1"/>
          </w:p>
        </w:tc>
        <w:tc>
          <w:tcPr>
            <w:tcW w:w="1796"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9BBF6E6" w14:textId="77777777" w:rsidR="00C95D7A" w:rsidRDefault="000A1E70" w:rsidP="00E53D09">
            <w:pPr>
              <w:rPr>
                <w:sz w:val="20"/>
              </w:rPr>
            </w:pPr>
            <w:r>
              <w:rPr>
                <w:sz w:val="20"/>
              </w:rPr>
              <w:fldChar w:fldCharType="begin">
                <w:ffData>
                  <w:name w:val="Text102"/>
                  <w:enabled/>
                  <w:calcOnExit w:val="0"/>
                  <w:textInput/>
                </w:ffData>
              </w:fldChar>
            </w:r>
            <w:bookmarkStart w:id="102" w:name="Text10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2"/>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FB9027" w14:textId="77777777" w:rsidR="00C95D7A" w:rsidRDefault="000A1E70" w:rsidP="00E53D09">
            <w:pPr>
              <w:rPr>
                <w:sz w:val="20"/>
              </w:rPr>
            </w:pPr>
            <w:r>
              <w:rPr>
                <w:sz w:val="20"/>
              </w:rPr>
              <w:fldChar w:fldCharType="begin">
                <w:ffData>
                  <w:name w:val="Text108"/>
                  <w:enabled/>
                  <w:calcOnExit w:val="0"/>
                  <w:textInput/>
                </w:ffData>
              </w:fldChar>
            </w:r>
            <w:bookmarkStart w:id="103" w:name="Text10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r w:rsidR="00C95D7A" w:rsidRPr="00A26A02" w14:paraId="49DBA297" w14:textId="77777777" w:rsidTr="00944B1C">
        <w:trPr>
          <w:trHeight w:val="371"/>
          <w:jc w:val="left"/>
        </w:trPr>
        <w:tc>
          <w:tcPr>
            <w:tcW w:w="4248"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9757C4" w14:textId="77777777" w:rsidR="00C95D7A" w:rsidRDefault="000A1E70" w:rsidP="00E53D09">
            <w:pPr>
              <w:rPr>
                <w:sz w:val="20"/>
              </w:rPr>
            </w:pPr>
            <w:r>
              <w:rPr>
                <w:sz w:val="20"/>
              </w:rPr>
              <w:fldChar w:fldCharType="begin">
                <w:ffData>
                  <w:name w:val="Text91"/>
                  <w:enabled/>
                  <w:calcOnExit w:val="0"/>
                  <w:textInput/>
                </w:ffData>
              </w:fldChar>
            </w:r>
            <w:bookmarkStart w:id="104"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4"/>
          </w:p>
        </w:tc>
        <w:tc>
          <w:tcPr>
            <w:tcW w:w="2386"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B0EEC06" w14:textId="77777777" w:rsidR="00C95D7A" w:rsidRDefault="000A1E70" w:rsidP="00E53D09">
            <w:pPr>
              <w:rPr>
                <w:sz w:val="20"/>
              </w:rPr>
            </w:pPr>
            <w:r>
              <w:rPr>
                <w:sz w:val="20"/>
              </w:rPr>
              <w:fldChar w:fldCharType="begin">
                <w:ffData>
                  <w:name w:val="Text97"/>
                  <w:enabled/>
                  <w:calcOnExit w:val="0"/>
                  <w:textInput/>
                </w:ffData>
              </w:fldChar>
            </w:r>
            <w:bookmarkStart w:id="105" w:name="Text9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5"/>
          </w:p>
        </w:tc>
        <w:tc>
          <w:tcPr>
            <w:tcW w:w="1796"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81525C" w14:textId="77777777" w:rsidR="00C95D7A" w:rsidRDefault="000A1E70" w:rsidP="00E53D09">
            <w:pPr>
              <w:rPr>
                <w:sz w:val="20"/>
              </w:rPr>
            </w:pPr>
            <w:r>
              <w:rPr>
                <w:sz w:val="20"/>
              </w:rPr>
              <w:fldChar w:fldCharType="begin">
                <w:ffData>
                  <w:name w:val="Text103"/>
                  <w:enabled/>
                  <w:calcOnExit w:val="0"/>
                  <w:textInput/>
                </w:ffData>
              </w:fldChar>
            </w:r>
            <w:bookmarkStart w:id="106" w:name="Text10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6"/>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A416565" w14:textId="77777777" w:rsidR="00C95D7A" w:rsidRDefault="000A1E70" w:rsidP="00E53D09">
            <w:pPr>
              <w:rPr>
                <w:sz w:val="20"/>
              </w:rPr>
            </w:pPr>
            <w:r>
              <w:rPr>
                <w:sz w:val="20"/>
              </w:rPr>
              <w:fldChar w:fldCharType="begin">
                <w:ffData>
                  <w:name w:val="Text109"/>
                  <w:enabled/>
                  <w:calcOnExit w:val="0"/>
                  <w:textInput/>
                </w:ffData>
              </w:fldChar>
            </w:r>
            <w:bookmarkStart w:id="107" w:name="Text10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7"/>
          </w:p>
        </w:tc>
      </w:tr>
      <w:tr w:rsidR="00C95D7A" w:rsidRPr="00A26A02" w14:paraId="3EBCD09E"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9F95EF7" w14:textId="77777777" w:rsidR="00C95D7A" w:rsidRDefault="00C95D7A" w:rsidP="00E53D09">
            <w:pPr>
              <w:rPr>
                <w:sz w:val="20"/>
              </w:rPr>
            </w:pPr>
            <w:r>
              <w:rPr>
                <w:sz w:val="20"/>
              </w:rPr>
              <w:t>Describe your educational experiences: (Examples: Likes/dislikes, activities you participated in, challenges and successes, etc.)</w:t>
            </w:r>
          </w:p>
        </w:tc>
      </w:tr>
      <w:tr w:rsidR="00C95D7A" w:rsidRPr="00A26A02" w14:paraId="23890A0B"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9C21A6" w14:textId="77777777" w:rsidR="00C95D7A" w:rsidRDefault="000A1E70" w:rsidP="00E311B3">
            <w:pPr>
              <w:rPr>
                <w:sz w:val="20"/>
              </w:rPr>
            </w:pPr>
            <w:r>
              <w:rPr>
                <w:sz w:val="20"/>
              </w:rPr>
              <w:fldChar w:fldCharType="begin">
                <w:ffData>
                  <w:name w:val="Text110"/>
                  <w:enabled/>
                  <w:calcOnExit w:val="0"/>
                  <w:textInput/>
                </w:ffData>
              </w:fldChar>
            </w:r>
            <w:bookmarkStart w:id="108" w:name="Text1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8"/>
          </w:p>
          <w:p w14:paraId="3CC3DEDB" w14:textId="77777777" w:rsidR="00C95D7A" w:rsidRDefault="00C95D7A" w:rsidP="00E311B3">
            <w:pPr>
              <w:rPr>
                <w:sz w:val="20"/>
              </w:rPr>
            </w:pPr>
          </w:p>
          <w:p w14:paraId="414953A5" w14:textId="77777777" w:rsidR="00C95D7A" w:rsidRDefault="00C95D7A" w:rsidP="00E311B3">
            <w:pPr>
              <w:rPr>
                <w:sz w:val="20"/>
              </w:rPr>
            </w:pPr>
          </w:p>
          <w:p w14:paraId="351AC3D9" w14:textId="77777777" w:rsidR="001647A6" w:rsidRDefault="001647A6" w:rsidP="00E311B3">
            <w:pPr>
              <w:rPr>
                <w:sz w:val="20"/>
              </w:rPr>
            </w:pPr>
          </w:p>
          <w:p w14:paraId="5ED82CAE" w14:textId="77777777" w:rsidR="00C95D7A" w:rsidRDefault="00C95D7A" w:rsidP="00E311B3">
            <w:pPr>
              <w:rPr>
                <w:sz w:val="20"/>
              </w:rPr>
            </w:pPr>
          </w:p>
          <w:p w14:paraId="2636E8AD" w14:textId="77777777" w:rsidR="001647A6" w:rsidRDefault="001647A6" w:rsidP="00E311B3">
            <w:pPr>
              <w:rPr>
                <w:sz w:val="20"/>
              </w:rPr>
            </w:pPr>
          </w:p>
        </w:tc>
      </w:tr>
      <w:tr w:rsidR="00C95D7A" w:rsidRPr="00A26A02" w14:paraId="1C8B5FD8" w14:textId="77777777" w:rsidTr="002D6A40">
        <w:trPr>
          <w:trHeight w:val="308"/>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B530FA0" w14:textId="77777777" w:rsidR="00C95D7A" w:rsidRDefault="00C95D7A" w:rsidP="00E53D09">
            <w:pPr>
              <w:rPr>
                <w:sz w:val="20"/>
              </w:rPr>
            </w:pPr>
            <w:r>
              <w:rPr>
                <w:sz w:val="20"/>
              </w:rPr>
              <w:t>What was your major area of study in higher education, technical college, or university?</w:t>
            </w:r>
          </w:p>
        </w:tc>
      </w:tr>
      <w:tr w:rsidR="00C95D7A" w:rsidRPr="00A26A02" w14:paraId="69EAD09C" w14:textId="77777777" w:rsidTr="002D6A40">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E89878" w14:textId="77777777" w:rsidR="00C95D7A" w:rsidRDefault="000A1E70" w:rsidP="00E311B3">
            <w:pPr>
              <w:rPr>
                <w:sz w:val="20"/>
              </w:rPr>
            </w:pPr>
            <w:r>
              <w:rPr>
                <w:sz w:val="20"/>
              </w:rPr>
              <w:fldChar w:fldCharType="begin">
                <w:ffData>
                  <w:name w:val="Text111"/>
                  <w:enabled/>
                  <w:calcOnExit w:val="0"/>
                  <w:textInput/>
                </w:ffData>
              </w:fldChar>
            </w:r>
            <w:bookmarkStart w:id="109" w:name="Text1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9"/>
          </w:p>
          <w:p w14:paraId="5B2DF382" w14:textId="77777777" w:rsidR="00C95D7A" w:rsidRDefault="00C95D7A" w:rsidP="00E311B3">
            <w:pPr>
              <w:rPr>
                <w:sz w:val="20"/>
              </w:rPr>
            </w:pPr>
          </w:p>
          <w:p w14:paraId="0CE399BF" w14:textId="77777777" w:rsidR="00C95D7A" w:rsidRDefault="00C95D7A" w:rsidP="00E311B3">
            <w:pPr>
              <w:rPr>
                <w:sz w:val="20"/>
              </w:rPr>
            </w:pPr>
          </w:p>
          <w:p w14:paraId="128DEDDC" w14:textId="77777777" w:rsidR="00C95D7A" w:rsidRDefault="00C95D7A" w:rsidP="00E311B3">
            <w:pPr>
              <w:rPr>
                <w:sz w:val="20"/>
              </w:rPr>
            </w:pPr>
          </w:p>
        </w:tc>
      </w:tr>
      <w:tr w:rsidR="00C95D7A" w:rsidRPr="00A26A02" w14:paraId="0F177B24" w14:textId="77777777" w:rsidTr="002D6A40">
        <w:trPr>
          <w:trHeight w:val="26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051D9A5" w14:textId="77777777" w:rsidR="00C95D7A" w:rsidRPr="00520B4F" w:rsidRDefault="00C95D7A" w:rsidP="00C95D7A">
            <w:pPr>
              <w:jc w:val="center"/>
              <w:rPr>
                <w:b/>
                <w:sz w:val="22"/>
                <w:szCs w:val="22"/>
              </w:rPr>
            </w:pPr>
            <w:r w:rsidRPr="00520B4F">
              <w:rPr>
                <w:b/>
                <w:sz w:val="22"/>
                <w:szCs w:val="22"/>
              </w:rPr>
              <w:lastRenderedPageBreak/>
              <w:t>Occupational and Work Background of Applicant #1</w:t>
            </w:r>
          </w:p>
        </w:tc>
      </w:tr>
      <w:tr w:rsidR="008B18EF" w:rsidRPr="00A26A02" w14:paraId="162CD11F"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2DBD2A5" w14:textId="77777777" w:rsidR="008B18EF" w:rsidRDefault="008B18EF" w:rsidP="00E53D09">
            <w:pPr>
              <w:rPr>
                <w:sz w:val="20"/>
              </w:rPr>
            </w:pPr>
            <w:r>
              <w:rPr>
                <w:sz w:val="20"/>
              </w:rPr>
              <w:t>Please</w:t>
            </w:r>
            <w:r w:rsidR="00FC05DC">
              <w:rPr>
                <w:sz w:val="20"/>
              </w:rPr>
              <w:t xml:space="preserve"> describe your employment history.  Begin with the most recent first.</w:t>
            </w:r>
          </w:p>
        </w:tc>
      </w:tr>
      <w:tr w:rsidR="00FC05DC" w:rsidRPr="00A26A02" w14:paraId="1234DBD9" w14:textId="77777777" w:rsidTr="007455E0">
        <w:trPr>
          <w:trHeight w:val="371"/>
          <w:jc w:val="left"/>
        </w:trPr>
        <w:tc>
          <w:tcPr>
            <w:tcW w:w="3802"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05F492F" w14:textId="77777777" w:rsidR="00FC05DC" w:rsidRPr="00D84E27" w:rsidRDefault="00FC05DC" w:rsidP="00E53D09">
            <w:pPr>
              <w:rPr>
                <w:sz w:val="20"/>
                <w:u w:val="single"/>
              </w:rPr>
            </w:pPr>
            <w:r w:rsidRPr="00D84E27">
              <w:rPr>
                <w:sz w:val="20"/>
                <w:u w:val="single"/>
              </w:rPr>
              <w:t>Name of Employer:</w:t>
            </w:r>
          </w:p>
        </w:tc>
        <w:tc>
          <w:tcPr>
            <w:tcW w:w="1795"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2876F61" w14:textId="77777777" w:rsidR="00FC05DC" w:rsidRPr="00D84E27" w:rsidRDefault="00FC05DC" w:rsidP="00E53D09">
            <w:pPr>
              <w:rPr>
                <w:sz w:val="20"/>
                <w:u w:val="single"/>
              </w:rPr>
            </w:pPr>
            <w:r w:rsidRPr="00D84E27">
              <w:rPr>
                <w:sz w:val="20"/>
                <w:u w:val="single"/>
              </w:rPr>
              <w:t>Town:</w:t>
            </w:r>
          </w:p>
        </w:tc>
        <w:tc>
          <w:tcPr>
            <w:tcW w:w="2047"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0C8DE3D" w14:textId="77777777" w:rsidR="00FC05DC" w:rsidRPr="00D84E27" w:rsidRDefault="00FC05DC" w:rsidP="00E53D09">
            <w:pPr>
              <w:rPr>
                <w:sz w:val="20"/>
                <w:u w:val="single"/>
              </w:rPr>
            </w:pPr>
            <w:r w:rsidRPr="00D84E27">
              <w:rPr>
                <w:sz w:val="20"/>
                <w:u w:val="single"/>
              </w:rPr>
              <w:t>Position:</w:t>
            </w:r>
          </w:p>
        </w:tc>
        <w:tc>
          <w:tcPr>
            <w:tcW w:w="2376"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02A9B2" w14:textId="77777777" w:rsidR="00FC05DC" w:rsidRPr="00D84E27" w:rsidRDefault="00FC05DC" w:rsidP="00E53D09">
            <w:pPr>
              <w:rPr>
                <w:sz w:val="20"/>
                <w:u w:val="single"/>
              </w:rPr>
            </w:pPr>
            <w:r w:rsidRPr="00D84E27">
              <w:rPr>
                <w:sz w:val="20"/>
                <w:u w:val="single"/>
              </w:rPr>
              <w:t>Dates of Employment:</w:t>
            </w:r>
          </w:p>
        </w:tc>
      </w:tr>
      <w:tr w:rsidR="00FC05DC" w:rsidRPr="00A26A02" w14:paraId="4C7E1822" w14:textId="77777777" w:rsidTr="007455E0">
        <w:trPr>
          <w:trHeight w:val="371"/>
          <w:jc w:val="left"/>
        </w:trPr>
        <w:tc>
          <w:tcPr>
            <w:tcW w:w="3802"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E2C091" w14:textId="77777777" w:rsidR="00FC05DC" w:rsidRDefault="00BA172E" w:rsidP="00E53D09">
            <w:pPr>
              <w:rPr>
                <w:sz w:val="20"/>
              </w:rPr>
            </w:pPr>
            <w:r>
              <w:rPr>
                <w:sz w:val="20"/>
              </w:rPr>
              <w:fldChar w:fldCharType="begin">
                <w:ffData>
                  <w:name w:val="Text112"/>
                  <w:enabled/>
                  <w:calcOnExit w:val="0"/>
                  <w:textInput/>
                </w:ffData>
              </w:fldChar>
            </w:r>
            <w:bookmarkStart w:id="110" w:name="Text1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0"/>
          </w:p>
        </w:tc>
        <w:tc>
          <w:tcPr>
            <w:tcW w:w="1795"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023F02" w14:textId="77777777" w:rsidR="00FC05DC" w:rsidRDefault="00BA172E" w:rsidP="00E53D09">
            <w:pPr>
              <w:rPr>
                <w:sz w:val="20"/>
              </w:rPr>
            </w:pPr>
            <w:r>
              <w:rPr>
                <w:sz w:val="20"/>
              </w:rPr>
              <w:fldChar w:fldCharType="begin">
                <w:ffData>
                  <w:name w:val="Text118"/>
                  <w:enabled/>
                  <w:calcOnExit w:val="0"/>
                  <w:textInput/>
                </w:ffData>
              </w:fldChar>
            </w:r>
            <w:bookmarkStart w:id="111"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1"/>
          </w:p>
        </w:tc>
        <w:tc>
          <w:tcPr>
            <w:tcW w:w="2047"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F3822BD" w14:textId="77777777" w:rsidR="00FC05DC" w:rsidRDefault="00BA172E" w:rsidP="00E53D09">
            <w:pPr>
              <w:rPr>
                <w:sz w:val="20"/>
              </w:rPr>
            </w:pPr>
            <w:r>
              <w:rPr>
                <w:sz w:val="20"/>
              </w:rPr>
              <w:fldChar w:fldCharType="begin">
                <w:ffData>
                  <w:name w:val="Text124"/>
                  <w:enabled/>
                  <w:calcOnExit w:val="0"/>
                  <w:textInput/>
                </w:ffData>
              </w:fldChar>
            </w:r>
            <w:bookmarkStart w:id="112" w:name="Text1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2"/>
          </w:p>
        </w:tc>
        <w:tc>
          <w:tcPr>
            <w:tcW w:w="2376"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799A5E5" w14:textId="77777777" w:rsidR="00FC05DC" w:rsidRDefault="00BA172E" w:rsidP="00E53D09">
            <w:pPr>
              <w:rPr>
                <w:sz w:val="20"/>
              </w:rPr>
            </w:pPr>
            <w:r>
              <w:rPr>
                <w:sz w:val="20"/>
              </w:rPr>
              <w:fldChar w:fldCharType="begin">
                <w:ffData>
                  <w:name w:val="Text130"/>
                  <w:enabled/>
                  <w:calcOnExit w:val="0"/>
                  <w:textInput/>
                </w:ffData>
              </w:fldChar>
            </w:r>
            <w:bookmarkStart w:id="113"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3"/>
          </w:p>
        </w:tc>
      </w:tr>
      <w:tr w:rsidR="00FC05DC" w:rsidRPr="00A26A02" w14:paraId="2B5C3147" w14:textId="77777777" w:rsidTr="007455E0">
        <w:trPr>
          <w:trHeight w:val="371"/>
          <w:jc w:val="left"/>
        </w:trPr>
        <w:tc>
          <w:tcPr>
            <w:tcW w:w="3802"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C70B74E" w14:textId="77777777" w:rsidR="00FC05DC" w:rsidRDefault="00BA172E" w:rsidP="00E53D09">
            <w:pPr>
              <w:rPr>
                <w:sz w:val="20"/>
              </w:rPr>
            </w:pPr>
            <w:r>
              <w:rPr>
                <w:sz w:val="20"/>
              </w:rPr>
              <w:fldChar w:fldCharType="begin">
                <w:ffData>
                  <w:name w:val="Text113"/>
                  <w:enabled/>
                  <w:calcOnExit w:val="0"/>
                  <w:textInput/>
                </w:ffData>
              </w:fldChar>
            </w:r>
            <w:bookmarkStart w:id="114" w:name="Text1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4"/>
          </w:p>
        </w:tc>
        <w:tc>
          <w:tcPr>
            <w:tcW w:w="1795"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B34F4D8" w14:textId="77777777" w:rsidR="00FC05DC" w:rsidRDefault="00BA172E" w:rsidP="00E53D09">
            <w:pPr>
              <w:rPr>
                <w:sz w:val="20"/>
              </w:rPr>
            </w:pPr>
            <w:r>
              <w:rPr>
                <w:sz w:val="20"/>
              </w:rPr>
              <w:fldChar w:fldCharType="begin">
                <w:ffData>
                  <w:name w:val="Text119"/>
                  <w:enabled/>
                  <w:calcOnExit w:val="0"/>
                  <w:textInput/>
                </w:ffData>
              </w:fldChar>
            </w:r>
            <w:bookmarkStart w:id="115"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5"/>
          </w:p>
        </w:tc>
        <w:tc>
          <w:tcPr>
            <w:tcW w:w="2047"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9A1BD37" w14:textId="77777777" w:rsidR="00FC05DC" w:rsidRDefault="00BA172E" w:rsidP="00E53D09">
            <w:pPr>
              <w:rPr>
                <w:sz w:val="20"/>
              </w:rPr>
            </w:pPr>
            <w:r>
              <w:rPr>
                <w:sz w:val="20"/>
              </w:rPr>
              <w:fldChar w:fldCharType="begin">
                <w:ffData>
                  <w:name w:val="Text125"/>
                  <w:enabled/>
                  <w:calcOnExit w:val="0"/>
                  <w:textInput/>
                </w:ffData>
              </w:fldChar>
            </w:r>
            <w:bookmarkStart w:id="116" w:name="Text1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6"/>
          </w:p>
        </w:tc>
        <w:tc>
          <w:tcPr>
            <w:tcW w:w="2376"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CE4AA0B" w14:textId="77777777" w:rsidR="00FC05DC" w:rsidRDefault="00BA172E" w:rsidP="00E53D09">
            <w:pPr>
              <w:rPr>
                <w:sz w:val="20"/>
              </w:rPr>
            </w:pPr>
            <w:r>
              <w:rPr>
                <w:sz w:val="20"/>
              </w:rPr>
              <w:fldChar w:fldCharType="begin">
                <w:ffData>
                  <w:name w:val="Text131"/>
                  <w:enabled/>
                  <w:calcOnExit w:val="0"/>
                  <w:textInput/>
                </w:ffData>
              </w:fldChar>
            </w:r>
            <w:bookmarkStart w:id="117"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7"/>
          </w:p>
        </w:tc>
      </w:tr>
      <w:tr w:rsidR="00FC05DC" w:rsidRPr="00A26A02" w14:paraId="574A4DCC" w14:textId="77777777" w:rsidTr="007455E0">
        <w:trPr>
          <w:trHeight w:val="371"/>
          <w:jc w:val="left"/>
        </w:trPr>
        <w:tc>
          <w:tcPr>
            <w:tcW w:w="3802"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DB3D00" w14:textId="77777777" w:rsidR="00FC05DC" w:rsidRDefault="00BA172E" w:rsidP="00E53D09">
            <w:pPr>
              <w:rPr>
                <w:sz w:val="20"/>
              </w:rPr>
            </w:pPr>
            <w:r>
              <w:rPr>
                <w:sz w:val="20"/>
              </w:rPr>
              <w:fldChar w:fldCharType="begin">
                <w:ffData>
                  <w:name w:val="Text114"/>
                  <w:enabled/>
                  <w:calcOnExit w:val="0"/>
                  <w:textInput/>
                </w:ffData>
              </w:fldChar>
            </w:r>
            <w:bookmarkStart w:id="118" w:name="Text1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8"/>
          </w:p>
        </w:tc>
        <w:tc>
          <w:tcPr>
            <w:tcW w:w="1795"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7BFD210" w14:textId="77777777" w:rsidR="00FC05DC" w:rsidRDefault="00BA172E" w:rsidP="00E53D09">
            <w:pPr>
              <w:rPr>
                <w:sz w:val="20"/>
              </w:rPr>
            </w:pPr>
            <w:r>
              <w:rPr>
                <w:sz w:val="20"/>
              </w:rPr>
              <w:fldChar w:fldCharType="begin">
                <w:ffData>
                  <w:name w:val="Text120"/>
                  <w:enabled/>
                  <w:calcOnExit w:val="0"/>
                  <w:textInput/>
                </w:ffData>
              </w:fldChar>
            </w:r>
            <w:bookmarkStart w:id="119" w:name="Text1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9"/>
          </w:p>
        </w:tc>
        <w:tc>
          <w:tcPr>
            <w:tcW w:w="2047"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4EA77F8" w14:textId="77777777" w:rsidR="00FC05DC" w:rsidRDefault="00BA172E" w:rsidP="00E53D09">
            <w:pPr>
              <w:rPr>
                <w:sz w:val="20"/>
              </w:rPr>
            </w:pPr>
            <w:r>
              <w:rPr>
                <w:sz w:val="20"/>
              </w:rPr>
              <w:fldChar w:fldCharType="begin">
                <w:ffData>
                  <w:name w:val="Text126"/>
                  <w:enabled/>
                  <w:calcOnExit w:val="0"/>
                  <w:textInput/>
                </w:ffData>
              </w:fldChar>
            </w:r>
            <w:bookmarkStart w:id="12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0"/>
          </w:p>
        </w:tc>
        <w:tc>
          <w:tcPr>
            <w:tcW w:w="2376"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2093BDD" w14:textId="77777777" w:rsidR="00FC05DC" w:rsidRDefault="00BA172E" w:rsidP="00E53D09">
            <w:pPr>
              <w:rPr>
                <w:sz w:val="20"/>
              </w:rPr>
            </w:pPr>
            <w:r>
              <w:rPr>
                <w:sz w:val="20"/>
              </w:rPr>
              <w:fldChar w:fldCharType="begin">
                <w:ffData>
                  <w:name w:val="Text132"/>
                  <w:enabled/>
                  <w:calcOnExit w:val="0"/>
                  <w:textInput/>
                </w:ffData>
              </w:fldChar>
            </w:r>
            <w:bookmarkStart w:id="121"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1"/>
          </w:p>
        </w:tc>
      </w:tr>
      <w:tr w:rsidR="00FC05DC" w:rsidRPr="00A26A02" w14:paraId="71B49740" w14:textId="77777777" w:rsidTr="007455E0">
        <w:trPr>
          <w:trHeight w:val="371"/>
          <w:jc w:val="left"/>
        </w:trPr>
        <w:tc>
          <w:tcPr>
            <w:tcW w:w="3802"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8977402" w14:textId="77777777" w:rsidR="00FC05DC" w:rsidRDefault="00BA172E" w:rsidP="00E53D09">
            <w:pPr>
              <w:rPr>
                <w:sz w:val="20"/>
              </w:rPr>
            </w:pPr>
            <w:r>
              <w:rPr>
                <w:sz w:val="20"/>
              </w:rPr>
              <w:fldChar w:fldCharType="begin">
                <w:ffData>
                  <w:name w:val="Text115"/>
                  <w:enabled/>
                  <w:calcOnExit w:val="0"/>
                  <w:textInput/>
                </w:ffData>
              </w:fldChar>
            </w:r>
            <w:bookmarkStart w:id="122" w:name="Text1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2"/>
          </w:p>
        </w:tc>
        <w:tc>
          <w:tcPr>
            <w:tcW w:w="1795"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4A55F4" w14:textId="77777777" w:rsidR="00FC05DC" w:rsidRDefault="00BA172E" w:rsidP="00E53D09">
            <w:pPr>
              <w:rPr>
                <w:sz w:val="20"/>
              </w:rPr>
            </w:pPr>
            <w:r>
              <w:rPr>
                <w:sz w:val="20"/>
              </w:rPr>
              <w:fldChar w:fldCharType="begin">
                <w:ffData>
                  <w:name w:val="Text121"/>
                  <w:enabled/>
                  <w:calcOnExit w:val="0"/>
                  <w:textInput/>
                </w:ffData>
              </w:fldChar>
            </w:r>
            <w:bookmarkStart w:id="123"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3"/>
          </w:p>
        </w:tc>
        <w:tc>
          <w:tcPr>
            <w:tcW w:w="2047"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FD05AB0" w14:textId="77777777" w:rsidR="00FC05DC" w:rsidRDefault="00BA172E" w:rsidP="00E53D09">
            <w:pPr>
              <w:rPr>
                <w:sz w:val="20"/>
              </w:rPr>
            </w:pPr>
            <w:r>
              <w:rPr>
                <w:sz w:val="20"/>
              </w:rPr>
              <w:fldChar w:fldCharType="begin">
                <w:ffData>
                  <w:name w:val="Text127"/>
                  <w:enabled/>
                  <w:calcOnExit w:val="0"/>
                  <w:textInput/>
                </w:ffData>
              </w:fldChar>
            </w:r>
            <w:bookmarkStart w:id="124"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4"/>
          </w:p>
        </w:tc>
        <w:tc>
          <w:tcPr>
            <w:tcW w:w="2376"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34051B" w14:textId="77777777" w:rsidR="00FC05DC" w:rsidRDefault="00BA172E" w:rsidP="00E53D09">
            <w:pPr>
              <w:rPr>
                <w:sz w:val="20"/>
              </w:rPr>
            </w:pPr>
            <w:r>
              <w:rPr>
                <w:sz w:val="20"/>
              </w:rPr>
              <w:fldChar w:fldCharType="begin">
                <w:ffData>
                  <w:name w:val="Text133"/>
                  <w:enabled/>
                  <w:calcOnExit w:val="0"/>
                  <w:textInput/>
                </w:ffData>
              </w:fldChar>
            </w:r>
            <w:bookmarkStart w:id="125" w:name="Text1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5"/>
          </w:p>
        </w:tc>
      </w:tr>
      <w:tr w:rsidR="00FC05DC" w:rsidRPr="00A26A02" w14:paraId="268BC317" w14:textId="77777777" w:rsidTr="007455E0">
        <w:trPr>
          <w:trHeight w:val="371"/>
          <w:jc w:val="left"/>
        </w:trPr>
        <w:tc>
          <w:tcPr>
            <w:tcW w:w="3802"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1B662A" w14:textId="77777777" w:rsidR="00FC05DC" w:rsidRDefault="00BA172E" w:rsidP="00E53D09">
            <w:pPr>
              <w:rPr>
                <w:sz w:val="20"/>
              </w:rPr>
            </w:pPr>
            <w:r>
              <w:rPr>
                <w:sz w:val="20"/>
              </w:rPr>
              <w:fldChar w:fldCharType="begin">
                <w:ffData>
                  <w:name w:val="Text116"/>
                  <w:enabled/>
                  <w:calcOnExit w:val="0"/>
                  <w:textInput/>
                </w:ffData>
              </w:fldChar>
            </w:r>
            <w:bookmarkStart w:id="126" w:name="Text1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6"/>
          </w:p>
        </w:tc>
        <w:tc>
          <w:tcPr>
            <w:tcW w:w="1795"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E2B331A" w14:textId="77777777" w:rsidR="00FC05DC" w:rsidRDefault="00BA172E" w:rsidP="00E53D09">
            <w:pPr>
              <w:rPr>
                <w:sz w:val="20"/>
              </w:rPr>
            </w:pPr>
            <w:r>
              <w:rPr>
                <w:sz w:val="20"/>
              </w:rPr>
              <w:fldChar w:fldCharType="begin">
                <w:ffData>
                  <w:name w:val="Text122"/>
                  <w:enabled/>
                  <w:calcOnExit w:val="0"/>
                  <w:textInput/>
                </w:ffData>
              </w:fldChar>
            </w:r>
            <w:bookmarkStart w:id="127"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7"/>
          </w:p>
        </w:tc>
        <w:tc>
          <w:tcPr>
            <w:tcW w:w="2047"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A5417C1" w14:textId="77777777" w:rsidR="00FC05DC" w:rsidRDefault="00BA172E" w:rsidP="00E53D09">
            <w:pPr>
              <w:rPr>
                <w:sz w:val="20"/>
              </w:rPr>
            </w:pPr>
            <w:r>
              <w:rPr>
                <w:sz w:val="20"/>
              </w:rPr>
              <w:fldChar w:fldCharType="begin">
                <w:ffData>
                  <w:name w:val="Text128"/>
                  <w:enabled/>
                  <w:calcOnExit w:val="0"/>
                  <w:textInput/>
                </w:ffData>
              </w:fldChar>
            </w:r>
            <w:bookmarkStart w:id="128" w:name="Text1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8"/>
          </w:p>
        </w:tc>
        <w:tc>
          <w:tcPr>
            <w:tcW w:w="2376"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7202080" w14:textId="77777777" w:rsidR="00FC05DC" w:rsidRDefault="00BA172E" w:rsidP="00E53D09">
            <w:pPr>
              <w:rPr>
                <w:sz w:val="20"/>
              </w:rPr>
            </w:pPr>
            <w:r>
              <w:rPr>
                <w:sz w:val="20"/>
              </w:rPr>
              <w:fldChar w:fldCharType="begin">
                <w:ffData>
                  <w:name w:val="Text134"/>
                  <w:enabled/>
                  <w:calcOnExit w:val="0"/>
                  <w:textInput/>
                </w:ffData>
              </w:fldChar>
            </w:r>
            <w:bookmarkStart w:id="129"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9"/>
          </w:p>
        </w:tc>
      </w:tr>
      <w:tr w:rsidR="00FC05DC" w:rsidRPr="00A26A02" w14:paraId="1503FF26" w14:textId="77777777" w:rsidTr="007455E0">
        <w:trPr>
          <w:trHeight w:val="371"/>
          <w:jc w:val="left"/>
        </w:trPr>
        <w:tc>
          <w:tcPr>
            <w:tcW w:w="3802"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AC8151B" w14:textId="77777777" w:rsidR="00FC05DC" w:rsidRDefault="00BA172E" w:rsidP="00E53D09">
            <w:pPr>
              <w:rPr>
                <w:sz w:val="20"/>
              </w:rPr>
            </w:pPr>
            <w:r>
              <w:rPr>
                <w:sz w:val="20"/>
              </w:rPr>
              <w:fldChar w:fldCharType="begin">
                <w:ffData>
                  <w:name w:val="Text117"/>
                  <w:enabled/>
                  <w:calcOnExit w:val="0"/>
                  <w:textInput/>
                </w:ffData>
              </w:fldChar>
            </w:r>
            <w:bookmarkStart w:id="130" w:name="Text1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0"/>
          </w:p>
        </w:tc>
        <w:tc>
          <w:tcPr>
            <w:tcW w:w="1795"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8DE9F26" w14:textId="77777777" w:rsidR="00FC05DC" w:rsidRDefault="00BA172E" w:rsidP="00E53D09">
            <w:pPr>
              <w:rPr>
                <w:sz w:val="20"/>
              </w:rPr>
            </w:pPr>
            <w:r>
              <w:rPr>
                <w:sz w:val="20"/>
              </w:rPr>
              <w:fldChar w:fldCharType="begin">
                <w:ffData>
                  <w:name w:val="Text123"/>
                  <w:enabled/>
                  <w:calcOnExit w:val="0"/>
                  <w:textInput/>
                </w:ffData>
              </w:fldChar>
            </w:r>
            <w:bookmarkStart w:id="131"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1"/>
          </w:p>
        </w:tc>
        <w:tc>
          <w:tcPr>
            <w:tcW w:w="2047"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F8C55B0" w14:textId="77777777" w:rsidR="00FC05DC" w:rsidRDefault="00BA172E" w:rsidP="00E53D09">
            <w:pPr>
              <w:rPr>
                <w:sz w:val="20"/>
              </w:rPr>
            </w:pPr>
            <w:r>
              <w:rPr>
                <w:sz w:val="20"/>
              </w:rPr>
              <w:fldChar w:fldCharType="begin">
                <w:ffData>
                  <w:name w:val="Text129"/>
                  <w:enabled/>
                  <w:calcOnExit w:val="0"/>
                  <w:textInput/>
                </w:ffData>
              </w:fldChar>
            </w:r>
            <w:bookmarkStart w:id="132" w:name="Text1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2"/>
          </w:p>
        </w:tc>
        <w:tc>
          <w:tcPr>
            <w:tcW w:w="2376"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5C01574" w14:textId="77777777" w:rsidR="00FC05DC" w:rsidRDefault="00BA172E" w:rsidP="00E53D09">
            <w:pPr>
              <w:rPr>
                <w:sz w:val="20"/>
              </w:rPr>
            </w:pPr>
            <w:r>
              <w:rPr>
                <w:sz w:val="20"/>
              </w:rPr>
              <w:fldChar w:fldCharType="begin">
                <w:ffData>
                  <w:name w:val="Text135"/>
                  <w:enabled/>
                  <w:calcOnExit w:val="0"/>
                  <w:textInput/>
                </w:ffData>
              </w:fldChar>
            </w:r>
            <w:bookmarkStart w:id="133"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3"/>
          </w:p>
        </w:tc>
      </w:tr>
      <w:tr w:rsidR="00D86421" w:rsidRPr="00A26A02" w14:paraId="63B3FB17"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5601FE2" w14:textId="77777777" w:rsidR="00D86421" w:rsidRPr="00057D9C" w:rsidRDefault="00FC05DC" w:rsidP="00FC05DC">
            <w:pPr>
              <w:pStyle w:val="SectionHeading"/>
              <w:jc w:val="left"/>
              <w:rPr>
                <w:caps w:val="0"/>
                <w:sz w:val="20"/>
                <w:szCs w:val="20"/>
              </w:rPr>
            </w:pPr>
            <w:r w:rsidRPr="00057D9C">
              <w:rPr>
                <w:caps w:val="0"/>
                <w:sz w:val="20"/>
                <w:szCs w:val="20"/>
              </w:rPr>
              <w:t>Describe your current work including job responsibilities and work hours.</w:t>
            </w:r>
          </w:p>
        </w:tc>
      </w:tr>
      <w:tr w:rsidR="00D86421" w:rsidRPr="00A26A02" w14:paraId="28DEC7EF"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B480F8" w14:textId="77777777" w:rsidR="00D86421" w:rsidRDefault="00BA172E" w:rsidP="00E53D09">
            <w:pPr>
              <w:rPr>
                <w:sz w:val="20"/>
              </w:rPr>
            </w:pPr>
            <w:r>
              <w:rPr>
                <w:sz w:val="20"/>
              </w:rPr>
              <w:fldChar w:fldCharType="begin">
                <w:ffData>
                  <w:name w:val="Text136"/>
                  <w:enabled/>
                  <w:calcOnExit w:val="0"/>
                  <w:textInput/>
                </w:ffData>
              </w:fldChar>
            </w:r>
            <w:bookmarkStart w:id="134"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4"/>
          </w:p>
          <w:p w14:paraId="49C454E1" w14:textId="77777777" w:rsidR="00057D9C" w:rsidRDefault="00057D9C" w:rsidP="00E53D09">
            <w:pPr>
              <w:rPr>
                <w:sz w:val="20"/>
              </w:rPr>
            </w:pPr>
          </w:p>
          <w:p w14:paraId="0BF90AB7" w14:textId="77777777" w:rsidR="00057D9C" w:rsidRDefault="00057D9C" w:rsidP="00E53D09">
            <w:pPr>
              <w:rPr>
                <w:sz w:val="20"/>
              </w:rPr>
            </w:pPr>
          </w:p>
          <w:p w14:paraId="6C1CD330" w14:textId="77777777" w:rsidR="00057D9C" w:rsidRPr="00057D9C" w:rsidRDefault="00057D9C" w:rsidP="00E53D09">
            <w:pPr>
              <w:rPr>
                <w:sz w:val="20"/>
              </w:rPr>
            </w:pPr>
          </w:p>
        </w:tc>
      </w:tr>
      <w:tr w:rsidR="00D86421" w:rsidRPr="00A26A02" w14:paraId="39C37C06"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5A8DA18" w14:textId="77777777" w:rsidR="00D86421" w:rsidRPr="00057D9C" w:rsidRDefault="00057D9C" w:rsidP="00E53D09">
            <w:pPr>
              <w:rPr>
                <w:sz w:val="20"/>
              </w:rPr>
            </w:pPr>
            <w:r>
              <w:rPr>
                <w:sz w:val="20"/>
              </w:rPr>
              <w:t>What do you like the most and like the least about your current job?</w:t>
            </w:r>
          </w:p>
        </w:tc>
      </w:tr>
      <w:tr w:rsidR="00057D9C" w:rsidRPr="00A26A02" w14:paraId="2C6AED02"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B79B997" w14:textId="77777777" w:rsidR="00057D9C" w:rsidRDefault="00BA172E" w:rsidP="00E311B3">
            <w:pPr>
              <w:rPr>
                <w:sz w:val="20"/>
              </w:rPr>
            </w:pPr>
            <w:r>
              <w:rPr>
                <w:sz w:val="20"/>
              </w:rPr>
              <w:fldChar w:fldCharType="begin">
                <w:ffData>
                  <w:name w:val="Text137"/>
                  <w:enabled/>
                  <w:calcOnExit w:val="0"/>
                  <w:textInput/>
                </w:ffData>
              </w:fldChar>
            </w:r>
            <w:bookmarkStart w:id="135"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5"/>
          </w:p>
          <w:p w14:paraId="27D18D4E" w14:textId="77777777" w:rsidR="00057D9C" w:rsidRDefault="00057D9C" w:rsidP="00E311B3">
            <w:pPr>
              <w:rPr>
                <w:sz w:val="20"/>
              </w:rPr>
            </w:pPr>
          </w:p>
          <w:p w14:paraId="2D26ACB3" w14:textId="77777777" w:rsidR="00057D9C" w:rsidRDefault="00057D9C" w:rsidP="00E311B3">
            <w:pPr>
              <w:rPr>
                <w:sz w:val="20"/>
              </w:rPr>
            </w:pPr>
          </w:p>
          <w:p w14:paraId="3FBC0DD1" w14:textId="77777777" w:rsidR="00057D9C" w:rsidRPr="00057D9C" w:rsidRDefault="00057D9C" w:rsidP="00E311B3">
            <w:pPr>
              <w:rPr>
                <w:sz w:val="20"/>
              </w:rPr>
            </w:pPr>
          </w:p>
        </w:tc>
      </w:tr>
      <w:tr w:rsidR="00057D9C" w:rsidRPr="00A26A02" w14:paraId="05245EBE"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D1336A7" w14:textId="77777777" w:rsidR="00057D9C" w:rsidRPr="00057D9C" w:rsidRDefault="00057D9C" w:rsidP="00E53D09">
            <w:pPr>
              <w:rPr>
                <w:sz w:val="20"/>
              </w:rPr>
            </w:pPr>
            <w:r>
              <w:rPr>
                <w:sz w:val="20"/>
              </w:rPr>
              <w:t>Have you ever been in the military?  If so, what branch of service?  Years served?  Type of discharge?  Date of discharge?</w:t>
            </w:r>
          </w:p>
        </w:tc>
      </w:tr>
      <w:tr w:rsidR="00D86421" w:rsidRPr="00A26A02" w14:paraId="0209BB08"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5349BB" w14:textId="77777777" w:rsidR="00D86421" w:rsidRDefault="00BA172E" w:rsidP="00E311B3">
            <w:pPr>
              <w:rPr>
                <w:sz w:val="20"/>
              </w:rPr>
            </w:pPr>
            <w:r>
              <w:rPr>
                <w:sz w:val="20"/>
              </w:rPr>
              <w:fldChar w:fldCharType="begin">
                <w:ffData>
                  <w:name w:val="Text138"/>
                  <w:enabled/>
                  <w:calcOnExit w:val="0"/>
                  <w:textInput/>
                </w:ffData>
              </w:fldChar>
            </w:r>
            <w:bookmarkStart w:id="136"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6"/>
          </w:p>
          <w:p w14:paraId="1940794E" w14:textId="77777777" w:rsidR="00057D9C" w:rsidRDefault="00057D9C" w:rsidP="00E311B3">
            <w:pPr>
              <w:rPr>
                <w:sz w:val="20"/>
              </w:rPr>
            </w:pPr>
          </w:p>
          <w:p w14:paraId="597A6E2A" w14:textId="77777777" w:rsidR="00057D9C" w:rsidRDefault="00057D9C" w:rsidP="00E311B3">
            <w:pPr>
              <w:rPr>
                <w:sz w:val="20"/>
              </w:rPr>
            </w:pPr>
          </w:p>
          <w:p w14:paraId="48E13060" w14:textId="77777777" w:rsidR="00057D9C" w:rsidRPr="00057D9C" w:rsidRDefault="00057D9C" w:rsidP="00E311B3">
            <w:pPr>
              <w:rPr>
                <w:sz w:val="20"/>
              </w:rPr>
            </w:pPr>
          </w:p>
        </w:tc>
      </w:tr>
      <w:tr w:rsidR="00D86421" w:rsidRPr="00A26A02" w14:paraId="4A0244AD"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A58C173" w14:textId="77777777" w:rsidR="00D86421" w:rsidRPr="00520B4F" w:rsidRDefault="00057D9C" w:rsidP="00057D9C">
            <w:pPr>
              <w:jc w:val="center"/>
              <w:rPr>
                <w:b/>
                <w:sz w:val="22"/>
                <w:szCs w:val="22"/>
              </w:rPr>
            </w:pPr>
            <w:r w:rsidRPr="00520B4F">
              <w:rPr>
                <w:b/>
                <w:sz w:val="22"/>
                <w:szCs w:val="22"/>
              </w:rPr>
              <w:t>Personal Information of Applicant #1</w:t>
            </w:r>
          </w:p>
        </w:tc>
      </w:tr>
      <w:tr w:rsidR="00D86421" w:rsidRPr="00A26A02" w14:paraId="3E8B18E0"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1180E8" w14:textId="77777777" w:rsidR="00D86421" w:rsidRPr="00057D9C" w:rsidRDefault="00057D9C" w:rsidP="00E53D09">
            <w:pPr>
              <w:rPr>
                <w:sz w:val="20"/>
              </w:rPr>
            </w:pPr>
            <w:r>
              <w:rPr>
                <w:sz w:val="20"/>
              </w:rPr>
              <w:t>What do you do in your leisure time?  What are your hobbies, talents, and interests?</w:t>
            </w:r>
          </w:p>
        </w:tc>
      </w:tr>
      <w:tr w:rsidR="00057D9C" w:rsidRPr="00A26A02" w14:paraId="68A7BA24"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4625FC" w14:textId="77777777" w:rsidR="00057D9C" w:rsidRDefault="00BA172E" w:rsidP="00E311B3">
            <w:pPr>
              <w:rPr>
                <w:sz w:val="20"/>
              </w:rPr>
            </w:pPr>
            <w:r>
              <w:rPr>
                <w:sz w:val="20"/>
              </w:rPr>
              <w:fldChar w:fldCharType="begin">
                <w:ffData>
                  <w:name w:val="Text139"/>
                  <w:enabled/>
                  <w:calcOnExit w:val="0"/>
                  <w:textInput/>
                </w:ffData>
              </w:fldChar>
            </w:r>
            <w:bookmarkStart w:id="137"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7"/>
          </w:p>
          <w:p w14:paraId="132C21DF" w14:textId="77777777" w:rsidR="00057D9C" w:rsidRDefault="00057D9C" w:rsidP="00E311B3">
            <w:pPr>
              <w:rPr>
                <w:sz w:val="20"/>
              </w:rPr>
            </w:pPr>
          </w:p>
          <w:p w14:paraId="1F1C1C17" w14:textId="77777777" w:rsidR="00057D9C" w:rsidRDefault="00057D9C" w:rsidP="00E311B3">
            <w:pPr>
              <w:rPr>
                <w:sz w:val="20"/>
              </w:rPr>
            </w:pPr>
          </w:p>
          <w:p w14:paraId="146E5B0D" w14:textId="77777777" w:rsidR="000F4DF1" w:rsidRPr="00057D9C" w:rsidRDefault="000F4DF1" w:rsidP="00E311B3">
            <w:pPr>
              <w:rPr>
                <w:sz w:val="20"/>
              </w:rPr>
            </w:pPr>
          </w:p>
        </w:tc>
      </w:tr>
      <w:tr w:rsidR="00057D9C" w:rsidRPr="00A26A02" w14:paraId="707CC5B3"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59CEEAB" w14:textId="77777777" w:rsidR="00057D9C" w:rsidRPr="00057D9C" w:rsidRDefault="00057D9C" w:rsidP="00E53D09">
            <w:pPr>
              <w:rPr>
                <w:sz w:val="20"/>
              </w:rPr>
            </w:pPr>
            <w:r>
              <w:rPr>
                <w:sz w:val="20"/>
              </w:rPr>
              <w:t>Describe any volunteer work, clubs, or organizations you are involved in.</w:t>
            </w:r>
          </w:p>
        </w:tc>
      </w:tr>
      <w:tr w:rsidR="00D86421" w:rsidRPr="00A26A02" w14:paraId="440666CF"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B94AFA" w14:textId="77777777" w:rsidR="00D86421" w:rsidRDefault="00BA172E" w:rsidP="00E311B3">
            <w:pPr>
              <w:rPr>
                <w:sz w:val="20"/>
              </w:rPr>
            </w:pPr>
            <w:r>
              <w:rPr>
                <w:sz w:val="20"/>
              </w:rPr>
              <w:fldChar w:fldCharType="begin">
                <w:ffData>
                  <w:name w:val="Text140"/>
                  <w:enabled/>
                  <w:calcOnExit w:val="0"/>
                  <w:textInput/>
                </w:ffData>
              </w:fldChar>
            </w:r>
            <w:bookmarkStart w:id="138" w:name="Text1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8"/>
          </w:p>
          <w:p w14:paraId="487E48D7" w14:textId="77777777" w:rsidR="00057D9C" w:rsidRDefault="00057D9C" w:rsidP="00E311B3">
            <w:pPr>
              <w:rPr>
                <w:sz w:val="20"/>
              </w:rPr>
            </w:pPr>
          </w:p>
          <w:p w14:paraId="2FBD28DD" w14:textId="77777777" w:rsidR="00057D9C" w:rsidRDefault="00057D9C" w:rsidP="00E311B3">
            <w:pPr>
              <w:rPr>
                <w:sz w:val="20"/>
              </w:rPr>
            </w:pPr>
          </w:p>
          <w:p w14:paraId="06D56813" w14:textId="77777777" w:rsidR="00057D9C" w:rsidRPr="00057D9C" w:rsidRDefault="00057D9C" w:rsidP="00E311B3">
            <w:pPr>
              <w:rPr>
                <w:sz w:val="20"/>
              </w:rPr>
            </w:pPr>
          </w:p>
        </w:tc>
      </w:tr>
      <w:tr w:rsidR="00D86421" w:rsidRPr="00A26A02" w14:paraId="3C212B23"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4A2FF19" w14:textId="77777777" w:rsidR="00D86421" w:rsidRPr="00057D9C" w:rsidRDefault="00057D9C" w:rsidP="00E53D09">
            <w:pPr>
              <w:rPr>
                <w:sz w:val="20"/>
              </w:rPr>
            </w:pPr>
            <w:r>
              <w:rPr>
                <w:sz w:val="20"/>
              </w:rPr>
              <w:t>What do you consider significant events or greatest accomplishments in your life thus far?</w:t>
            </w:r>
          </w:p>
        </w:tc>
      </w:tr>
      <w:tr w:rsidR="00D86421" w:rsidRPr="00A26A02" w14:paraId="3D0F3372"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80BB60" w14:textId="77777777" w:rsidR="00D86421" w:rsidRDefault="00BA172E" w:rsidP="00E311B3">
            <w:pPr>
              <w:rPr>
                <w:sz w:val="20"/>
              </w:rPr>
            </w:pPr>
            <w:r>
              <w:rPr>
                <w:sz w:val="20"/>
              </w:rPr>
              <w:fldChar w:fldCharType="begin">
                <w:ffData>
                  <w:name w:val="Text141"/>
                  <w:enabled/>
                  <w:calcOnExit w:val="0"/>
                  <w:textInput/>
                </w:ffData>
              </w:fldChar>
            </w:r>
            <w:bookmarkStart w:id="139" w:name="Text1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9"/>
          </w:p>
          <w:p w14:paraId="68A12DA9" w14:textId="77777777" w:rsidR="00057D9C" w:rsidRDefault="00057D9C" w:rsidP="00E311B3">
            <w:pPr>
              <w:rPr>
                <w:sz w:val="20"/>
              </w:rPr>
            </w:pPr>
          </w:p>
          <w:p w14:paraId="0A6199CB" w14:textId="77777777" w:rsidR="00057D9C" w:rsidRDefault="00057D9C" w:rsidP="00E311B3">
            <w:pPr>
              <w:rPr>
                <w:sz w:val="20"/>
              </w:rPr>
            </w:pPr>
          </w:p>
          <w:p w14:paraId="5D55BBB7" w14:textId="77777777" w:rsidR="00057D9C" w:rsidRPr="00057D9C" w:rsidRDefault="00057D9C" w:rsidP="00E311B3">
            <w:pPr>
              <w:rPr>
                <w:sz w:val="20"/>
              </w:rPr>
            </w:pPr>
          </w:p>
        </w:tc>
      </w:tr>
      <w:tr w:rsidR="00057D9C" w:rsidRPr="00A26A02" w14:paraId="1E709CFE"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B357FB3" w14:textId="77777777" w:rsidR="00057D9C" w:rsidRPr="00057D9C" w:rsidRDefault="00057D9C" w:rsidP="00E53D09">
            <w:pPr>
              <w:rPr>
                <w:sz w:val="20"/>
              </w:rPr>
            </w:pPr>
            <w:r>
              <w:rPr>
                <w:sz w:val="20"/>
              </w:rPr>
              <w:t xml:space="preserve">Discuss goals for the future such as educational, career, hobbies and/or relationships. </w:t>
            </w:r>
          </w:p>
        </w:tc>
      </w:tr>
      <w:tr w:rsidR="000F4DF1" w:rsidRPr="00A26A02" w14:paraId="2E4E75F1"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1438121" w14:textId="77777777" w:rsidR="000F4DF1" w:rsidRDefault="00BA172E" w:rsidP="00E311B3">
            <w:pPr>
              <w:rPr>
                <w:sz w:val="20"/>
              </w:rPr>
            </w:pPr>
            <w:r>
              <w:rPr>
                <w:sz w:val="20"/>
              </w:rPr>
              <w:fldChar w:fldCharType="begin">
                <w:ffData>
                  <w:name w:val="Text142"/>
                  <w:enabled/>
                  <w:calcOnExit w:val="0"/>
                  <w:textInput/>
                </w:ffData>
              </w:fldChar>
            </w:r>
            <w:bookmarkStart w:id="140" w:name="Text1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0"/>
          </w:p>
          <w:p w14:paraId="75BDCC6A" w14:textId="77777777" w:rsidR="000F4DF1" w:rsidRDefault="000F4DF1" w:rsidP="00E311B3">
            <w:pPr>
              <w:rPr>
                <w:sz w:val="20"/>
              </w:rPr>
            </w:pPr>
          </w:p>
          <w:p w14:paraId="0D580143" w14:textId="77777777" w:rsidR="000F4DF1" w:rsidRDefault="000F4DF1" w:rsidP="00E311B3">
            <w:pPr>
              <w:rPr>
                <w:sz w:val="20"/>
              </w:rPr>
            </w:pPr>
          </w:p>
          <w:p w14:paraId="04351979" w14:textId="77777777" w:rsidR="000F4DF1" w:rsidRDefault="000F4DF1" w:rsidP="00E311B3">
            <w:pPr>
              <w:rPr>
                <w:sz w:val="20"/>
              </w:rPr>
            </w:pPr>
          </w:p>
          <w:p w14:paraId="041ED7EE" w14:textId="77777777" w:rsidR="000F4DF1" w:rsidRPr="00057D9C" w:rsidRDefault="000F4DF1" w:rsidP="00E311B3">
            <w:pPr>
              <w:rPr>
                <w:sz w:val="20"/>
              </w:rPr>
            </w:pPr>
          </w:p>
        </w:tc>
      </w:tr>
      <w:tr w:rsidR="00D86421" w:rsidRPr="00A26A02" w14:paraId="50CA25AF"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30F6609" w14:textId="77777777" w:rsidR="00D86421" w:rsidRPr="00057D9C" w:rsidRDefault="000F4DF1" w:rsidP="00E53D09">
            <w:pPr>
              <w:rPr>
                <w:sz w:val="20"/>
              </w:rPr>
            </w:pPr>
            <w:r>
              <w:rPr>
                <w:sz w:val="20"/>
              </w:rPr>
              <w:lastRenderedPageBreak/>
              <w:t>Please briefly describe your health history including; hospitalizations, current medications, significant health problems, mental health issues and/or ongoing health issues.</w:t>
            </w:r>
          </w:p>
        </w:tc>
      </w:tr>
      <w:tr w:rsidR="00D86421" w:rsidRPr="00A26A02" w14:paraId="24D6C638"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614902D" w14:textId="77777777" w:rsidR="00D86421" w:rsidRDefault="00BA172E" w:rsidP="00E311B3">
            <w:pPr>
              <w:pStyle w:val="SectionHeading"/>
              <w:jc w:val="left"/>
            </w:pPr>
            <w:r>
              <w:fldChar w:fldCharType="begin">
                <w:ffData>
                  <w:name w:val="Text143"/>
                  <w:enabled/>
                  <w:calcOnExit w:val="0"/>
                  <w:textInput/>
                </w:ffData>
              </w:fldChar>
            </w:r>
            <w:bookmarkStart w:id="141"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p w14:paraId="0DEBF3E1" w14:textId="77777777" w:rsidR="000F4DF1" w:rsidRDefault="000F4DF1" w:rsidP="00E311B3">
            <w:pPr>
              <w:pStyle w:val="SectionHeading"/>
              <w:jc w:val="left"/>
            </w:pPr>
          </w:p>
          <w:p w14:paraId="2FF7B703" w14:textId="77777777" w:rsidR="000F4DF1" w:rsidRDefault="000F4DF1" w:rsidP="00E311B3">
            <w:pPr>
              <w:pStyle w:val="SectionHeading"/>
              <w:jc w:val="left"/>
            </w:pPr>
          </w:p>
          <w:p w14:paraId="4D34B160" w14:textId="77777777" w:rsidR="000F4DF1" w:rsidRDefault="000F4DF1" w:rsidP="00E311B3">
            <w:pPr>
              <w:pStyle w:val="SectionHeading"/>
              <w:jc w:val="left"/>
            </w:pPr>
          </w:p>
          <w:p w14:paraId="79858E0F" w14:textId="77777777" w:rsidR="000F4DF1" w:rsidRDefault="000F4DF1" w:rsidP="00E311B3">
            <w:pPr>
              <w:pStyle w:val="SectionHeading"/>
              <w:jc w:val="left"/>
            </w:pPr>
          </w:p>
          <w:p w14:paraId="13A7BBA8" w14:textId="77777777" w:rsidR="000F4DF1" w:rsidRPr="00A26A02" w:rsidRDefault="000F4DF1" w:rsidP="00E311B3">
            <w:pPr>
              <w:pStyle w:val="SectionHeading"/>
              <w:jc w:val="left"/>
            </w:pPr>
          </w:p>
        </w:tc>
      </w:tr>
      <w:tr w:rsidR="00D86421" w:rsidRPr="00A26A02" w14:paraId="4B932980"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E7F0FEF" w14:textId="77777777" w:rsidR="00D86421" w:rsidRPr="000F4DF1" w:rsidRDefault="000F4DF1" w:rsidP="000F4DF1">
            <w:pPr>
              <w:pStyle w:val="AgreementText"/>
              <w:framePr w:hSpace="0" w:wrap="auto" w:xAlign="left" w:yAlign="inline"/>
              <w:numPr>
                <w:ilvl w:val="0"/>
                <w:numId w:val="0"/>
              </w:numPr>
              <w:rPr>
                <w:sz w:val="20"/>
              </w:rPr>
            </w:pPr>
            <w:r w:rsidRPr="000F4DF1">
              <w:rPr>
                <w:sz w:val="20"/>
              </w:rPr>
              <w:t>Please describe</w:t>
            </w:r>
            <w:r>
              <w:rPr>
                <w:sz w:val="20"/>
              </w:rPr>
              <w:t xml:space="preserve"> your current use of alcohol or tobacco.  Do you have a history of chemical abuse/dependency?  Have you ever been to treatment?  Length of abstinence.  Please describe.</w:t>
            </w:r>
          </w:p>
        </w:tc>
      </w:tr>
      <w:tr w:rsidR="00D86421" w:rsidRPr="00A26A02" w14:paraId="6D6BA640" w14:textId="77777777" w:rsidTr="002D6A40">
        <w:trPr>
          <w:trHeight w:val="230"/>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7ABFFFE" w14:textId="77777777" w:rsidR="00D86421" w:rsidRDefault="00BA172E" w:rsidP="00E311B3">
            <w:pPr>
              <w:pStyle w:val="SectionHeading"/>
              <w:jc w:val="left"/>
              <w:rPr>
                <w:sz w:val="20"/>
                <w:szCs w:val="20"/>
              </w:rPr>
            </w:pPr>
            <w:r>
              <w:rPr>
                <w:sz w:val="20"/>
                <w:szCs w:val="20"/>
              </w:rPr>
              <w:fldChar w:fldCharType="begin">
                <w:ffData>
                  <w:name w:val="Text144"/>
                  <w:enabled/>
                  <w:calcOnExit w:val="0"/>
                  <w:textInput/>
                </w:ffData>
              </w:fldChar>
            </w:r>
            <w:bookmarkStart w:id="142" w:name="Text1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2"/>
          </w:p>
          <w:p w14:paraId="4C88B413" w14:textId="77777777" w:rsidR="000F4DF1" w:rsidRDefault="000F4DF1" w:rsidP="00E311B3">
            <w:pPr>
              <w:pStyle w:val="SectionHeading"/>
              <w:jc w:val="left"/>
              <w:rPr>
                <w:sz w:val="20"/>
                <w:szCs w:val="20"/>
              </w:rPr>
            </w:pPr>
          </w:p>
          <w:p w14:paraId="33711FF5" w14:textId="77777777" w:rsidR="000F4DF1" w:rsidRDefault="000F4DF1" w:rsidP="00E311B3">
            <w:pPr>
              <w:pStyle w:val="SectionHeading"/>
              <w:jc w:val="left"/>
              <w:rPr>
                <w:sz w:val="20"/>
                <w:szCs w:val="20"/>
              </w:rPr>
            </w:pPr>
          </w:p>
          <w:p w14:paraId="15E3D8CB" w14:textId="77777777" w:rsidR="000F4DF1" w:rsidRDefault="000F4DF1" w:rsidP="00E311B3">
            <w:pPr>
              <w:pStyle w:val="SectionHeading"/>
              <w:jc w:val="left"/>
              <w:rPr>
                <w:sz w:val="20"/>
                <w:szCs w:val="20"/>
              </w:rPr>
            </w:pPr>
          </w:p>
          <w:p w14:paraId="61008E9A" w14:textId="77777777" w:rsidR="000F4DF1" w:rsidRPr="000F4DF1" w:rsidRDefault="000F4DF1" w:rsidP="00E311B3">
            <w:pPr>
              <w:pStyle w:val="SectionHeading"/>
              <w:jc w:val="left"/>
              <w:rPr>
                <w:sz w:val="20"/>
                <w:szCs w:val="20"/>
              </w:rPr>
            </w:pPr>
          </w:p>
        </w:tc>
      </w:tr>
      <w:tr w:rsidR="000F4DF1" w:rsidRPr="00A26A02" w14:paraId="0607B08D"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5D5CC33" w14:textId="77777777" w:rsidR="000F4DF1" w:rsidRPr="000F4DF1" w:rsidRDefault="000F4DF1" w:rsidP="00E53D09">
            <w:pPr>
              <w:rPr>
                <w:sz w:val="20"/>
              </w:rPr>
            </w:pPr>
            <w:r>
              <w:rPr>
                <w:sz w:val="20"/>
              </w:rPr>
              <w:t>How do you show affection to children?</w:t>
            </w:r>
          </w:p>
        </w:tc>
      </w:tr>
      <w:tr w:rsidR="000F4DF1" w:rsidRPr="00A26A02" w14:paraId="58A36B87"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0CB38A" w14:textId="77777777" w:rsidR="000F4DF1" w:rsidRDefault="00BA172E" w:rsidP="00E311B3">
            <w:pPr>
              <w:rPr>
                <w:sz w:val="20"/>
              </w:rPr>
            </w:pPr>
            <w:r>
              <w:rPr>
                <w:sz w:val="20"/>
              </w:rPr>
              <w:fldChar w:fldCharType="begin">
                <w:ffData>
                  <w:name w:val="Text145"/>
                  <w:enabled/>
                  <w:calcOnExit w:val="0"/>
                  <w:textInput/>
                </w:ffData>
              </w:fldChar>
            </w:r>
            <w:bookmarkStart w:id="143" w:name="Text1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3"/>
          </w:p>
          <w:p w14:paraId="32509651" w14:textId="77777777" w:rsidR="000F4DF1" w:rsidRPr="000F4DF1" w:rsidRDefault="000F4DF1" w:rsidP="00E311B3">
            <w:pPr>
              <w:rPr>
                <w:sz w:val="20"/>
              </w:rPr>
            </w:pPr>
          </w:p>
        </w:tc>
      </w:tr>
      <w:tr w:rsidR="000F4DF1" w:rsidRPr="00A26A02" w14:paraId="762AAC39"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10610C89" w14:textId="77777777" w:rsidR="000F4DF1" w:rsidRPr="00520B4F" w:rsidRDefault="000F4DF1" w:rsidP="000F4DF1">
            <w:pPr>
              <w:jc w:val="center"/>
              <w:rPr>
                <w:b/>
                <w:sz w:val="22"/>
                <w:szCs w:val="22"/>
              </w:rPr>
            </w:pPr>
            <w:r w:rsidRPr="00520B4F">
              <w:rPr>
                <w:b/>
                <w:sz w:val="22"/>
                <w:szCs w:val="22"/>
              </w:rPr>
              <w:t>Personal Characteristics of Applicant #1</w:t>
            </w:r>
          </w:p>
        </w:tc>
      </w:tr>
      <w:tr w:rsidR="000F4DF1" w:rsidRPr="00A26A02" w14:paraId="2395E059" w14:textId="77777777" w:rsidTr="002D6A40">
        <w:trPr>
          <w:trHeight w:val="46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E1DF959" w14:textId="77777777" w:rsidR="000F4DF1" w:rsidRDefault="000F4DF1" w:rsidP="00E53D09">
            <w:pPr>
              <w:rPr>
                <w:sz w:val="20"/>
              </w:rPr>
            </w:pPr>
            <w:r>
              <w:rPr>
                <w:sz w:val="20"/>
              </w:rPr>
              <w:t>Describe yourself (physical description, personality, temper, sense of humor, etc</w:t>
            </w:r>
            <w:r w:rsidR="003438CA">
              <w:rPr>
                <w:sz w:val="20"/>
              </w:rPr>
              <w:t>.</w:t>
            </w:r>
            <w:r>
              <w:rPr>
                <w:sz w:val="20"/>
              </w:rPr>
              <w:t>).</w:t>
            </w:r>
          </w:p>
          <w:p w14:paraId="3EF3A1E0" w14:textId="77777777" w:rsidR="000F4DF1" w:rsidRPr="000F4DF1" w:rsidRDefault="000F4DF1" w:rsidP="00E53D09">
            <w:pPr>
              <w:rPr>
                <w:sz w:val="20"/>
              </w:rPr>
            </w:pPr>
            <w:r>
              <w:rPr>
                <w:sz w:val="20"/>
              </w:rPr>
              <w:t>Describe your personal strengths.</w:t>
            </w:r>
          </w:p>
        </w:tc>
      </w:tr>
      <w:tr w:rsidR="000F4DF1" w:rsidRPr="00A26A02" w14:paraId="001CE2C0" w14:textId="77777777" w:rsidTr="002D6A40">
        <w:trPr>
          <w:trHeight w:val="126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7CC853B" w14:textId="77777777" w:rsidR="000F4DF1" w:rsidRDefault="00BA172E" w:rsidP="00E311B3">
            <w:pPr>
              <w:rPr>
                <w:sz w:val="20"/>
              </w:rPr>
            </w:pPr>
            <w:r>
              <w:rPr>
                <w:sz w:val="20"/>
              </w:rPr>
              <w:fldChar w:fldCharType="begin">
                <w:ffData>
                  <w:name w:val="Text146"/>
                  <w:enabled/>
                  <w:calcOnExit w:val="0"/>
                  <w:textInput/>
                </w:ffData>
              </w:fldChar>
            </w:r>
            <w:bookmarkStart w:id="144" w:name="Text1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4"/>
          </w:p>
          <w:p w14:paraId="0C200C8B" w14:textId="77777777" w:rsidR="000F4DF1" w:rsidRDefault="000F4DF1" w:rsidP="00E311B3">
            <w:pPr>
              <w:rPr>
                <w:sz w:val="20"/>
              </w:rPr>
            </w:pPr>
          </w:p>
          <w:p w14:paraId="448DD762" w14:textId="77777777" w:rsidR="000F4DF1" w:rsidRDefault="000F4DF1" w:rsidP="00E311B3">
            <w:pPr>
              <w:rPr>
                <w:sz w:val="20"/>
              </w:rPr>
            </w:pPr>
          </w:p>
          <w:p w14:paraId="108CAEDC" w14:textId="77777777" w:rsidR="000F4DF1" w:rsidRPr="000F4DF1" w:rsidRDefault="000F4DF1" w:rsidP="00E311B3">
            <w:pPr>
              <w:rPr>
                <w:sz w:val="20"/>
              </w:rPr>
            </w:pPr>
          </w:p>
        </w:tc>
      </w:tr>
      <w:tr w:rsidR="000F4DF1" w:rsidRPr="00A26A02" w14:paraId="28F745FF"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F339565" w14:textId="77777777" w:rsidR="000F4DF1" w:rsidRPr="000F4DF1" w:rsidRDefault="000F4DF1" w:rsidP="00E53D09">
            <w:pPr>
              <w:rPr>
                <w:sz w:val="20"/>
              </w:rPr>
            </w:pPr>
            <w:r>
              <w:rPr>
                <w:sz w:val="20"/>
              </w:rPr>
              <w:t>What are your weak or vulnerable spots?</w:t>
            </w:r>
          </w:p>
        </w:tc>
      </w:tr>
      <w:tr w:rsidR="00051F90" w:rsidRPr="00A26A02" w14:paraId="013A11A7"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14504B4" w14:textId="77777777" w:rsidR="00051F90" w:rsidRDefault="00BA172E" w:rsidP="00E311B3">
            <w:pPr>
              <w:rPr>
                <w:sz w:val="20"/>
              </w:rPr>
            </w:pPr>
            <w:r>
              <w:rPr>
                <w:sz w:val="20"/>
              </w:rPr>
              <w:fldChar w:fldCharType="begin">
                <w:ffData>
                  <w:name w:val="Text147"/>
                  <w:enabled/>
                  <w:calcOnExit w:val="0"/>
                  <w:textInput/>
                </w:ffData>
              </w:fldChar>
            </w:r>
            <w:bookmarkStart w:id="145" w:name="Text1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5"/>
          </w:p>
          <w:p w14:paraId="3FD248A7" w14:textId="77777777" w:rsidR="00051F90" w:rsidRPr="000F4DF1" w:rsidRDefault="00051F90" w:rsidP="00E311B3">
            <w:pPr>
              <w:rPr>
                <w:sz w:val="20"/>
              </w:rPr>
            </w:pPr>
          </w:p>
        </w:tc>
      </w:tr>
      <w:tr w:rsidR="00D07CDE" w:rsidRPr="00A26A02" w14:paraId="1539AB9C"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BC3E51F" w14:textId="77777777" w:rsidR="00D07CDE" w:rsidRPr="000F4DF1" w:rsidRDefault="00D07CDE" w:rsidP="00E53D09">
            <w:pPr>
              <w:rPr>
                <w:sz w:val="20"/>
              </w:rPr>
            </w:pPr>
            <w:r>
              <w:rPr>
                <w:sz w:val="20"/>
              </w:rPr>
              <w:t>Describe your spouse/significant other’s personality, strengths, and weaknesses.</w:t>
            </w:r>
          </w:p>
        </w:tc>
      </w:tr>
      <w:tr w:rsidR="00D07CDE" w:rsidRPr="00A26A02" w14:paraId="655FBEC6"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0793A60" w14:textId="77777777" w:rsidR="00D07CDE" w:rsidRDefault="00BA172E" w:rsidP="00E311B3">
            <w:pPr>
              <w:rPr>
                <w:sz w:val="20"/>
              </w:rPr>
            </w:pPr>
            <w:r>
              <w:rPr>
                <w:sz w:val="20"/>
              </w:rPr>
              <w:fldChar w:fldCharType="begin">
                <w:ffData>
                  <w:name w:val="Text148"/>
                  <w:enabled/>
                  <w:calcOnExit w:val="0"/>
                  <w:textInput/>
                </w:ffData>
              </w:fldChar>
            </w:r>
            <w:bookmarkStart w:id="146" w:name="Text1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6"/>
          </w:p>
          <w:p w14:paraId="25C16E00" w14:textId="77777777" w:rsidR="00D07CDE" w:rsidRDefault="00D07CDE" w:rsidP="00E311B3">
            <w:pPr>
              <w:rPr>
                <w:sz w:val="20"/>
              </w:rPr>
            </w:pPr>
          </w:p>
          <w:p w14:paraId="08A5AE33" w14:textId="77777777" w:rsidR="00D07CDE" w:rsidRDefault="00D07CDE" w:rsidP="00E311B3">
            <w:pPr>
              <w:rPr>
                <w:sz w:val="20"/>
              </w:rPr>
            </w:pPr>
          </w:p>
          <w:p w14:paraId="571896D8" w14:textId="77777777" w:rsidR="00D07CDE" w:rsidRPr="000F4DF1" w:rsidRDefault="00D07CDE" w:rsidP="00E311B3">
            <w:pPr>
              <w:rPr>
                <w:sz w:val="20"/>
              </w:rPr>
            </w:pPr>
          </w:p>
        </w:tc>
      </w:tr>
      <w:tr w:rsidR="00D07CDE" w:rsidRPr="00A26A02" w14:paraId="5498C18C"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2697C2" w14:textId="77777777" w:rsidR="00D07CDE" w:rsidRPr="000F4DF1" w:rsidRDefault="00D07CDE" w:rsidP="00D07CDE">
            <w:pPr>
              <w:rPr>
                <w:sz w:val="20"/>
              </w:rPr>
            </w:pPr>
            <w:r>
              <w:rPr>
                <w:sz w:val="20"/>
              </w:rPr>
              <w:t>Describe your ability to acknowledge and appreciate individual differences among people without being judgmental?</w:t>
            </w:r>
          </w:p>
        </w:tc>
      </w:tr>
      <w:tr w:rsidR="00197B79" w:rsidRPr="00A26A02" w14:paraId="62FB5F91"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45EA0F" w14:textId="77777777" w:rsidR="00197B79" w:rsidRDefault="00BA172E" w:rsidP="00197B79">
            <w:r>
              <w:fldChar w:fldCharType="begin">
                <w:ffData>
                  <w:name w:val="Text149"/>
                  <w:enabled/>
                  <w:calcOnExit w:val="0"/>
                  <w:textInput/>
                </w:ffData>
              </w:fldChar>
            </w:r>
            <w:bookmarkStart w:id="147"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p w14:paraId="2C30FEE4" w14:textId="77777777" w:rsidR="00197B79" w:rsidRDefault="00197B79" w:rsidP="00197B79"/>
          <w:p w14:paraId="6EAF4892" w14:textId="77777777" w:rsidR="00F65859" w:rsidRDefault="00F65859" w:rsidP="00197B79"/>
          <w:p w14:paraId="557FEE6B" w14:textId="77777777" w:rsidR="00F65859" w:rsidRDefault="00F65859" w:rsidP="00197B79"/>
          <w:p w14:paraId="27EA4F92" w14:textId="77777777" w:rsidR="00F65859" w:rsidRPr="00197B79" w:rsidRDefault="00F65859" w:rsidP="00197B79"/>
        </w:tc>
      </w:tr>
      <w:tr w:rsidR="00E22652" w:rsidRPr="00A26A02" w14:paraId="46B2EE6B"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608E1B1C" w14:textId="77777777" w:rsidR="00E22652" w:rsidRPr="00520B4F" w:rsidRDefault="00E22652" w:rsidP="00E22652">
            <w:pPr>
              <w:jc w:val="center"/>
              <w:rPr>
                <w:b/>
                <w:sz w:val="22"/>
                <w:szCs w:val="22"/>
              </w:rPr>
            </w:pPr>
            <w:r w:rsidRPr="00520B4F">
              <w:rPr>
                <w:b/>
                <w:sz w:val="22"/>
                <w:szCs w:val="22"/>
              </w:rPr>
              <w:t>Coping Skills and History of Stress Management of Applicant #1</w:t>
            </w:r>
          </w:p>
        </w:tc>
      </w:tr>
      <w:tr w:rsidR="00E22652" w:rsidRPr="00A26A02" w14:paraId="6B6DDAE9" w14:textId="77777777" w:rsidTr="002D6A40">
        <w:trPr>
          <w:trHeight w:val="43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9715244" w14:textId="77777777" w:rsidR="00E22652" w:rsidRPr="000F4DF1" w:rsidRDefault="00E22652" w:rsidP="00F65859">
            <w:pPr>
              <w:rPr>
                <w:sz w:val="20"/>
              </w:rPr>
            </w:pPr>
            <w:r>
              <w:rPr>
                <w:sz w:val="20"/>
              </w:rPr>
              <w:t>Please describe the worst thing you have ever had to deal with.  What did you do and how did it effect you?</w:t>
            </w:r>
          </w:p>
        </w:tc>
      </w:tr>
      <w:tr w:rsidR="00E22652" w:rsidRPr="00A26A02" w14:paraId="2D1135CB"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73FF2C" w14:textId="77777777" w:rsidR="00E22652" w:rsidRPr="000F4DF1" w:rsidRDefault="00BA172E" w:rsidP="00E311B3">
            <w:pPr>
              <w:rPr>
                <w:sz w:val="20"/>
              </w:rPr>
            </w:pPr>
            <w:r>
              <w:rPr>
                <w:sz w:val="20"/>
              </w:rPr>
              <w:fldChar w:fldCharType="begin">
                <w:ffData>
                  <w:name w:val="Text150"/>
                  <w:enabled/>
                  <w:calcOnExit w:val="0"/>
                  <w:textInput/>
                </w:ffData>
              </w:fldChar>
            </w:r>
            <w:bookmarkStart w:id="148" w:name="Text1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8"/>
          </w:p>
        </w:tc>
      </w:tr>
      <w:tr w:rsidR="00F65859" w:rsidRPr="00A26A02" w14:paraId="06138D4F" w14:textId="77777777" w:rsidTr="002D6A40">
        <w:trPr>
          <w:trHeight w:val="68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497B80" w14:textId="77777777" w:rsidR="00F65859" w:rsidRPr="000F4DF1" w:rsidRDefault="00F65859" w:rsidP="00F65859">
            <w:pPr>
              <w:rPr>
                <w:sz w:val="20"/>
              </w:rPr>
            </w:pPr>
            <w:r>
              <w:rPr>
                <w:sz w:val="20"/>
              </w:rPr>
              <w:lastRenderedPageBreak/>
              <w:t>Please describe any significant losses or stressors you have experienced (deaths, moves, illnesses, problems at work, relationship problems, financial difficulties, divorces, etc.).  Why was it so hard and what helped you to recover?</w:t>
            </w:r>
          </w:p>
        </w:tc>
      </w:tr>
      <w:tr w:rsidR="00F65859" w:rsidRPr="00A26A02" w14:paraId="044CD5E9"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720BED4" w14:textId="77777777" w:rsidR="00F65859" w:rsidRDefault="00BA172E" w:rsidP="00E311B3">
            <w:pPr>
              <w:rPr>
                <w:sz w:val="20"/>
              </w:rPr>
            </w:pPr>
            <w:r>
              <w:rPr>
                <w:sz w:val="20"/>
              </w:rPr>
              <w:fldChar w:fldCharType="begin">
                <w:ffData>
                  <w:name w:val="Text151"/>
                  <w:enabled/>
                  <w:calcOnExit w:val="0"/>
                  <w:textInput/>
                </w:ffData>
              </w:fldChar>
            </w:r>
            <w:bookmarkStart w:id="149" w:name="Text15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9"/>
          </w:p>
          <w:p w14:paraId="7E45AE84" w14:textId="77777777" w:rsidR="00F65859" w:rsidRDefault="00F65859" w:rsidP="00E311B3">
            <w:pPr>
              <w:rPr>
                <w:sz w:val="20"/>
              </w:rPr>
            </w:pPr>
          </w:p>
          <w:p w14:paraId="5245068C" w14:textId="77777777" w:rsidR="00E311B3" w:rsidRDefault="00E311B3" w:rsidP="00E311B3">
            <w:pPr>
              <w:rPr>
                <w:sz w:val="20"/>
              </w:rPr>
            </w:pPr>
          </w:p>
          <w:p w14:paraId="3D1907CB" w14:textId="77777777" w:rsidR="00F65859" w:rsidRPr="000F4DF1" w:rsidRDefault="00F65859" w:rsidP="00E311B3">
            <w:pPr>
              <w:rPr>
                <w:sz w:val="20"/>
              </w:rPr>
            </w:pPr>
          </w:p>
        </w:tc>
      </w:tr>
      <w:tr w:rsidR="00F65859" w:rsidRPr="00A26A02" w14:paraId="0F946EE3"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2B6F2FC" w14:textId="77777777" w:rsidR="00F65859" w:rsidRPr="000F4DF1" w:rsidRDefault="00F65859" w:rsidP="00E53D09">
            <w:pPr>
              <w:rPr>
                <w:sz w:val="20"/>
              </w:rPr>
            </w:pPr>
            <w:r>
              <w:rPr>
                <w:sz w:val="20"/>
              </w:rPr>
              <w:t>Please describe how you express happiness.</w:t>
            </w:r>
          </w:p>
        </w:tc>
      </w:tr>
      <w:tr w:rsidR="00F65859" w:rsidRPr="00A26A02" w14:paraId="4F52AE5B"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6EBCED" w14:textId="77777777" w:rsidR="00F65859" w:rsidRPr="000F4DF1" w:rsidRDefault="00BA172E" w:rsidP="00E311B3">
            <w:pPr>
              <w:rPr>
                <w:sz w:val="20"/>
              </w:rPr>
            </w:pPr>
            <w:r>
              <w:rPr>
                <w:sz w:val="20"/>
              </w:rPr>
              <w:fldChar w:fldCharType="begin">
                <w:ffData>
                  <w:name w:val="Text152"/>
                  <w:enabled/>
                  <w:calcOnExit w:val="0"/>
                  <w:textInput/>
                </w:ffData>
              </w:fldChar>
            </w:r>
            <w:bookmarkStart w:id="150" w:name="Text1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0"/>
          </w:p>
        </w:tc>
      </w:tr>
      <w:tr w:rsidR="00F65859" w:rsidRPr="00A26A02" w14:paraId="097C91DD"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1F7C63B" w14:textId="77777777" w:rsidR="00F65859" w:rsidRPr="000F4DF1" w:rsidRDefault="00F65859" w:rsidP="00E53D09">
            <w:pPr>
              <w:rPr>
                <w:sz w:val="20"/>
              </w:rPr>
            </w:pPr>
            <w:r>
              <w:rPr>
                <w:sz w:val="20"/>
              </w:rPr>
              <w:t>Please describe how you express affection.</w:t>
            </w:r>
          </w:p>
        </w:tc>
      </w:tr>
      <w:tr w:rsidR="00F65859" w:rsidRPr="00A26A02" w14:paraId="7C70E9CB"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AF48941" w14:textId="77777777" w:rsidR="00F65859" w:rsidRDefault="00BA172E" w:rsidP="00E311B3">
            <w:pPr>
              <w:rPr>
                <w:sz w:val="20"/>
              </w:rPr>
            </w:pPr>
            <w:r>
              <w:rPr>
                <w:sz w:val="20"/>
              </w:rPr>
              <w:fldChar w:fldCharType="begin">
                <w:ffData>
                  <w:name w:val="Text153"/>
                  <w:enabled/>
                  <w:calcOnExit w:val="0"/>
                  <w:textInput/>
                </w:ffData>
              </w:fldChar>
            </w:r>
            <w:bookmarkStart w:id="151" w:name="Text1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1"/>
          </w:p>
          <w:p w14:paraId="62423E67" w14:textId="77777777" w:rsidR="00F65859" w:rsidRDefault="00F65859" w:rsidP="00E311B3">
            <w:pPr>
              <w:rPr>
                <w:sz w:val="20"/>
              </w:rPr>
            </w:pPr>
          </w:p>
          <w:p w14:paraId="2260F3AD" w14:textId="77777777" w:rsidR="00F65859" w:rsidRPr="000F4DF1" w:rsidRDefault="00F65859" w:rsidP="00E311B3">
            <w:pPr>
              <w:rPr>
                <w:sz w:val="20"/>
              </w:rPr>
            </w:pPr>
          </w:p>
        </w:tc>
      </w:tr>
      <w:tr w:rsidR="00CC6D3C" w:rsidRPr="00A26A02" w14:paraId="52431A82" w14:textId="77777777" w:rsidTr="002D6A40">
        <w:trPr>
          <w:trHeight w:val="17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C6088F" w14:textId="77777777" w:rsidR="00CC6D3C" w:rsidRDefault="00CC6D3C" w:rsidP="00E311B3">
            <w:pPr>
              <w:rPr>
                <w:sz w:val="20"/>
              </w:rPr>
            </w:pPr>
            <w:r>
              <w:rPr>
                <w:sz w:val="20"/>
              </w:rPr>
              <w:t>Please describe how you express sadness and loneliness.</w:t>
            </w:r>
          </w:p>
        </w:tc>
      </w:tr>
      <w:tr w:rsidR="00CC6D3C" w:rsidRPr="00A26A02" w14:paraId="453C8BB0" w14:textId="77777777" w:rsidTr="002D6A40">
        <w:trPr>
          <w:trHeight w:val="17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5CCEC8" w14:textId="77777777" w:rsidR="00CC6D3C" w:rsidRDefault="00BA172E" w:rsidP="00E311B3">
            <w:pPr>
              <w:rPr>
                <w:sz w:val="20"/>
              </w:rPr>
            </w:pPr>
            <w:r>
              <w:rPr>
                <w:sz w:val="20"/>
              </w:rPr>
              <w:fldChar w:fldCharType="begin">
                <w:ffData>
                  <w:name w:val="Text154"/>
                  <w:enabled/>
                  <w:calcOnExit w:val="0"/>
                  <w:textInput/>
                </w:ffData>
              </w:fldChar>
            </w:r>
            <w:bookmarkStart w:id="152" w:name="Text15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2"/>
          </w:p>
          <w:p w14:paraId="4A75BB87" w14:textId="77777777" w:rsidR="00CC6D3C" w:rsidRDefault="00CC6D3C" w:rsidP="00E311B3">
            <w:pPr>
              <w:rPr>
                <w:sz w:val="20"/>
              </w:rPr>
            </w:pPr>
          </w:p>
          <w:p w14:paraId="21A80109" w14:textId="77777777" w:rsidR="00CC6D3C" w:rsidRDefault="00CC6D3C" w:rsidP="00E311B3">
            <w:pPr>
              <w:rPr>
                <w:sz w:val="20"/>
              </w:rPr>
            </w:pPr>
          </w:p>
        </w:tc>
      </w:tr>
      <w:tr w:rsidR="00F65859" w:rsidRPr="00A26A02" w14:paraId="0F6FF750"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EC7BB79" w14:textId="77777777" w:rsidR="00F65859" w:rsidRPr="000F4DF1" w:rsidRDefault="00F65859" w:rsidP="00E53D09">
            <w:pPr>
              <w:rPr>
                <w:sz w:val="20"/>
              </w:rPr>
            </w:pPr>
            <w:r>
              <w:rPr>
                <w:sz w:val="20"/>
              </w:rPr>
              <w:t>Please describe how you express anger and frustration.</w:t>
            </w:r>
          </w:p>
        </w:tc>
      </w:tr>
      <w:tr w:rsidR="00F65859" w:rsidRPr="00A26A02" w14:paraId="2F2F96CA"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6F702F" w14:textId="77777777" w:rsidR="00F65859" w:rsidRPr="000F4DF1" w:rsidRDefault="00BA172E" w:rsidP="00E311B3">
            <w:pPr>
              <w:rPr>
                <w:sz w:val="20"/>
              </w:rPr>
            </w:pPr>
            <w:r>
              <w:rPr>
                <w:sz w:val="20"/>
              </w:rPr>
              <w:fldChar w:fldCharType="begin">
                <w:ffData>
                  <w:name w:val="Text155"/>
                  <w:enabled/>
                  <w:calcOnExit w:val="0"/>
                  <w:textInput/>
                </w:ffData>
              </w:fldChar>
            </w:r>
            <w:bookmarkStart w:id="153" w:name="Text1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3"/>
          </w:p>
        </w:tc>
      </w:tr>
      <w:tr w:rsidR="00F65859" w:rsidRPr="00A26A02" w14:paraId="749791DD"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FB88372" w14:textId="77777777" w:rsidR="00F65859" w:rsidRPr="000F4DF1" w:rsidRDefault="00F65859" w:rsidP="00E53D09">
            <w:pPr>
              <w:rPr>
                <w:sz w:val="20"/>
              </w:rPr>
            </w:pPr>
            <w:r>
              <w:rPr>
                <w:sz w:val="20"/>
              </w:rPr>
              <w:t>How do you know when you are getting stressed out?  How do you handle being stressed out?</w:t>
            </w:r>
          </w:p>
        </w:tc>
      </w:tr>
      <w:tr w:rsidR="00F65859" w:rsidRPr="00A26A02" w14:paraId="730C1009"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C3C93D" w14:textId="77777777" w:rsidR="00F65859" w:rsidRPr="000F4DF1" w:rsidRDefault="00BA172E" w:rsidP="00E311B3">
            <w:pPr>
              <w:rPr>
                <w:sz w:val="20"/>
              </w:rPr>
            </w:pPr>
            <w:r>
              <w:rPr>
                <w:sz w:val="20"/>
              </w:rPr>
              <w:fldChar w:fldCharType="begin">
                <w:ffData>
                  <w:name w:val="Text156"/>
                  <w:enabled/>
                  <w:calcOnExit w:val="0"/>
                  <w:textInput/>
                </w:ffData>
              </w:fldChar>
            </w:r>
            <w:bookmarkStart w:id="154" w:name="Text1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4"/>
          </w:p>
        </w:tc>
      </w:tr>
      <w:tr w:rsidR="00F65859" w:rsidRPr="00A26A02" w14:paraId="3958C0CC" w14:textId="77777777" w:rsidTr="002D6A40">
        <w:trPr>
          <w:trHeight w:val="44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D0123F" w14:textId="77777777" w:rsidR="00F65859" w:rsidRPr="000F4DF1" w:rsidRDefault="00F65859" w:rsidP="00F65859">
            <w:pPr>
              <w:rPr>
                <w:sz w:val="20"/>
              </w:rPr>
            </w:pPr>
            <w:r>
              <w:rPr>
                <w:sz w:val="20"/>
              </w:rPr>
              <w:t>What pushes your buttons?  In what ways could a child with emotional or behavioral problems push your buttons?</w:t>
            </w:r>
          </w:p>
        </w:tc>
      </w:tr>
      <w:tr w:rsidR="00F65859" w:rsidRPr="00A26A02" w14:paraId="353CDDFF"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E917A5" w14:textId="77777777" w:rsidR="00F65859" w:rsidRPr="000F4DF1" w:rsidRDefault="00BA172E" w:rsidP="00E311B3">
            <w:pPr>
              <w:rPr>
                <w:sz w:val="20"/>
              </w:rPr>
            </w:pPr>
            <w:r>
              <w:rPr>
                <w:sz w:val="20"/>
              </w:rPr>
              <w:fldChar w:fldCharType="begin">
                <w:ffData>
                  <w:name w:val="Text157"/>
                  <w:enabled/>
                  <w:calcOnExit w:val="0"/>
                  <w:textInput/>
                </w:ffData>
              </w:fldChar>
            </w:r>
            <w:bookmarkStart w:id="155" w:name="Text1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5"/>
          </w:p>
        </w:tc>
      </w:tr>
      <w:tr w:rsidR="00F65859" w:rsidRPr="00A26A02" w14:paraId="30910866" w14:textId="77777777" w:rsidTr="002D6A40">
        <w:trPr>
          <w:trHeight w:val="43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1D5D4B" w14:textId="77777777" w:rsidR="00F65859" w:rsidRPr="000F4DF1" w:rsidRDefault="00F65859" w:rsidP="00F65859">
            <w:pPr>
              <w:rPr>
                <w:sz w:val="20"/>
              </w:rPr>
            </w:pPr>
            <w:r>
              <w:rPr>
                <w:sz w:val="20"/>
              </w:rPr>
              <w:t>Have you really wanted something you could not have?  What was it?  How did it feel?  How did you react or did you ever give up?</w:t>
            </w:r>
          </w:p>
        </w:tc>
      </w:tr>
      <w:tr w:rsidR="00F65859" w:rsidRPr="00A26A02" w14:paraId="4B6C2532"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FBF829" w14:textId="77777777" w:rsidR="00F65859" w:rsidRPr="000F4DF1" w:rsidRDefault="00BA172E" w:rsidP="00E311B3">
            <w:pPr>
              <w:rPr>
                <w:sz w:val="20"/>
              </w:rPr>
            </w:pPr>
            <w:r>
              <w:rPr>
                <w:sz w:val="20"/>
              </w:rPr>
              <w:fldChar w:fldCharType="begin">
                <w:ffData>
                  <w:name w:val="Text158"/>
                  <w:enabled/>
                  <w:calcOnExit w:val="0"/>
                  <w:textInput/>
                </w:ffData>
              </w:fldChar>
            </w:r>
            <w:bookmarkStart w:id="156" w:name="Text1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6"/>
          </w:p>
        </w:tc>
      </w:tr>
      <w:tr w:rsidR="00F65859" w:rsidRPr="00A26A02" w14:paraId="1FD50762" w14:textId="77777777" w:rsidTr="002D6A40">
        <w:trPr>
          <w:trHeight w:val="41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DBC303" w14:textId="77777777" w:rsidR="00F65859" w:rsidRPr="000F4DF1" w:rsidRDefault="00F65859" w:rsidP="00F65859">
            <w:pPr>
              <w:rPr>
                <w:sz w:val="20"/>
              </w:rPr>
            </w:pPr>
            <w:r>
              <w:rPr>
                <w:sz w:val="20"/>
              </w:rPr>
              <w:t>Do you ever feel unappreciated by your family or on the job?  Under what circumstances?  How did you handle it?</w:t>
            </w:r>
          </w:p>
        </w:tc>
      </w:tr>
      <w:tr w:rsidR="00F65859" w:rsidRPr="00A26A02" w14:paraId="057AE067"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890468" w14:textId="77777777" w:rsidR="00F65859" w:rsidRPr="000F4DF1" w:rsidRDefault="00BA172E" w:rsidP="00E311B3">
            <w:pPr>
              <w:rPr>
                <w:sz w:val="20"/>
              </w:rPr>
            </w:pPr>
            <w:r>
              <w:rPr>
                <w:sz w:val="20"/>
              </w:rPr>
              <w:fldChar w:fldCharType="begin">
                <w:ffData>
                  <w:name w:val="Text159"/>
                  <w:enabled/>
                  <w:calcOnExit w:val="0"/>
                  <w:textInput/>
                </w:ffData>
              </w:fldChar>
            </w:r>
            <w:bookmarkStart w:id="157" w:name="Text1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7"/>
          </w:p>
        </w:tc>
      </w:tr>
      <w:tr w:rsidR="00F65859" w:rsidRPr="00A26A02" w14:paraId="462ADE6A" w14:textId="77777777" w:rsidTr="002D6A40">
        <w:trPr>
          <w:trHeight w:val="488"/>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FF81FE" w14:textId="77777777" w:rsidR="00F65859" w:rsidRPr="000F4DF1" w:rsidRDefault="00F65859" w:rsidP="00F65859">
            <w:pPr>
              <w:rPr>
                <w:sz w:val="20"/>
              </w:rPr>
            </w:pPr>
            <w:r>
              <w:rPr>
                <w:sz w:val="20"/>
              </w:rPr>
              <w:t>Have you ever felt or been rejected by someone you loved, particularly your children?  What was it like?  How did you handle it?</w:t>
            </w:r>
          </w:p>
        </w:tc>
      </w:tr>
      <w:tr w:rsidR="00F65859" w:rsidRPr="00A26A02" w14:paraId="1998EFA4"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A36CFC" w14:textId="77777777" w:rsidR="00F65859" w:rsidRPr="000F4DF1" w:rsidRDefault="00BA172E" w:rsidP="00E311B3">
            <w:pPr>
              <w:rPr>
                <w:sz w:val="20"/>
              </w:rPr>
            </w:pPr>
            <w:r>
              <w:rPr>
                <w:sz w:val="20"/>
              </w:rPr>
              <w:fldChar w:fldCharType="begin">
                <w:ffData>
                  <w:name w:val="Text160"/>
                  <w:enabled/>
                  <w:calcOnExit w:val="0"/>
                  <w:textInput/>
                </w:ffData>
              </w:fldChar>
            </w:r>
            <w:bookmarkStart w:id="158" w:name="Text1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8"/>
          </w:p>
        </w:tc>
      </w:tr>
      <w:tr w:rsidR="00F65859" w:rsidRPr="00A26A02" w14:paraId="56E32C21"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B2E363B" w14:textId="77777777" w:rsidR="00F65859" w:rsidRPr="000F4DF1" w:rsidRDefault="00F65859" w:rsidP="00E53D09">
            <w:pPr>
              <w:rPr>
                <w:sz w:val="20"/>
              </w:rPr>
            </w:pPr>
            <w:r>
              <w:rPr>
                <w:sz w:val="20"/>
              </w:rPr>
              <w:lastRenderedPageBreak/>
              <w:t>What is your biggest source of support when you are upset or need help?</w:t>
            </w:r>
          </w:p>
        </w:tc>
      </w:tr>
      <w:tr w:rsidR="00F65859" w:rsidRPr="00A26A02" w14:paraId="7BE2A0C9"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20DEC1" w14:textId="77777777" w:rsidR="00F65859" w:rsidRDefault="00BA172E" w:rsidP="00E311B3">
            <w:pPr>
              <w:rPr>
                <w:sz w:val="20"/>
              </w:rPr>
            </w:pPr>
            <w:r>
              <w:rPr>
                <w:sz w:val="20"/>
              </w:rPr>
              <w:fldChar w:fldCharType="begin">
                <w:ffData>
                  <w:name w:val="Text161"/>
                  <w:enabled/>
                  <w:calcOnExit w:val="0"/>
                  <w:textInput/>
                </w:ffData>
              </w:fldChar>
            </w:r>
            <w:bookmarkStart w:id="159" w:name="Text1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9"/>
          </w:p>
          <w:p w14:paraId="5C0E7A1D" w14:textId="77777777" w:rsidR="005845FB" w:rsidRDefault="005845FB" w:rsidP="00E311B3">
            <w:pPr>
              <w:rPr>
                <w:sz w:val="20"/>
              </w:rPr>
            </w:pPr>
          </w:p>
          <w:p w14:paraId="326F88DF" w14:textId="77777777" w:rsidR="005845FB" w:rsidRPr="000F4DF1" w:rsidRDefault="005845FB" w:rsidP="00E311B3">
            <w:pPr>
              <w:rPr>
                <w:sz w:val="20"/>
              </w:rPr>
            </w:pPr>
          </w:p>
        </w:tc>
      </w:tr>
      <w:tr w:rsidR="00F65859" w:rsidRPr="00A26A02" w14:paraId="52C89DB7" w14:textId="77777777" w:rsidTr="002D6A40">
        <w:trPr>
          <w:trHeight w:val="47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03F2DB0" w14:textId="77777777" w:rsidR="00F65859" w:rsidRPr="000F4DF1" w:rsidRDefault="00F65859" w:rsidP="00F65859">
            <w:pPr>
              <w:rPr>
                <w:sz w:val="20"/>
              </w:rPr>
            </w:pPr>
            <w:r>
              <w:rPr>
                <w:sz w:val="20"/>
              </w:rPr>
              <w:t>What outlets do you have to relieve stress (physical exercise, hobbies, support groups, therapists, use of chemicals, etc.)?</w:t>
            </w:r>
          </w:p>
        </w:tc>
      </w:tr>
      <w:tr w:rsidR="00F65859" w:rsidRPr="00A26A02" w14:paraId="4FB08D77"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575B15" w14:textId="77777777" w:rsidR="00F65859" w:rsidRDefault="00BA172E" w:rsidP="00E311B3">
            <w:pPr>
              <w:rPr>
                <w:sz w:val="20"/>
              </w:rPr>
            </w:pPr>
            <w:r>
              <w:rPr>
                <w:sz w:val="20"/>
              </w:rPr>
              <w:fldChar w:fldCharType="begin">
                <w:ffData>
                  <w:name w:val="Text162"/>
                  <w:enabled/>
                  <w:calcOnExit w:val="0"/>
                  <w:textInput/>
                </w:ffData>
              </w:fldChar>
            </w:r>
            <w:bookmarkStart w:id="160" w:name="Text1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0"/>
          </w:p>
          <w:p w14:paraId="334E1A28" w14:textId="77777777" w:rsidR="00F65859" w:rsidRDefault="00F65859" w:rsidP="00E311B3">
            <w:pPr>
              <w:rPr>
                <w:sz w:val="20"/>
              </w:rPr>
            </w:pPr>
          </w:p>
          <w:p w14:paraId="564E4F2A" w14:textId="77777777" w:rsidR="00F65859" w:rsidRDefault="00F65859" w:rsidP="00E311B3">
            <w:pPr>
              <w:rPr>
                <w:sz w:val="20"/>
              </w:rPr>
            </w:pPr>
          </w:p>
          <w:p w14:paraId="153FE7E9" w14:textId="77777777" w:rsidR="00F65859" w:rsidRPr="000F4DF1" w:rsidRDefault="00F65859" w:rsidP="00E311B3">
            <w:pPr>
              <w:rPr>
                <w:sz w:val="20"/>
              </w:rPr>
            </w:pPr>
          </w:p>
        </w:tc>
      </w:tr>
      <w:tr w:rsidR="00F65859" w:rsidRPr="00A26A02" w14:paraId="21C116E0" w14:textId="77777777" w:rsidTr="002D6A40">
        <w:trPr>
          <w:trHeight w:val="43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2FF46F" w14:textId="77777777" w:rsidR="00F65859" w:rsidRPr="000F4DF1" w:rsidRDefault="00F65859" w:rsidP="00385E3E">
            <w:pPr>
              <w:rPr>
                <w:sz w:val="20"/>
              </w:rPr>
            </w:pPr>
            <w:r>
              <w:rPr>
                <w:sz w:val="20"/>
              </w:rPr>
              <w:t>Describe your flexibility with day to day events.  Are you able to go with the flow or do you have to have a set schedule or plan?  Do you usually have a backup plan?</w:t>
            </w:r>
          </w:p>
        </w:tc>
      </w:tr>
      <w:tr w:rsidR="00385E3E" w:rsidRPr="00A26A02" w14:paraId="65C92B7D"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7974CF8" w14:textId="77777777" w:rsidR="00385E3E" w:rsidRDefault="00BA172E" w:rsidP="00E311B3">
            <w:pPr>
              <w:rPr>
                <w:sz w:val="20"/>
              </w:rPr>
            </w:pPr>
            <w:r>
              <w:rPr>
                <w:sz w:val="20"/>
              </w:rPr>
              <w:fldChar w:fldCharType="begin">
                <w:ffData>
                  <w:name w:val="Text163"/>
                  <w:enabled/>
                  <w:calcOnExit w:val="0"/>
                  <w:textInput/>
                </w:ffData>
              </w:fldChar>
            </w:r>
            <w:bookmarkStart w:id="161" w:name="Text1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1"/>
          </w:p>
          <w:p w14:paraId="52708568" w14:textId="77777777" w:rsidR="00385E3E" w:rsidRDefault="00385E3E" w:rsidP="00E311B3">
            <w:pPr>
              <w:rPr>
                <w:sz w:val="20"/>
              </w:rPr>
            </w:pPr>
          </w:p>
          <w:p w14:paraId="41BAD347" w14:textId="77777777" w:rsidR="00385E3E" w:rsidRDefault="00385E3E" w:rsidP="00E311B3">
            <w:pPr>
              <w:rPr>
                <w:sz w:val="20"/>
              </w:rPr>
            </w:pPr>
          </w:p>
          <w:p w14:paraId="3748253B" w14:textId="77777777" w:rsidR="00385E3E" w:rsidRPr="000F4DF1" w:rsidRDefault="00385E3E" w:rsidP="00E311B3">
            <w:pPr>
              <w:rPr>
                <w:sz w:val="20"/>
              </w:rPr>
            </w:pPr>
          </w:p>
        </w:tc>
      </w:tr>
      <w:tr w:rsidR="00385E3E" w:rsidRPr="00A26A02" w14:paraId="2B1D0463"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1963931" w14:textId="77777777" w:rsidR="00385E3E" w:rsidRPr="000F4DF1" w:rsidRDefault="00385E3E" w:rsidP="00E53D09">
            <w:pPr>
              <w:rPr>
                <w:sz w:val="20"/>
              </w:rPr>
            </w:pPr>
            <w:r>
              <w:rPr>
                <w:sz w:val="20"/>
              </w:rPr>
              <w:t>Are you open to new ideas?  Do you accept help if a situation becomes difficult to manage?</w:t>
            </w:r>
          </w:p>
        </w:tc>
      </w:tr>
      <w:tr w:rsidR="00385E3E" w:rsidRPr="00A26A02" w14:paraId="515AEE3B"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33E1FE9" w14:textId="77777777" w:rsidR="00385E3E" w:rsidRPr="000F4DF1" w:rsidRDefault="00BA172E" w:rsidP="00E311B3">
            <w:pPr>
              <w:rPr>
                <w:sz w:val="20"/>
              </w:rPr>
            </w:pPr>
            <w:r>
              <w:rPr>
                <w:sz w:val="20"/>
              </w:rPr>
              <w:fldChar w:fldCharType="begin">
                <w:ffData>
                  <w:name w:val="Text164"/>
                  <w:enabled/>
                  <w:calcOnExit w:val="0"/>
                  <w:textInput/>
                </w:ffData>
              </w:fldChar>
            </w:r>
            <w:bookmarkStart w:id="162" w:name="Text1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2"/>
          </w:p>
        </w:tc>
      </w:tr>
      <w:tr w:rsidR="00F606AE" w:rsidRPr="00A26A02" w14:paraId="41A69414"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28723D4E" w14:textId="77777777" w:rsidR="00F606AE" w:rsidRPr="00520B4F" w:rsidRDefault="00F606AE" w:rsidP="00F606AE">
            <w:pPr>
              <w:jc w:val="center"/>
              <w:rPr>
                <w:b/>
                <w:sz w:val="22"/>
                <w:szCs w:val="22"/>
              </w:rPr>
            </w:pPr>
            <w:r w:rsidRPr="00520B4F">
              <w:rPr>
                <w:b/>
                <w:sz w:val="22"/>
                <w:szCs w:val="22"/>
              </w:rPr>
              <w:t>Identifying Information of Applicant #2</w:t>
            </w:r>
          </w:p>
        </w:tc>
      </w:tr>
      <w:tr w:rsidR="00F65859" w:rsidRPr="00A26A02" w14:paraId="4BCADF55" w14:textId="77777777" w:rsidTr="007455E0">
        <w:trPr>
          <w:trHeight w:hRule="exact" w:val="304"/>
          <w:jc w:val="left"/>
        </w:trPr>
        <w:tc>
          <w:tcPr>
            <w:tcW w:w="220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E8BACB1" w14:textId="77777777" w:rsidR="00F65859" w:rsidRPr="000F4DF1" w:rsidRDefault="00070679" w:rsidP="00E53D09">
            <w:pPr>
              <w:rPr>
                <w:sz w:val="20"/>
              </w:rPr>
            </w:pPr>
            <w:r>
              <w:rPr>
                <w:sz w:val="20"/>
              </w:rPr>
              <w:t>Your Full Name:</w:t>
            </w:r>
          </w:p>
        </w:tc>
        <w:tc>
          <w:tcPr>
            <w:tcW w:w="7816" w:type="dxa"/>
            <w:gridSpan w:val="5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F6CCB95" w14:textId="77777777" w:rsidR="00F65859" w:rsidRPr="000F4DF1" w:rsidRDefault="00BA172E" w:rsidP="00E53D09">
            <w:pPr>
              <w:rPr>
                <w:sz w:val="20"/>
              </w:rPr>
            </w:pPr>
            <w:r>
              <w:rPr>
                <w:sz w:val="20"/>
              </w:rPr>
              <w:fldChar w:fldCharType="begin">
                <w:ffData>
                  <w:name w:val="Text165"/>
                  <w:enabled/>
                  <w:calcOnExit w:val="0"/>
                  <w:textInput/>
                </w:ffData>
              </w:fldChar>
            </w:r>
            <w:bookmarkStart w:id="163" w:name="Text1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3"/>
          </w:p>
        </w:tc>
      </w:tr>
      <w:tr w:rsidR="00F65859" w:rsidRPr="00A26A02" w14:paraId="726C978A" w14:textId="77777777" w:rsidTr="007455E0">
        <w:trPr>
          <w:trHeight w:hRule="exact" w:val="304"/>
          <w:jc w:val="left"/>
        </w:trPr>
        <w:tc>
          <w:tcPr>
            <w:tcW w:w="4091"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0E68F4E" w14:textId="77777777" w:rsidR="00F65859" w:rsidRPr="000F4DF1" w:rsidRDefault="00070679" w:rsidP="00E53D09">
            <w:pPr>
              <w:rPr>
                <w:sz w:val="20"/>
              </w:rPr>
            </w:pPr>
            <w:r>
              <w:rPr>
                <w:sz w:val="20"/>
              </w:rPr>
              <w:t>What name do you prefer to be called:</w:t>
            </w:r>
          </w:p>
        </w:tc>
        <w:tc>
          <w:tcPr>
            <w:tcW w:w="5929" w:type="dxa"/>
            <w:gridSpan w:val="3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8146B7D" w14:textId="77777777" w:rsidR="00F65859" w:rsidRPr="000F4DF1" w:rsidRDefault="00BA172E" w:rsidP="00E53D09">
            <w:pPr>
              <w:rPr>
                <w:sz w:val="20"/>
              </w:rPr>
            </w:pPr>
            <w:r>
              <w:rPr>
                <w:sz w:val="20"/>
              </w:rPr>
              <w:fldChar w:fldCharType="begin">
                <w:ffData>
                  <w:name w:val="Text166"/>
                  <w:enabled/>
                  <w:calcOnExit w:val="0"/>
                  <w:textInput/>
                </w:ffData>
              </w:fldChar>
            </w:r>
            <w:bookmarkStart w:id="164" w:name="Text1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4"/>
          </w:p>
        </w:tc>
      </w:tr>
      <w:tr w:rsidR="00546D2B" w:rsidRPr="00A26A02" w14:paraId="6C13FD63" w14:textId="77777777" w:rsidTr="007455E0">
        <w:trPr>
          <w:trHeight w:hRule="exact" w:val="304"/>
          <w:jc w:val="left"/>
        </w:trPr>
        <w:tc>
          <w:tcPr>
            <w:tcW w:w="220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AFE7002" w14:textId="77777777" w:rsidR="00546D2B" w:rsidRPr="000F4DF1" w:rsidRDefault="00546D2B" w:rsidP="00E53D09">
            <w:pPr>
              <w:rPr>
                <w:sz w:val="20"/>
              </w:rPr>
            </w:pPr>
            <w:r>
              <w:rPr>
                <w:sz w:val="20"/>
              </w:rPr>
              <w:t xml:space="preserve">Date </w:t>
            </w:r>
            <w:r w:rsidR="00610CDC">
              <w:rPr>
                <w:sz w:val="20"/>
              </w:rPr>
              <w:t>of</w:t>
            </w:r>
            <w:r>
              <w:rPr>
                <w:sz w:val="20"/>
              </w:rPr>
              <w:t xml:space="preserve"> Birth:</w:t>
            </w:r>
          </w:p>
        </w:tc>
        <w:tc>
          <w:tcPr>
            <w:tcW w:w="2960" w:type="dxa"/>
            <w:gridSpan w:val="1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E1BE5B4" w14:textId="77777777" w:rsidR="00546D2B" w:rsidRPr="000F4DF1" w:rsidRDefault="00BA172E" w:rsidP="00E53D09">
            <w:pPr>
              <w:rPr>
                <w:sz w:val="20"/>
              </w:rPr>
            </w:pPr>
            <w:r>
              <w:rPr>
                <w:sz w:val="20"/>
              </w:rPr>
              <w:fldChar w:fldCharType="begin">
                <w:ffData>
                  <w:name w:val="Text167"/>
                  <w:enabled/>
                  <w:calcOnExit w:val="0"/>
                  <w:textInput/>
                </w:ffData>
              </w:fldChar>
            </w:r>
            <w:bookmarkStart w:id="165" w:name="Text1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5"/>
          </w:p>
        </w:tc>
        <w:tc>
          <w:tcPr>
            <w:tcW w:w="163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F47F03A" w14:textId="77777777" w:rsidR="00546D2B" w:rsidRPr="000F4DF1" w:rsidRDefault="00546D2B" w:rsidP="00E53D09">
            <w:pPr>
              <w:rPr>
                <w:sz w:val="20"/>
              </w:rPr>
            </w:pPr>
            <w:r>
              <w:rPr>
                <w:sz w:val="20"/>
              </w:rPr>
              <w:t>Place of Birth:</w:t>
            </w:r>
          </w:p>
        </w:tc>
        <w:tc>
          <w:tcPr>
            <w:tcW w:w="3226" w:type="dxa"/>
            <w:gridSpan w:val="2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5D79FA2" w14:textId="77777777" w:rsidR="00546D2B" w:rsidRPr="000F4DF1" w:rsidRDefault="00BA172E" w:rsidP="00E53D09">
            <w:pPr>
              <w:rPr>
                <w:sz w:val="20"/>
              </w:rPr>
            </w:pPr>
            <w:r>
              <w:rPr>
                <w:sz w:val="20"/>
              </w:rPr>
              <w:fldChar w:fldCharType="begin">
                <w:ffData>
                  <w:name w:val="Text168"/>
                  <w:enabled/>
                  <w:calcOnExit w:val="0"/>
                  <w:textInput/>
                </w:ffData>
              </w:fldChar>
            </w:r>
            <w:bookmarkStart w:id="166" w:name="Text1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6"/>
          </w:p>
        </w:tc>
      </w:tr>
      <w:tr w:rsidR="00F65859" w:rsidRPr="00A26A02" w14:paraId="3B251F42" w14:textId="77777777" w:rsidTr="007455E0">
        <w:trPr>
          <w:trHeight w:hRule="exact" w:val="304"/>
          <w:jc w:val="left"/>
        </w:trPr>
        <w:tc>
          <w:tcPr>
            <w:tcW w:w="220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5ECC2C3" w14:textId="77777777" w:rsidR="00F65859" w:rsidRPr="000F4DF1" w:rsidRDefault="00546D2B" w:rsidP="00E53D09">
            <w:pPr>
              <w:rPr>
                <w:sz w:val="20"/>
              </w:rPr>
            </w:pPr>
            <w:r>
              <w:rPr>
                <w:sz w:val="20"/>
              </w:rPr>
              <w:t>Address:</w:t>
            </w:r>
          </w:p>
        </w:tc>
        <w:tc>
          <w:tcPr>
            <w:tcW w:w="7816" w:type="dxa"/>
            <w:gridSpan w:val="5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6F8A028" w14:textId="77777777" w:rsidR="00F65859" w:rsidRPr="000F4DF1" w:rsidRDefault="00BA172E" w:rsidP="00E53D09">
            <w:pPr>
              <w:rPr>
                <w:sz w:val="20"/>
              </w:rPr>
            </w:pPr>
            <w:r>
              <w:rPr>
                <w:sz w:val="20"/>
              </w:rPr>
              <w:fldChar w:fldCharType="begin">
                <w:ffData>
                  <w:name w:val="Text169"/>
                  <w:enabled/>
                  <w:calcOnExit w:val="0"/>
                  <w:textInput/>
                </w:ffData>
              </w:fldChar>
            </w:r>
            <w:bookmarkStart w:id="167" w:name="Text1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7"/>
          </w:p>
        </w:tc>
      </w:tr>
      <w:tr w:rsidR="00546D2B" w:rsidRPr="00A26A02" w14:paraId="260EF19A" w14:textId="77777777" w:rsidTr="007455E0">
        <w:trPr>
          <w:trHeight w:hRule="exact" w:val="304"/>
          <w:jc w:val="left"/>
        </w:trPr>
        <w:tc>
          <w:tcPr>
            <w:tcW w:w="220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A2D0337" w14:textId="77777777" w:rsidR="00546D2B" w:rsidRPr="000F4DF1" w:rsidRDefault="00546D2B" w:rsidP="00E53D09">
            <w:pPr>
              <w:rPr>
                <w:sz w:val="20"/>
              </w:rPr>
            </w:pPr>
            <w:r>
              <w:rPr>
                <w:sz w:val="20"/>
              </w:rPr>
              <w:t>City:</w:t>
            </w:r>
          </w:p>
        </w:tc>
        <w:tc>
          <w:tcPr>
            <w:tcW w:w="2960" w:type="dxa"/>
            <w:gridSpan w:val="1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BE11F75" w14:textId="77777777" w:rsidR="00546D2B" w:rsidRPr="000F4DF1" w:rsidRDefault="00BA172E" w:rsidP="00E53D09">
            <w:pPr>
              <w:rPr>
                <w:sz w:val="20"/>
              </w:rPr>
            </w:pPr>
            <w:r>
              <w:rPr>
                <w:sz w:val="20"/>
              </w:rPr>
              <w:fldChar w:fldCharType="begin">
                <w:ffData>
                  <w:name w:val="Text170"/>
                  <w:enabled/>
                  <w:calcOnExit w:val="0"/>
                  <w:textInput/>
                </w:ffData>
              </w:fldChar>
            </w:r>
            <w:bookmarkStart w:id="168" w:name="Text1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8"/>
          </w:p>
        </w:tc>
        <w:tc>
          <w:tcPr>
            <w:tcW w:w="1555"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680BA7A" w14:textId="77777777" w:rsidR="00546D2B" w:rsidRPr="000F4DF1" w:rsidRDefault="00546D2B" w:rsidP="00E53D09">
            <w:pPr>
              <w:rPr>
                <w:sz w:val="20"/>
              </w:rPr>
            </w:pPr>
            <w:r>
              <w:rPr>
                <w:sz w:val="20"/>
              </w:rPr>
              <w:t>State:</w:t>
            </w:r>
          </w:p>
        </w:tc>
        <w:tc>
          <w:tcPr>
            <w:tcW w:w="856" w:type="dxa"/>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37E8E2B" w14:textId="77777777" w:rsidR="00546D2B" w:rsidRPr="000F4DF1" w:rsidRDefault="00BA172E" w:rsidP="00E53D09">
            <w:pPr>
              <w:rPr>
                <w:sz w:val="20"/>
              </w:rPr>
            </w:pPr>
            <w:r>
              <w:rPr>
                <w:sz w:val="20"/>
              </w:rPr>
              <w:fldChar w:fldCharType="begin">
                <w:ffData>
                  <w:name w:val="Text171"/>
                  <w:enabled/>
                  <w:calcOnExit w:val="0"/>
                  <w:textInput/>
                </w:ffData>
              </w:fldChar>
            </w:r>
            <w:bookmarkStart w:id="169" w:name="Text1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9"/>
          </w:p>
        </w:tc>
        <w:tc>
          <w:tcPr>
            <w:tcW w:w="626"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920FC23" w14:textId="77777777" w:rsidR="00546D2B" w:rsidRPr="000F4DF1" w:rsidRDefault="00546D2B" w:rsidP="00E53D09">
            <w:pPr>
              <w:rPr>
                <w:sz w:val="20"/>
              </w:rPr>
            </w:pPr>
            <w:r>
              <w:rPr>
                <w:sz w:val="20"/>
              </w:rPr>
              <w:t>Zip:</w:t>
            </w:r>
          </w:p>
        </w:tc>
        <w:tc>
          <w:tcPr>
            <w:tcW w:w="1819"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1758F80" w14:textId="77777777" w:rsidR="00546D2B" w:rsidRPr="000F4DF1" w:rsidRDefault="00BA172E" w:rsidP="00E53D09">
            <w:pPr>
              <w:rPr>
                <w:sz w:val="20"/>
              </w:rPr>
            </w:pPr>
            <w:r>
              <w:rPr>
                <w:sz w:val="20"/>
              </w:rPr>
              <w:fldChar w:fldCharType="begin">
                <w:ffData>
                  <w:name w:val="Text172"/>
                  <w:enabled/>
                  <w:calcOnExit w:val="0"/>
                  <w:textInput/>
                </w:ffData>
              </w:fldChar>
            </w:r>
            <w:bookmarkStart w:id="170" w:name="Text1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0"/>
          </w:p>
        </w:tc>
      </w:tr>
      <w:tr w:rsidR="00546D2B" w:rsidRPr="00A26A02" w14:paraId="42029D19" w14:textId="77777777" w:rsidTr="007455E0">
        <w:trPr>
          <w:trHeight w:hRule="exact" w:val="304"/>
          <w:jc w:val="left"/>
        </w:trPr>
        <w:tc>
          <w:tcPr>
            <w:tcW w:w="220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6575B17" w14:textId="77777777" w:rsidR="00546D2B" w:rsidRPr="000F4DF1" w:rsidRDefault="00546D2B" w:rsidP="00E53D09">
            <w:pPr>
              <w:rPr>
                <w:sz w:val="20"/>
              </w:rPr>
            </w:pPr>
            <w:r>
              <w:rPr>
                <w:sz w:val="20"/>
              </w:rPr>
              <w:t>Home Telephone #:</w:t>
            </w:r>
          </w:p>
        </w:tc>
        <w:tc>
          <w:tcPr>
            <w:tcW w:w="4515" w:type="dxa"/>
            <w:gridSpan w:val="3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04E5967" w14:textId="77777777" w:rsidR="00546D2B" w:rsidRPr="000F4DF1" w:rsidRDefault="00BA172E" w:rsidP="00E53D09">
            <w:pPr>
              <w:rPr>
                <w:sz w:val="20"/>
              </w:rPr>
            </w:pPr>
            <w:r>
              <w:rPr>
                <w:sz w:val="20"/>
              </w:rPr>
              <w:fldChar w:fldCharType="begin">
                <w:ffData>
                  <w:name w:val="Text173"/>
                  <w:enabled/>
                  <w:calcOnExit w:val="0"/>
                  <w:textInput/>
                </w:ffData>
              </w:fldChar>
            </w:r>
            <w:bookmarkStart w:id="171" w:name="Text1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1"/>
          </w:p>
        </w:tc>
        <w:tc>
          <w:tcPr>
            <w:tcW w:w="856" w:type="dxa"/>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8C861F0" w14:textId="77777777" w:rsidR="00546D2B" w:rsidRPr="000F4DF1" w:rsidRDefault="00546D2B" w:rsidP="00E53D09">
            <w:pPr>
              <w:rPr>
                <w:sz w:val="20"/>
              </w:rPr>
            </w:pPr>
            <w:r>
              <w:rPr>
                <w:sz w:val="20"/>
              </w:rPr>
              <w:t>Cell#:</w:t>
            </w:r>
          </w:p>
        </w:tc>
        <w:tc>
          <w:tcPr>
            <w:tcW w:w="2445"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A6223C3" w14:textId="77777777" w:rsidR="00546D2B" w:rsidRPr="000F4DF1" w:rsidRDefault="00101DAD" w:rsidP="00E53D09">
            <w:pPr>
              <w:rPr>
                <w:sz w:val="20"/>
              </w:rPr>
            </w:pPr>
            <w:r>
              <w:rPr>
                <w:sz w:val="20"/>
              </w:rPr>
              <w:fldChar w:fldCharType="begin">
                <w:ffData>
                  <w:name w:val="Text174"/>
                  <w:enabled/>
                  <w:calcOnExit w:val="0"/>
                  <w:textInput/>
                </w:ffData>
              </w:fldChar>
            </w:r>
            <w:bookmarkStart w:id="172" w:name="Text1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2"/>
          </w:p>
        </w:tc>
      </w:tr>
      <w:tr w:rsidR="00436EA0" w:rsidRPr="00A26A02" w14:paraId="5F2FC58A" w14:textId="77777777" w:rsidTr="007455E0">
        <w:trPr>
          <w:trHeight w:hRule="exact" w:val="304"/>
          <w:jc w:val="left"/>
        </w:trPr>
        <w:tc>
          <w:tcPr>
            <w:tcW w:w="220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95196D4" w14:textId="77777777" w:rsidR="00436EA0" w:rsidRPr="000F4DF1" w:rsidRDefault="00436EA0" w:rsidP="00E53D09">
            <w:pPr>
              <w:rPr>
                <w:sz w:val="20"/>
              </w:rPr>
            </w:pPr>
            <w:r>
              <w:rPr>
                <w:sz w:val="20"/>
              </w:rPr>
              <w:t>Your Work #:</w:t>
            </w:r>
          </w:p>
        </w:tc>
        <w:tc>
          <w:tcPr>
            <w:tcW w:w="2960" w:type="dxa"/>
            <w:gridSpan w:val="1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A143F8C" w14:textId="77777777" w:rsidR="00436EA0" w:rsidRPr="000F4DF1" w:rsidRDefault="00101DAD" w:rsidP="00E53D09">
            <w:pPr>
              <w:rPr>
                <w:sz w:val="20"/>
              </w:rPr>
            </w:pPr>
            <w:r>
              <w:rPr>
                <w:sz w:val="20"/>
              </w:rPr>
              <w:fldChar w:fldCharType="begin">
                <w:ffData>
                  <w:name w:val="Text175"/>
                  <w:enabled/>
                  <w:calcOnExit w:val="0"/>
                  <w:textInput/>
                </w:ffData>
              </w:fldChar>
            </w:r>
            <w:bookmarkStart w:id="173" w:name="Text1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3"/>
          </w:p>
        </w:tc>
        <w:tc>
          <w:tcPr>
            <w:tcW w:w="1717"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5D6B382" w14:textId="77777777" w:rsidR="00436EA0" w:rsidRPr="000F4DF1" w:rsidRDefault="00436EA0" w:rsidP="00E53D09">
            <w:pPr>
              <w:rPr>
                <w:sz w:val="20"/>
              </w:rPr>
            </w:pPr>
            <w:r>
              <w:rPr>
                <w:sz w:val="20"/>
              </w:rPr>
              <w:t>Email address:</w:t>
            </w:r>
          </w:p>
        </w:tc>
        <w:tc>
          <w:tcPr>
            <w:tcW w:w="3139" w:type="dxa"/>
            <w:gridSpan w:val="1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8B126F2" w14:textId="77777777" w:rsidR="00436EA0" w:rsidRPr="000F4DF1" w:rsidRDefault="00101DAD" w:rsidP="00E53D09">
            <w:pPr>
              <w:rPr>
                <w:sz w:val="20"/>
              </w:rPr>
            </w:pPr>
            <w:r>
              <w:rPr>
                <w:sz w:val="20"/>
              </w:rPr>
              <w:fldChar w:fldCharType="begin">
                <w:ffData>
                  <w:name w:val="Text176"/>
                  <w:enabled/>
                  <w:calcOnExit w:val="0"/>
                  <w:textInput/>
                </w:ffData>
              </w:fldChar>
            </w:r>
            <w:bookmarkStart w:id="174" w:name="Text1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4"/>
          </w:p>
        </w:tc>
      </w:tr>
      <w:tr w:rsidR="00F65859" w:rsidRPr="00A26A02" w14:paraId="6C56D6F5" w14:textId="77777777" w:rsidTr="007455E0">
        <w:trPr>
          <w:trHeight w:hRule="exact" w:val="304"/>
          <w:jc w:val="left"/>
        </w:trPr>
        <w:tc>
          <w:tcPr>
            <w:tcW w:w="2741"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6BA1EBE" w14:textId="77777777" w:rsidR="00F65859" w:rsidRPr="000F4DF1" w:rsidRDefault="00610CDC" w:rsidP="00E53D09">
            <w:pPr>
              <w:rPr>
                <w:sz w:val="20"/>
              </w:rPr>
            </w:pPr>
            <w:r>
              <w:rPr>
                <w:sz w:val="20"/>
              </w:rPr>
              <w:t>Social Security Number:</w:t>
            </w:r>
          </w:p>
        </w:tc>
        <w:tc>
          <w:tcPr>
            <w:tcW w:w="7279" w:type="dxa"/>
            <w:gridSpan w:val="4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D3A302B" w14:textId="77777777" w:rsidR="00F65859" w:rsidRPr="000F4DF1" w:rsidRDefault="00101DAD" w:rsidP="00E53D09">
            <w:pPr>
              <w:rPr>
                <w:sz w:val="20"/>
              </w:rPr>
            </w:pPr>
            <w:r>
              <w:rPr>
                <w:sz w:val="20"/>
              </w:rPr>
              <w:fldChar w:fldCharType="begin">
                <w:ffData>
                  <w:name w:val="Text177"/>
                  <w:enabled/>
                  <w:calcOnExit w:val="0"/>
                  <w:textInput/>
                </w:ffData>
              </w:fldChar>
            </w:r>
            <w:bookmarkStart w:id="175" w:name="Text1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5"/>
          </w:p>
        </w:tc>
      </w:tr>
      <w:tr w:rsidR="00F65859" w:rsidRPr="00A26A02" w14:paraId="578BC2F9" w14:textId="77777777" w:rsidTr="007455E0">
        <w:trPr>
          <w:trHeight w:hRule="exact" w:val="304"/>
          <w:jc w:val="left"/>
        </w:trPr>
        <w:tc>
          <w:tcPr>
            <w:tcW w:w="220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A81603A" w14:textId="77777777" w:rsidR="00F65859" w:rsidRPr="000F4DF1" w:rsidRDefault="00610CDC" w:rsidP="00E53D09">
            <w:pPr>
              <w:rPr>
                <w:sz w:val="20"/>
              </w:rPr>
            </w:pPr>
            <w:r>
              <w:rPr>
                <w:sz w:val="20"/>
              </w:rPr>
              <w:t>Your Race:</w:t>
            </w:r>
          </w:p>
        </w:tc>
        <w:tc>
          <w:tcPr>
            <w:tcW w:w="7816" w:type="dxa"/>
            <w:gridSpan w:val="5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0556837" w14:textId="77777777" w:rsidR="00F65859" w:rsidRPr="000F4DF1" w:rsidRDefault="00101DAD" w:rsidP="00E53D09">
            <w:pPr>
              <w:rPr>
                <w:sz w:val="20"/>
              </w:rPr>
            </w:pPr>
            <w:r>
              <w:rPr>
                <w:sz w:val="20"/>
              </w:rPr>
              <w:fldChar w:fldCharType="begin">
                <w:ffData>
                  <w:name w:val="Text178"/>
                  <w:enabled/>
                  <w:calcOnExit w:val="0"/>
                  <w:textInput/>
                </w:ffData>
              </w:fldChar>
            </w:r>
            <w:bookmarkStart w:id="176" w:name="Text1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6"/>
          </w:p>
        </w:tc>
      </w:tr>
      <w:tr w:rsidR="00F65859" w:rsidRPr="00A26A02" w14:paraId="2F160CA3" w14:textId="77777777" w:rsidTr="007455E0">
        <w:trPr>
          <w:trHeight w:hRule="exact" w:val="304"/>
          <w:jc w:val="left"/>
        </w:trPr>
        <w:tc>
          <w:tcPr>
            <w:tcW w:w="4361"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7C39EC1" w14:textId="77777777" w:rsidR="00F65859" w:rsidRPr="000F4DF1" w:rsidRDefault="00610CDC" w:rsidP="00E53D09">
            <w:pPr>
              <w:rPr>
                <w:sz w:val="20"/>
              </w:rPr>
            </w:pPr>
            <w:r>
              <w:rPr>
                <w:sz w:val="20"/>
              </w:rPr>
              <w:t>Religious Affiliation or church you attend:</w:t>
            </w:r>
          </w:p>
        </w:tc>
        <w:tc>
          <w:tcPr>
            <w:tcW w:w="5659" w:type="dxa"/>
            <w:gridSpan w:val="3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6AE12DB" w14:textId="77777777" w:rsidR="00F65859" w:rsidRPr="000F4DF1" w:rsidRDefault="00101DAD" w:rsidP="00E53D09">
            <w:pPr>
              <w:rPr>
                <w:sz w:val="20"/>
              </w:rPr>
            </w:pPr>
            <w:r>
              <w:rPr>
                <w:sz w:val="20"/>
              </w:rPr>
              <w:fldChar w:fldCharType="begin">
                <w:ffData>
                  <w:name w:val="Text179"/>
                  <w:enabled/>
                  <w:calcOnExit w:val="0"/>
                  <w:textInput/>
                </w:ffData>
              </w:fldChar>
            </w:r>
            <w:bookmarkStart w:id="177" w:name="Text1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7"/>
          </w:p>
        </w:tc>
      </w:tr>
      <w:tr w:rsidR="00610CDC" w:rsidRPr="00A26A02" w14:paraId="1F8E69FA" w14:textId="77777777" w:rsidTr="007455E0">
        <w:trPr>
          <w:trHeight w:hRule="exact" w:val="304"/>
          <w:jc w:val="left"/>
        </w:trPr>
        <w:tc>
          <w:tcPr>
            <w:tcW w:w="220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BEFA214" w14:textId="77777777" w:rsidR="00610CDC" w:rsidRPr="000F4DF1" w:rsidRDefault="00610CDC" w:rsidP="00E53D09">
            <w:pPr>
              <w:rPr>
                <w:sz w:val="20"/>
              </w:rPr>
            </w:pPr>
            <w:r>
              <w:rPr>
                <w:sz w:val="20"/>
              </w:rPr>
              <w:t>Emergency contact:</w:t>
            </w:r>
          </w:p>
        </w:tc>
        <w:tc>
          <w:tcPr>
            <w:tcW w:w="2157"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329C371" w14:textId="77777777" w:rsidR="00610CDC" w:rsidRPr="000F4DF1" w:rsidRDefault="00101DAD" w:rsidP="00E53D09">
            <w:pPr>
              <w:rPr>
                <w:sz w:val="20"/>
              </w:rPr>
            </w:pPr>
            <w:r>
              <w:rPr>
                <w:sz w:val="20"/>
              </w:rPr>
              <w:fldChar w:fldCharType="begin">
                <w:ffData>
                  <w:name w:val="Text180"/>
                  <w:enabled/>
                  <w:calcOnExit w:val="0"/>
                  <w:textInput/>
                </w:ffData>
              </w:fldChar>
            </w:r>
            <w:bookmarkStart w:id="178" w:name="Text1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8"/>
          </w:p>
        </w:tc>
        <w:tc>
          <w:tcPr>
            <w:tcW w:w="1529"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43B885C" w14:textId="77777777" w:rsidR="00610CDC" w:rsidRPr="000F4DF1" w:rsidRDefault="00610CDC" w:rsidP="00E53D09">
            <w:pPr>
              <w:rPr>
                <w:sz w:val="20"/>
              </w:rPr>
            </w:pPr>
            <w:r>
              <w:rPr>
                <w:sz w:val="20"/>
              </w:rPr>
              <w:t>Relationship:</w:t>
            </w:r>
          </w:p>
        </w:tc>
        <w:tc>
          <w:tcPr>
            <w:tcW w:w="1226"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AEB281B" w14:textId="77777777" w:rsidR="00610CDC" w:rsidRPr="000F4DF1" w:rsidRDefault="00101DAD" w:rsidP="00E53D09">
            <w:pPr>
              <w:rPr>
                <w:sz w:val="20"/>
              </w:rPr>
            </w:pPr>
            <w:r>
              <w:rPr>
                <w:sz w:val="20"/>
              </w:rPr>
              <w:fldChar w:fldCharType="begin">
                <w:ffData>
                  <w:name w:val="Text181"/>
                  <w:enabled/>
                  <w:calcOnExit w:val="0"/>
                  <w:textInput/>
                </w:ffData>
              </w:fldChar>
            </w:r>
            <w:bookmarkStart w:id="179" w:name="Text1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9"/>
          </w:p>
        </w:tc>
        <w:tc>
          <w:tcPr>
            <w:tcW w:w="1577"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A6E893A" w14:textId="77777777" w:rsidR="00610CDC" w:rsidRPr="000F4DF1" w:rsidRDefault="00610CDC" w:rsidP="00E53D09">
            <w:pPr>
              <w:rPr>
                <w:sz w:val="20"/>
              </w:rPr>
            </w:pPr>
            <w:r>
              <w:rPr>
                <w:sz w:val="20"/>
              </w:rPr>
              <w:t>Telephone #:</w:t>
            </w:r>
          </w:p>
        </w:tc>
        <w:tc>
          <w:tcPr>
            <w:tcW w:w="13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D931B62" w14:textId="77777777" w:rsidR="00610CDC" w:rsidRPr="000F4DF1" w:rsidRDefault="00101DAD" w:rsidP="00E53D09">
            <w:pPr>
              <w:rPr>
                <w:sz w:val="20"/>
              </w:rPr>
            </w:pPr>
            <w:r>
              <w:rPr>
                <w:sz w:val="20"/>
              </w:rPr>
              <w:fldChar w:fldCharType="begin">
                <w:ffData>
                  <w:name w:val="Text182"/>
                  <w:enabled/>
                  <w:calcOnExit w:val="0"/>
                  <w:textInput/>
                </w:ffData>
              </w:fldChar>
            </w:r>
            <w:bookmarkStart w:id="180" w:name="Text1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0"/>
          </w:p>
        </w:tc>
      </w:tr>
      <w:tr w:rsidR="00610CDC" w:rsidRPr="00A26A02" w14:paraId="318F3503"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35845A76" w14:textId="77777777" w:rsidR="00610CDC" w:rsidRPr="00610CDC" w:rsidRDefault="00610CDC" w:rsidP="00610CDC">
            <w:pPr>
              <w:jc w:val="center"/>
              <w:rPr>
                <w:b/>
                <w:sz w:val="22"/>
                <w:szCs w:val="22"/>
              </w:rPr>
            </w:pPr>
            <w:r>
              <w:rPr>
                <w:b/>
                <w:sz w:val="22"/>
                <w:szCs w:val="22"/>
              </w:rPr>
              <w:t>Family History of Applicant #2</w:t>
            </w:r>
          </w:p>
        </w:tc>
      </w:tr>
      <w:tr w:rsidR="00610CDC" w:rsidRPr="00A26A02" w14:paraId="4BBC5DAE" w14:textId="77777777" w:rsidTr="007455E0">
        <w:trPr>
          <w:trHeight w:hRule="exact" w:val="304"/>
          <w:jc w:val="left"/>
        </w:trPr>
        <w:tc>
          <w:tcPr>
            <w:tcW w:w="3291" w:type="dxa"/>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DF18D41" w14:textId="77777777" w:rsidR="00610CDC" w:rsidRPr="000F4DF1" w:rsidRDefault="00610CDC" w:rsidP="00E53D09">
            <w:pPr>
              <w:rPr>
                <w:sz w:val="20"/>
              </w:rPr>
            </w:pPr>
            <w:r>
              <w:rPr>
                <w:sz w:val="20"/>
              </w:rPr>
              <w:t>Your Mother’s Name:</w:t>
            </w:r>
          </w:p>
        </w:tc>
        <w:tc>
          <w:tcPr>
            <w:tcW w:w="3825" w:type="dxa"/>
            <w:gridSpan w:val="2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6C4D64D" w14:textId="77777777" w:rsidR="00610CDC" w:rsidRPr="000F4DF1" w:rsidRDefault="00101DAD" w:rsidP="00E53D09">
            <w:pPr>
              <w:rPr>
                <w:sz w:val="20"/>
              </w:rPr>
            </w:pPr>
            <w:r>
              <w:rPr>
                <w:sz w:val="20"/>
              </w:rPr>
              <w:fldChar w:fldCharType="begin">
                <w:ffData>
                  <w:name w:val="Text183"/>
                  <w:enabled/>
                  <w:calcOnExit w:val="0"/>
                  <w:textInput/>
                </w:ffData>
              </w:fldChar>
            </w:r>
            <w:bookmarkStart w:id="181" w:name="Text1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1"/>
          </w:p>
        </w:tc>
        <w:tc>
          <w:tcPr>
            <w:tcW w:w="727"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85DF9BA" w14:textId="77777777" w:rsidR="00610CDC" w:rsidRPr="000F4DF1" w:rsidRDefault="00610CDC" w:rsidP="00E53D09">
            <w:pPr>
              <w:rPr>
                <w:sz w:val="20"/>
              </w:rPr>
            </w:pPr>
            <w:r>
              <w:rPr>
                <w:sz w:val="20"/>
              </w:rPr>
              <w:t>Age:</w:t>
            </w:r>
          </w:p>
        </w:tc>
        <w:tc>
          <w:tcPr>
            <w:tcW w:w="217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8421F6C" w14:textId="77777777" w:rsidR="00610CDC" w:rsidRPr="000F4DF1" w:rsidRDefault="00101DAD" w:rsidP="00E53D09">
            <w:pPr>
              <w:rPr>
                <w:sz w:val="20"/>
              </w:rPr>
            </w:pPr>
            <w:r>
              <w:rPr>
                <w:sz w:val="20"/>
              </w:rPr>
              <w:fldChar w:fldCharType="begin">
                <w:ffData>
                  <w:name w:val="Text184"/>
                  <w:enabled/>
                  <w:calcOnExit w:val="0"/>
                  <w:textInput/>
                </w:ffData>
              </w:fldChar>
            </w:r>
            <w:bookmarkStart w:id="182" w:name="Text1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2"/>
          </w:p>
        </w:tc>
      </w:tr>
      <w:tr w:rsidR="00610CDC" w:rsidRPr="00A26A02" w14:paraId="4055C19C" w14:textId="77777777" w:rsidTr="007455E0">
        <w:trPr>
          <w:trHeight w:hRule="exact" w:val="304"/>
          <w:jc w:val="left"/>
        </w:trPr>
        <w:tc>
          <w:tcPr>
            <w:tcW w:w="3291" w:type="dxa"/>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462C830" w14:textId="77777777" w:rsidR="00610CDC" w:rsidRPr="000F4DF1" w:rsidRDefault="00610CDC" w:rsidP="00E53D09">
            <w:pPr>
              <w:rPr>
                <w:sz w:val="20"/>
              </w:rPr>
            </w:pPr>
            <w:r>
              <w:rPr>
                <w:sz w:val="20"/>
              </w:rPr>
              <w:t>Your Father’s Name:</w:t>
            </w:r>
          </w:p>
        </w:tc>
        <w:tc>
          <w:tcPr>
            <w:tcW w:w="3825" w:type="dxa"/>
            <w:gridSpan w:val="28"/>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CA68319" w14:textId="77777777" w:rsidR="00610CDC" w:rsidRPr="000F4DF1" w:rsidRDefault="00101DAD" w:rsidP="00E53D09">
            <w:pPr>
              <w:rPr>
                <w:sz w:val="20"/>
              </w:rPr>
            </w:pPr>
            <w:r>
              <w:rPr>
                <w:sz w:val="20"/>
              </w:rPr>
              <w:fldChar w:fldCharType="begin">
                <w:ffData>
                  <w:name w:val="Text185"/>
                  <w:enabled/>
                  <w:calcOnExit w:val="0"/>
                  <w:textInput/>
                </w:ffData>
              </w:fldChar>
            </w:r>
            <w:bookmarkStart w:id="183" w:name="Text1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3"/>
          </w:p>
        </w:tc>
        <w:tc>
          <w:tcPr>
            <w:tcW w:w="727"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B002FA0" w14:textId="77777777" w:rsidR="00610CDC" w:rsidRPr="000F4DF1" w:rsidRDefault="00610CDC" w:rsidP="00E53D09">
            <w:pPr>
              <w:rPr>
                <w:sz w:val="20"/>
              </w:rPr>
            </w:pPr>
            <w:r>
              <w:rPr>
                <w:sz w:val="20"/>
              </w:rPr>
              <w:t>Age:</w:t>
            </w:r>
          </w:p>
        </w:tc>
        <w:tc>
          <w:tcPr>
            <w:tcW w:w="217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12FC2ED" w14:textId="77777777" w:rsidR="00610CDC" w:rsidRPr="000F4DF1" w:rsidRDefault="00101DAD" w:rsidP="00E53D09">
            <w:pPr>
              <w:rPr>
                <w:sz w:val="20"/>
              </w:rPr>
            </w:pPr>
            <w:r>
              <w:rPr>
                <w:sz w:val="20"/>
              </w:rPr>
              <w:fldChar w:fldCharType="begin">
                <w:ffData>
                  <w:name w:val="Text186"/>
                  <w:enabled/>
                  <w:calcOnExit w:val="0"/>
                  <w:textInput/>
                </w:ffData>
              </w:fldChar>
            </w:r>
            <w:bookmarkStart w:id="184" w:name="Text1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4"/>
          </w:p>
        </w:tc>
      </w:tr>
      <w:tr w:rsidR="00610CDC" w:rsidRPr="00A26A02" w14:paraId="0C8896DE" w14:textId="77777777" w:rsidTr="007455E0">
        <w:trPr>
          <w:trHeight w:hRule="exact" w:val="304"/>
          <w:jc w:val="left"/>
        </w:trPr>
        <w:tc>
          <w:tcPr>
            <w:tcW w:w="3291" w:type="dxa"/>
            <w:gridSpan w:val="9"/>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4F14A66" w14:textId="77777777" w:rsidR="00610CDC" w:rsidRPr="000F4DF1" w:rsidRDefault="00610CDC" w:rsidP="00E53D09">
            <w:pPr>
              <w:rPr>
                <w:sz w:val="20"/>
              </w:rPr>
            </w:pPr>
            <w:r>
              <w:rPr>
                <w:sz w:val="20"/>
              </w:rPr>
              <w:t>Where do your parents reside:</w:t>
            </w:r>
          </w:p>
        </w:tc>
        <w:tc>
          <w:tcPr>
            <w:tcW w:w="6729" w:type="dxa"/>
            <w:gridSpan w:val="4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7C004E5" w14:textId="77777777" w:rsidR="00610CDC" w:rsidRPr="000F4DF1" w:rsidRDefault="00101DAD" w:rsidP="00E53D09">
            <w:pPr>
              <w:rPr>
                <w:sz w:val="20"/>
              </w:rPr>
            </w:pPr>
            <w:r>
              <w:rPr>
                <w:sz w:val="20"/>
              </w:rPr>
              <w:fldChar w:fldCharType="begin">
                <w:ffData>
                  <w:name w:val="Text187"/>
                  <w:enabled/>
                  <w:calcOnExit w:val="0"/>
                  <w:textInput/>
                </w:ffData>
              </w:fldChar>
            </w:r>
            <w:bookmarkStart w:id="185" w:name="Text1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5"/>
          </w:p>
        </w:tc>
      </w:tr>
      <w:tr w:rsidR="00610CDC" w:rsidRPr="00A26A02" w14:paraId="657F3C12" w14:textId="77777777" w:rsidTr="002D6A40">
        <w:trPr>
          <w:trHeight w:val="389"/>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F1075AC" w14:textId="77777777" w:rsidR="00610CDC" w:rsidRPr="000F4DF1" w:rsidRDefault="00610CDC" w:rsidP="00610CDC">
            <w:pPr>
              <w:rPr>
                <w:sz w:val="20"/>
              </w:rPr>
            </w:pPr>
            <w:r>
              <w:rPr>
                <w:sz w:val="20"/>
              </w:rPr>
              <w:t>Describe your parents’ overall health.  If a parent is not living, please describe when they died and the cause of their death.</w:t>
            </w:r>
          </w:p>
        </w:tc>
      </w:tr>
      <w:tr w:rsidR="00610CDC" w:rsidRPr="00A26A02" w14:paraId="265EA903"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D3070A7" w14:textId="77777777" w:rsidR="00610CDC" w:rsidRPr="000F4DF1" w:rsidRDefault="00101DAD" w:rsidP="00101DAD">
            <w:pPr>
              <w:rPr>
                <w:sz w:val="20"/>
              </w:rPr>
            </w:pPr>
            <w:r>
              <w:rPr>
                <w:sz w:val="20"/>
              </w:rPr>
              <w:fldChar w:fldCharType="begin">
                <w:ffData>
                  <w:name w:val="Text188"/>
                  <w:enabled/>
                  <w:calcOnExit w:val="0"/>
                  <w:textInput/>
                </w:ffData>
              </w:fldChar>
            </w:r>
            <w:bookmarkStart w:id="186" w:name="Text1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6"/>
          </w:p>
        </w:tc>
      </w:tr>
      <w:tr w:rsidR="00610CDC" w:rsidRPr="00A26A02" w14:paraId="7DB33F30" w14:textId="77777777" w:rsidTr="002D6A40">
        <w:trPr>
          <w:trHeight w:val="4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886929D" w14:textId="77777777" w:rsidR="00610CDC" w:rsidRPr="000F4DF1" w:rsidRDefault="00610CDC" w:rsidP="00610CDC">
            <w:pPr>
              <w:rPr>
                <w:sz w:val="20"/>
              </w:rPr>
            </w:pPr>
            <w:r>
              <w:rPr>
                <w:sz w:val="20"/>
              </w:rPr>
              <w:t>Please describe your past and present relationships with your parents.  What is your current level of contact with them?</w:t>
            </w:r>
          </w:p>
        </w:tc>
      </w:tr>
      <w:tr w:rsidR="00610CDC" w:rsidRPr="00A26A02" w14:paraId="785FB090"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08C1071" w14:textId="77777777" w:rsidR="00610CDC" w:rsidRPr="000F4DF1" w:rsidRDefault="00101DAD" w:rsidP="00E311B3">
            <w:pPr>
              <w:rPr>
                <w:sz w:val="20"/>
              </w:rPr>
            </w:pPr>
            <w:r>
              <w:rPr>
                <w:sz w:val="20"/>
              </w:rPr>
              <w:fldChar w:fldCharType="begin">
                <w:ffData>
                  <w:name w:val="Text189"/>
                  <w:enabled/>
                  <w:calcOnExit w:val="0"/>
                  <w:textInput/>
                </w:ffData>
              </w:fldChar>
            </w:r>
            <w:bookmarkStart w:id="187" w:name="Text1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7"/>
          </w:p>
        </w:tc>
      </w:tr>
      <w:tr w:rsidR="00610CDC" w:rsidRPr="00A26A02" w14:paraId="11CAA17E"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A058BA3" w14:textId="77777777" w:rsidR="00610CDC" w:rsidRPr="000F4DF1" w:rsidRDefault="00610CDC" w:rsidP="00E53D09">
            <w:pPr>
              <w:rPr>
                <w:sz w:val="20"/>
              </w:rPr>
            </w:pPr>
            <w:r>
              <w:rPr>
                <w:sz w:val="20"/>
              </w:rPr>
              <w:lastRenderedPageBreak/>
              <w:t>Please describe your parents’ relationship.  How did they handle conflict and disagreements?</w:t>
            </w:r>
          </w:p>
        </w:tc>
      </w:tr>
      <w:tr w:rsidR="00610CDC" w:rsidRPr="00A26A02" w14:paraId="567A8939"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5A217DF" w14:textId="77777777" w:rsidR="00610CDC" w:rsidRPr="000F4DF1" w:rsidRDefault="00101DAD" w:rsidP="00E311B3">
            <w:pPr>
              <w:rPr>
                <w:sz w:val="20"/>
              </w:rPr>
            </w:pPr>
            <w:r>
              <w:rPr>
                <w:sz w:val="20"/>
              </w:rPr>
              <w:fldChar w:fldCharType="begin">
                <w:ffData>
                  <w:name w:val="Text190"/>
                  <w:enabled/>
                  <w:calcOnExit w:val="0"/>
                  <w:textInput/>
                </w:ffData>
              </w:fldChar>
            </w:r>
            <w:bookmarkStart w:id="188" w:name="Text1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8"/>
          </w:p>
        </w:tc>
      </w:tr>
      <w:tr w:rsidR="00577FF5" w:rsidRPr="00A26A02" w14:paraId="32B5160F"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5EF26ED" w14:textId="77777777" w:rsidR="00577FF5" w:rsidRPr="000F4DF1" w:rsidRDefault="00577FF5" w:rsidP="00E53D09">
            <w:pPr>
              <w:rPr>
                <w:sz w:val="20"/>
              </w:rPr>
            </w:pPr>
            <w:r>
              <w:rPr>
                <w:sz w:val="20"/>
              </w:rPr>
              <w:t>Do you have a step-parent?  Please describe this relationship.</w:t>
            </w:r>
          </w:p>
        </w:tc>
      </w:tr>
      <w:tr w:rsidR="00577FF5" w:rsidRPr="00A26A02" w14:paraId="1743743E"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81C0D9F" w14:textId="77777777" w:rsidR="00577FF5" w:rsidRPr="000F4DF1" w:rsidRDefault="00101DAD" w:rsidP="00E311B3">
            <w:pPr>
              <w:rPr>
                <w:sz w:val="20"/>
              </w:rPr>
            </w:pPr>
            <w:r>
              <w:rPr>
                <w:sz w:val="20"/>
              </w:rPr>
              <w:fldChar w:fldCharType="begin">
                <w:ffData>
                  <w:name w:val="Text191"/>
                  <w:enabled/>
                  <w:calcOnExit w:val="0"/>
                  <w:textInput/>
                </w:ffData>
              </w:fldChar>
            </w:r>
            <w:bookmarkStart w:id="189" w:name="Text1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9"/>
          </w:p>
        </w:tc>
      </w:tr>
      <w:tr w:rsidR="00577FF5" w:rsidRPr="00A26A02" w14:paraId="517515E3" w14:textId="77777777" w:rsidTr="002D6A40">
        <w:trPr>
          <w:trHeight w:val="434"/>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1CF1C15" w14:textId="77777777" w:rsidR="00577FF5" w:rsidRPr="000F4DF1" w:rsidRDefault="00577FF5" w:rsidP="00577FF5">
            <w:pPr>
              <w:rPr>
                <w:sz w:val="20"/>
              </w:rPr>
            </w:pPr>
            <w:r>
              <w:rPr>
                <w:sz w:val="20"/>
              </w:rPr>
              <w:t>Please describe how your parents encouraged you.  How did your parents express their love/affection for you?</w:t>
            </w:r>
          </w:p>
        </w:tc>
      </w:tr>
      <w:tr w:rsidR="00577FF5" w:rsidRPr="00A26A02" w14:paraId="033C2596"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3D59184" w14:textId="77777777" w:rsidR="00577FF5" w:rsidRPr="000F4DF1" w:rsidRDefault="00101DAD" w:rsidP="00E311B3">
            <w:pPr>
              <w:rPr>
                <w:sz w:val="20"/>
              </w:rPr>
            </w:pPr>
            <w:r>
              <w:rPr>
                <w:sz w:val="20"/>
              </w:rPr>
              <w:fldChar w:fldCharType="begin">
                <w:ffData>
                  <w:name w:val="Text192"/>
                  <w:enabled/>
                  <w:calcOnExit w:val="0"/>
                  <w:textInput/>
                </w:ffData>
              </w:fldChar>
            </w:r>
            <w:bookmarkStart w:id="190" w:name="Text1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0"/>
          </w:p>
        </w:tc>
      </w:tr>
      <w:tr w:rsidR="00577FF5" w:rsidRPr="00A26A02" w14:paraId="3B87C966"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57A9A8C" w14:textId="77777777" w:rsidR="00577FF5" w:rsidRPr="000F4DF1" w:rsidRDefault="00577FF5" w:rsidP="00E53D09">
            <w:pPr>
              <w:rPr>
                <w:sz w:val="20"/>
              </w:rPr>
            </w:pPr>
            <w:r>
              <w:rPr>
                <w:sz w:val="20"/>
              </w:rPr>
              <w:t>Please list your siblings’ name, age, residence, occupation, marital status, and number of children.</w:t>
            </w:r>
          </w:p>
        </w:tc>
      </w:tr>
      <w:tr w:rsidR="00577FF5" w:rsidRPr="00A26A02" w14:paraId="2B884B86" w14:textId="77777777" w:rsidTr="00AE3AA9">
        <w:trPr>
          <w:trHeight w:hRule="exact" w:val="304"/>
          <w:jc w:val="left"/>
        </w:trPr>
        <w:tc>
          <w:tcPr>
            <w:tcW w:w="258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346250B" w14:textId="77777777" w:rsidR="00577FF5" w:rsidRPr="0061713A" w:rsidRDefault="00577FF5" w:rsidP="00E53D09">
            <w:pPr>
              <w:rPr>
                <w:sz w:val="20"/>
                <w:u w:val="single"/>
              </w:rPr>
            </w:pPr>
            <w:r w:rsidRPr="0061713A">
              <w:rPr>
                <w:sz w:val="20"/>
                <w:u w:val="single"/>
              </w:rPr>
              <w:t>Name</w:t>
            </w:r>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50812C8" w14:textId="77777777" w:rsidR="00577FF5" w:rsidRPr="0061713A" w:rsidRDefault="00577FF5" w:rsidP="00E53D09">
            <w:pPr>
              <w:rPr>
                <w:sz w:val="20"/>
                <w:u w:val="single"/>
              </w:rPr>
            </w:pPr>
            <w:r w:rsidRPr="0061713A">
              <w:rPr>
                <w:sz w:val="20"/>
                <w:u w:val="single"/>
              </w:rPr>
              <w:t>Age</w:t>
            </w:r>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1C538D4" w14:textId="77777777" w:rsidR="00577FF5" w:rsidRPr="0061713A" w:rsidRDefault="00577FF5" w:rsidP="00E53D09">
            <w:pPr>
              <w:rPr>
                <w:sz w:val="20"/>
                <w:u w:val="single"/>
              </w:rPr>
            </w:pPr>
            <w:r w:rsidRPr="0061713A">
              <w:rPr>
                <w:sz w:val="20"/>
                <w:u w:val="single"/>
              </w:rPr>
              <w:t>Town they reside</w:t>
            </w:r>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622035E" w14:textId="77777777" w:rsidR="00577FF5" w:rsidRPr="0061713A" w:rsidRDefault="00577FF5" w:rsidP="00E53D09">
            <w:pPr>
              <w:rPr>
                <w:sz w:val="20"/>
                <w:u w:val="single"/>
              </w:rPr>
            </w:pPr>
            <w:r w:rsidRPr="0061713A">
              <w:rPr>
                <w:sz w:val="20"/>
                <w:u w:val="single"/>
              </w:rPr>
              <w:t>Occupation</w:t>
            </w:r>
          </w:p>
        </w:tc>
        <w:tc>
          <w:tcPr>
            <w:tcW w:w="162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1E80BC8" w14:textId="77777777" w:rsidR="00577FF5" w:rsidRPr="0061713A" w:rsidRDefault="00577FF5" w:rsidP="00E53D09">
            <w:pPr>
              <w:rPr>
                <w:sz w:val="20"/>
                <w:u w:val="single"/>
              </w:rPr>
            </w:pPr>
            <w:r w:rsidRPr="0061713A">
              <w:rPr>
                <w:sz w:val="20"/>
                <w:u w:val="single"/>
              </w:rPr>
              <w:t>Marital Status</w:t>
            </w:r>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E18E14E" w14:textId="77777777" w:rsidR="00577FF5" w:rsidRPr="0061713A" w:rsidRDefault="00577FF5" w:rsidP="00E53D09">
            <w:pPr>
              <w:rPr>
                <w:sz w:val="20"/>
                <w:u w:val="single"/>
              </w:rPr>
            </w:pPr>
            <w:r w:rsidRPr="0061713A">
              <w:rPr>
                <w:sz w:val="20"/>
                <w:u w:val="single"/>
              </w:rPr>
              <w:t># of children</w:t>
            </w:r>
          </w:p>
        </w:tc>
      </w:tr>
      <w:tr w:rsidR="00577FF5" w:rsidRPr="00A26A02" w14:paraId="472214B6" w14:textId="77777777" w:rsidTr="00AE3AA9">
        <w:trPr>
          <w:trHeight w:hRule="exact" w:val="457"/>
          <w:jc w:val="left"/>
        </w:trPr>
        <w:tc>
          <w:tcPr>
            <w:tcW w:w="258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C61385" w14:textId="77777777" w:rsidR="00577FF5" w:rsidRPr="000F4DF1" w:rsidRDefault="00101DAD" w:rsidP="00754A38">
            <w:pPr>
              <w:rPr>
                <w:sz w:val="20"/>
              </w:rPr>
            </w:pPr>
            <w:r>
              <w:rPr>
                <w:sz w:val="20"/>
              </w:rPr>
              <w:fldChar w:fldCharType="begin">
                <w:ffData>
                  <w:name w:val="Text193"/>
                  <w:enabled/>
                  <w:calcOnExit w:val="0"/>
                  <w:textInput/>
                </w:ffData>
              </w:fldChar>
            </w:r>
            <w:bookmarkStart w:id="191" w:name="Text1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1"/>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7E7A5DE" w14:textId="77777777" w:rsidR="00577FF5" w:rsidRPr="000F4DF1" w:rsidRDefault="00101DAD" w:rsidP="00754A38">
            <w:pPr>
              <w:rPr>
                <w:sz w:val="20"/>
              </w:rPr>
            </w:pPr>
            <w:r>
              <w:rPr>
                <w:sz w:val="20"/>
              </w:rPr>
              <w:fldChar w:fldCharType="begin">
                <w:ffData>
                  <w:name w:val="Text201"/>
                  <w:enabled/>
                  <w:calcOnExit w:val="0"/>
                  <w:textInput/>
                </w:ffData>
              </w:fldChar>
            </w:r>
            <w:bookmarkStart w:id="192" w:name="Text20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2"/>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CD2F33E" w14:textId="77777777" w:rsidR="00577FF5" w:rsidRPr="000F4DF1" w:rsidRDefault="00101DAD" w:rsidP="00754A38">
            <w:pPr>
              <w:rPr>
                <w:sz w:val="20"/>
              </w:rPr>
            </w:pPr>
            <w:r>
              <w:rPr>
                <w:sz w:val="20"/>
              </w:rPr>
              <w:fldChar w:fldCharType="begin">
                <w:ffData>
                  <w:name w:val="Text209"/>
                  <w:enabled/>
                  <w:calcOnExit w:val="0"/>
                  <w:textInput/>
                </w:ffData>
              </w:fldChar>
            </w:r>
            <w:bookmarkStart w:id="193" w:name="Text20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3"/>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3CA50D7" w14:textId="77777777" w:rsidR="00577FF5" w:rsidRPr="000F4DF1" w:rsidRDefault="00101DAD" w:rsidP="00754A38">
            <w:pPr>
              <w:rPr>
                <w:sz w:val="20"/>
              </w:rPr>
            </w:pPr>
            <w:r>
              <w:rPr>
                <w:sz w:val="20"/>
              </w:rPr>
              <w:fldChar w:fldCharType="begin">
                <w:ffData>
                  <w:name w:val="Text217"/>
                  <w:enabled/>
                  <w:calcOnExit w:val="0"/>
                  <w:textInput/>
                </w:ffData>
              </w:fldChar>
            </w:r>
            <w:bookmarkStart w:id="194" w:name="Text2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4"/>
          </w:p>
        </w:tc>
        <w:tc>
          <w:tcPr>
            <w:tcW w:w="162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38C0E3C" w14:textId="77777777" w:rsidR="00577FF5" w:rsidRPr="000F4DF1" w:rsidRDefault="00101DAD" w:rsidP="00754A38">
            <w:pPr>
              <w:rPr>
                <w:sz w:val="20"/>
              </w:rPr>
            </w:pPr>
            <w:r>
              <w:rPr>
                <w:sz w:val="20"/>
              </w:rPr>
              <w:fldChar w:fldCharType="begin">
                <w:ffData>
                  <w:name w:val="Text225"/>
                  <w:enabled/>
                  <w:calcOnExit w:val="0"/>
                  <w:textInput/>
                </w:ffData>
              </w:fldChar>
            </w:r>
            <w:bookmarkStart w:id="195" w:name="Text2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5"/>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0B1499" w14:textId="77777777" w:rsidR="00577FF5" w:rsidRPr="000F4DF1" w:rsidRDefault="00101DAD" w:rsidP="00754A38">
            <w:pPr>
              <w:rPr>
                <w:sz w:val="20"/>
              </w:rPr>
            </w:pPr>
            <w:r>
              <w:rPr>
                <w:sz w:val="20"/>
              </w:rPr>
              <w:fldChar w:fldCharType="begin">
                <w:ffData>
                  <w:name w:val="Text233"/>
                  <w:enabled/>
                  <w:calcOnExit w:val="0"/>
                  <w:textInput/>
                </w:ffData>
              </w:fldChar>
            </w:r>
            <w:bookmarkStart w:id="196" w:name="Text2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6"/>
          </w:p>
        </w:tc>
      </w:tr>
      <w:tr w:rsidR="00577FF5" w:rsidRPr="00A26A02" w14:paraId="077522E8" w14:textId="77777777" w:rsidTr="00B902CC">
        <w:trPr>
          <w:trHeight w:hRule="exact" w:val="502"/>
          <w:jc w:val="left"/>
        </w:trPr>
        <w:tc>
          <w:tcPr>
            <w:tcW w:w="258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1816FE0" w14:textId="77777777" w:rsidR="00577FF5" w:rsidRPr="000F4DF1" w:rsidRDefault="00101DAD" w:rsidP="00754A38">
            <w:pPr>
              <w:rPr>
                <w:sz w:val="20"/>
              </w:rPr>
            </w:pPr>
            <w:r>
              <w:rPr>
                <w:sz w:val="20"/>
              </w:rPr>
              <w:fldChar w:fldCharType="begin">
                <w:ffData>
                  <w:name w:val="Text194"/>
                  <w:enabled/>
                  <w:calcOnExit w:val="0"/>
                  <w:textInput/>
                </w:ffData>
              </w:fldChar>
            </w:r>
            <w:bookmarkStart w:id="197" w:name="Text19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7"/>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DAD8B1D" w14:textId="77777777" w:rsidR="00577FF5" w:rsidRPr="000F4DF1" w:rsidRDefault="00101DAD" w:rsidP="00754A38">
            <w:pPr>
              <w:rPr>
                <w:sz w:val="20"/>
              </w:rPr>
            </w:pPr>
            <w:r>
              <w:rPr>
                <w:sz w:val="20"/>
              </w:rPr>
              <w:fldChar w:fldCharType="begin">
                <w:ffData>
                  <w:name w:val="Text202"/>
                  <w:enabled/>
                  <w:calcOnExit w:val="0"/>
                  <w:textInput/>
                </w:ffData>
              </w:fldChar>
            </w:r>
            <w:bookmarkStart w:id="198" w:name="Text20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8"/>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5BEADDA" w14:textId="77777777" w:rsidR="00577FF5" w:rsidRPr="000F4DF1" w:rsidRDefault="00101DAD" w:rsidP="00754A38">
            <w:pPr>
              <w:rPr>
                <w:sz w:val="20"/>
              </w:rPr>
            </w:pPr>
            <w:r>
              <w:rPr>
                <w:sz w:val="20"/>
              </w:rPr>
              <w:fldChar w:fldCharType="begin">
                <w:ffData>
                  <w:name w:val="Text210"/>
                  <w:enabled/>
                  <w:calcOnExit w:val="0"/>
                  <w:textInput/>
                </w:ffData>
              </w:fldChar>
            </w:r>
            <w:bookmarkStart w:id="199" w:name="Text2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9"/>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207316" w14:textId="77777777" w:rsidR="00577FF5" w:rsidRPr="000F4DF1" w:rsidRDefault="00101DAD" w:rsidP="00754A38">
            <w:pPr>
              <w:rPr>
                <w:sz w:val="20"/>
              </w:rPr>
            </w:pPr>
            <w:r>
              <w:rPr>
                <w:sz w:val="20"/>
              </w:rPr>
              <w:fldChar w:fldCharType="begin">
                <w:ffData>
                  <w:name w:val="Text218"/>
                  <w:enabled/>
                  <w:calcOnExit w:val="0"/>
                  <w:textInput/>
                </w:ffData>
              </w:fldChar>
            </w:r>
            <w:bookmarkStart w:id="200" w:name="Text2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0"/>
          </w:p>
        </w:tc>
        <w:tc>
          <w:tcPr>
            <w:tcW w:w="162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EC0C99" w14:textId="77777777" w:rsidR="00577FF5" w:rsidRPr="000F4DF1" w:rsidRDefault="00101DAD" w:rsidP="00754A38">
            <w:pPr>
              <w:rPr>
                <w:sz w:val="20"/>
              </w:rPr>
            </w:pPr>
            <w:r>
              <w:rPr>
                <w:sz w:val="20"/>
              </w:rPr>
              <w:fldChar w:fldCharType="begin">
                <w:ffData>
                  <w:name w:val="Text226"/>
                  <w:enabled/>
                  <w:calcOnExit w:val="0"/>
                  <w:textInput/>
                </w:ffData>
              </w:fldChar>
            </w:r>
            <w:bookmarkStart w:id="201" w:name="Text2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1"/>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AC4237" w14:textId="77777777" w:rsidR="00577FF5" w:rsidRPr="000F4DF1" w:rsidRDefault="00101DAD" w:rsidP="00754A38">
            <w:pPr>
              <w:rPr>
                <w:sz w:val="20"/>
              </w:rPr>
            </w:pPr>
            <w:r>
              <w:rPr>
                <w:sz w:val="20"/>
              </w:rPr>
              <w:fldChar w:fldCharType="begin">
                <w:ffData>
                  <w:name w:val="Text234"/>
                  <w:enabled/>
                  <w:calcOnExit w:val="0"/>
                  <w:textInput/>
                </w:ffData>
              </w:fldChar>
            </w:r>
            <w:bookmarkStart w:id="202" w:name="Text2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2"/>
          </w:p>
        </w:tc>
      </w:tr>
      <w:tr w:rsidR="00577FF5" w:rsidRPr="00A26A02" w14:paraId="7C007419" w14:textId="77777777" w:rsidTr="00B902CC">
        <w:trPr>
          <w:trHeight w:hRule="exact" w:val="511"/>
          <w:jc w:val="left"/>
        </w:trPr>
        <w:tc>
          <w:tcPr>
            <w:tcW w:w="258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3C8D97A" w14:textId="77777777" w:rsidR="00577FF5" w:rsidRPr="000F4DF1" w:rsidRDefault="00101DAD" w:rsidP="00754A38">
            <w:pPr>
              <w:rPr>
                <w:sz w:val="20"/>
              </w:rPr>
            </w:pPr>
            <w:r>
              <w:rPr>
                <w:sz w:val="20"/>
              </w:rPr>
              <w:fldChar w:fldCharType="begin">
                <w:ffData>
                  <w:name w:val="Text195"/>
                  <w:enabled/>
                  <w:calcOnExit w:val="0"/>
                  <w:textInput/>
                </w:ffData>
              </w:fldChar>
            </w:r>
            <w:bookmarkStart w:id="203" w:name="Text19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3"/>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4BE3D4" w14:textId="77777777" w:rsidR="00577FF5" w:rsidRPr="000F4DF1" w:rsidRDefault="00101DAD" w:rsidP="00754A38">
            <w:pPr>
              <w:rPr>
                <w:sz w:val="20"/>
              </w:rPr>
            </w:pPr>
            <w:r>
              <w:rPr>
                <w:sz w:val="20"/>
              </w:rPr>
              <w:fldChar w:fldCharType="begin">
                <w:ffData>
                  <w:name w:val="Text203"/>
                  <w:enabled/>
                  <w:calcOnExit w:val="0"/>
                  <w:textInput/>
                </w:ffData>
              </w:fldChar>
            </w:r>
            <w:bookmarkStart w:id="204" w:name="Text20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4"/>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012EE" w14:textId="77777777" w:rsidR="00577FF5" w:rsidRPr="000F4DF1" w:rsidRDefault="00101DAD" w:rsidP="00754A38">
            <w:pPr>
              <w:rPr>
                <w:sz w:val="20"/>
              </w:rPr>
            </w:pPr>
            <w:r>
              <w:rPr>
                <w:sz w:val="20"/>
              </w:rPr>
              <w:fldChar w:fldCharType="begin">
                <w:ffData>
                  <w:name w:val="Text211"/>
                  <w:enabled/>
                  <w:calcOnExit w:val="0"/>
                  <w:textInput/>
                </w:ffData>
              </w:fldChar>
            </w:r>
            <w:bookmarkStart w:id="205" w:name="Text2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5"/>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B932947" w14:textId="77777777" w:rsidR="00577FF5" w:rsidRPr="000F4DF1" w:rsidRDefault="00101DAD" w:rsidP="00754A38">
            <w:pPr>
              <w:rPr>
                <w:sz w:val="20"/>
              </w:rPr>
            </w:pPr>
            <w:r>
              <w:rPr>
                <w:sz w:val="20"/>
              </w:rPr>
              <w:fldChar w:fldCharType="begin">
                <w:ffData>
                  <w:name w:val="Text219"/>
                  <w:enabled/>
                  <w:calcOnExit w:val="0"/>
                  <w:textInput/>
                </w:ffData>
              </w:fldChar>
            </w:r>
            <w:bookmarkStart w:id="206" w:name="Text2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6"/>
          </w:p>
        </w:tc>
        <w:tc>
          <w:tcPr>
            <w:tcW w:w="162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7A34317" w14:textId="77777777" w:rsidR="00577FF5" w:rsidRPr="000F4DF1" w:rsidRDefault="00101DAD" w:rsidP="00754A38">
            <w:pPr>
              <w:rPr>
                <w:sz w:val="20"/>
              </w:rPr>
            </w:pPr>
            <w:r>
              <w:rPr>
                <w:sz w:val="20"/>
              </w:rPr>
              <w:fldChar w:fldCharType="begin">
                <w:ffData>
                  <w:name w:val="Text227"/>
                  <w:enabled/>
                  <w:calcOnExit w:val="0"/>
                  <w:textInput/>
                </w:ffData>
              </w:fldChar>
            </w:r>
            <w:bookmarkStart w:id="207" w:name="Text2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7"/>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D5188F8" w14:textId="77777777" w:rsidR="00577FF5" w:rsidRPr="000F4DF1" w:rsidRDefault="00101DAD" w:rsidP="00754A38">
            <w:pPr>
              <w:rPr>
                <w:sz w:val="20"/>
              </w:rPr>
            </w:pPr>
            <w:r>
              <w:rPr>
                <w:sz w:val="20"/>
              </w:rPr>
              <w:fldChar w:fldCharType="begin">
                <w:ffData>
                  <w:name w:val="Text235"/>
                  <w:enabled/>
                  <w:calcOnExit w:val="0"/>
                  <w:textInput/>
                </w:ffData>
              </w:fldChar>
            </w:r>
            <w:bookmarkStart w:id="208" w:name="Text2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8"/>
          </w:p>
        </w:tc>
      </w:tr>
      <w:tr w:rsidR="00577FF5" w:rsidRPr="00A26A02" w14:paraId="23DAAC8A" w14:textId="77777777" w:rsidTr="00B902CC">
        <w:trPr>
          <w:trHeight w:hRule="exact" w:val="511"/>
          <w:jc w:val="left"/>
        </w:trPr>
        <w:tc>
          <w:tcPr>
            <w:tcW w:w="258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72D366" w14:textId="77777777" w:rsidR="00577FF5" w:rsidRPr="000F4DF1" w:rsidRDefault="00101DAD" w:rsidP="00754A38">
            <w:pPr>
              <w:rPr>
                <w:sz w:val="20"/>
              </w:rPr>
            </w:pPr>
            <w:r>
              <w:rPr>
                <w:sz w:val="20"/>
              </w:rPr>
              <w:fldChar w:fldCharType="begin">
                <w:ffData>
                  <w:name w:val="Text196"/>
                  <w:enabled/>
                  <w:calcOnExit w:val="0"/>
                  <w:textInput/>
                </w:ffData>
              </w:fldChar>
            </w:r>
            <w:bookmarkStart w:id="209" w:name="Text19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9"/>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24D4AF" w14:textId="77777777" w:rsidR="00577FF5" w:rsidRPr="000F4DF1" w:rsidRDefault="00101DAD" w:rsidP="00754A38">
            <w:pPr>
              <w:rPr>
                <w:sz w:val="20"/>
              </w:rPr>
            </w:pPr>
            <w:r>
              <w:rPr>
                <w:sz w:val="20"/>
              </w:rPr>
              <w:fldChar w:fldCharType="begin">
                <w:ffData>
                  <w:name w:val="Text204"/>
                  <w:enabled/>
                  <w:calcOnExit w:val="0"/>
                  <w:textInput/>
                </w:ffData>
              </w:fldChar>
            </w:r>
            <w:bookmarkStart w:id="210" w:name="Text20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0"/>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00153E" w14:textId="77777777" w:rsidR="00577FF5" w:rsidRPr="000F4DF1" w:rsidRDefault="00101DAD" w:rsidP="00754A38">
            <w:pPr>
              <w:rPr>
                <w:sz w:val="20"/>
              </w:rPr>
            </w:pPr>
            <w:r>
              <w:rPr>
                <w:sz w:val="20"/>
              </w:rPr>
              <w:fldChar w:fldCharType="begin">
                <w:ffData>
                  <w:name w:val="Text212"/>
                  <w:enabled/>
                  <w:calcOnExit w:val="0"/>
                  <w:textInput/>
                </w:ffData>
              </w:fldChar>
            </w:r>
            <w:bookmarkStart w:id="211" w:name="Text2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1"/>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3BB2EF" w14:textId="77777777" w:rsidR="00577FF5" w:rsidRPr="000F4DF1" w:rsidRDefault="00101DAD" w:rsidP="00754A38">
            <w:pPr>
              <w:rPr>
                <w:sz w:val="20"/>
              </w:rPr>
            </w:pPr>
            <w:r>
              <w:rPr>
                <w:sz w:val="20"/>
              </w:rPr>
              <w:fldChar w:fldCharType="begin">
                <w:ffData>
                  <w:name w:val="Text220"/>
                  <w:enabled/>
                  <w:calcOnExit w:val="0"/>
                  <w:textInput/>
                </w:ffData>
              </w:fldChar>
            </w:r>
            <w:bookmarkStart w:id="212" w:name="Text2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2"/>
          </w:p>
        </w:tc>
        <w:tc>
          <w:tcPr>
            <w:tcW w:w="162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B4C3245" w14:textId="77777777" w:rsidR="00577FF5" w:rsidRPr="000F4DF1" w:rsidRDefault="00101DAD" w:rsidP="00754A38">
            <w:pPr>
              <w:rPr>
                <w:sz w:val="20"/>
              </w:rPr>
            </w:pPr>
            <w:r>
              <w:rPr>
                <w:sz w:val="20"/>
              </w:rPr>
              <w:fldChar w:fldCharType="begin">
                <w:ffData>
                  <w:name w:val="Text228"/>
                  <w:enabled/>
                  <w:calcOnExit w:val="0"/>
                  <w:textInput/>
                </w:ffData>
              </w:fldChar>
            </w:r>
            <w:bookmarkStart w:id="213" w:name="Text2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3"/>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5316ACB" w14:textId="77777777" w:rsidR="00577FF5" w:rsidRPr="000F4DF1" w:rsidRDefault="00101DAD" w:rsidP="00754A38">
            <w:pPr>
              <w:rPr>
                <w:sz w:val="20"/>
              </w:rPr>
            </w:pPr>
            <w:r>
              <w:rPr>
                <w:sz w:val="20"/>
              </w:rPr>
              <w:fldChar w:fldCharType="begin">
                <w:ffData>
                  <w:name w:val="Text236"/>
                  <w:enabled/>
                  <w:calcOnExit w:val="0"/>
                  <w:textInput/>
                </w:ffData>
              </w:fldChar>
            </w:r>
            <w:bookmarkStart w:id="214" w:name="Text2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4"/>
          </w:p>
        </w:tc>
      </w:tr>
      <w:tr w:rsidR="00577FF5" w:rsidRPr="00A26A02" w14:paraId="465EFD78" w14:textId="77777777" w:rsidTr="00B902CC">
        <w:trPr>
          <w:trHeight w:hRule="exact" w:val="511"/>
          <w:jc w:val="left"/>
        </w:trPr>
        <w:tc>
          <w:tcPr>
            <w:tcW w:w="258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719E5DA" w14:textId="77777777" w:rsidR="00577FF5" w:rsidRPr="000F4DF1" w:rsidRDefault="00101DAD" w:rsidP="00754A38">
            <w:pPr>
              <w:rPr>
                <w:sz w:val="20"/>
              </w:rPr>
            </w:pPr>
            <w:r>
              <w:rPr>
                <w:sz w:val="20"/>
              </w:rPr>
              <w:fldChar w:fldCharType="begin">
                <w:ffData>
                  <w:name w:val="Text197"/>
                  <w:enabled/>
                  <w:calcOnExit w:val="0"/>
                  <w:textInput/>
                </w:ffData>
              </w:fldChar>
            </w:r>
            <w:bookmarkStart w:id="215" w:name="Text19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5"/>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793AD1E" w14:textId="77777777" w:rsidR="00577FF5" w:rsidRPr="000F4DF1" w:rsidRDefault="00101DAD" w:rsidP="00754A38">
            <w:pPr>
              <w:rPr>
                <w:sz w:val="20"/>
              </w:rPr>
            </w:pPr>
            <w:r>
              <w:rPr>
                <w:sz w:val="20"/>
              </w:rPr>
              <w:fldChar w:fldCharType="begin">
                <w:ffData>
                  <w:name w:val="Text205"/>
                  <w:enabled/>
                  <w:calcOnExit w:val="0"/>
                  <w:textInput/>
                </w:ffData>
              </w:fldChar>
            </w:r>
            <w:bookmarkStart w:id="216" w:name="Text2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6"/>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7653854" w14:textId="77777777" w:rsidR="00577FF5" w:rsidRPr="000F4DF1" w:rsidRDefault="00101DAD" w:rsidP="00754A38">
            <w:pPr>
              <w:rPr>
                <w:sz w:val="20"/>
              </w:rPr>
            </w:pPr>
            <w:r>
              <w:rPr>
                <w:sz w:val="20"/>
              </w:rPr>
              <w:fldChar w:fldCharType="begin">
                <w:ffData>
                  <w:name w:val="Text213"/>
                  <w:enabled/>
                  <w:calcOnExit w:val="0"/>
                  <w:textInput/>
                </w:ffData>
              </w:fldChar>
            </w:r>
            <w:bookmarkStart w:id="217" w:name="Text2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7"/>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12EE5F3" w14:textId="77777777" w:rsidR="00577FF5" w:rsidRPr="000F4DF1" w:rsidRDefault="00101DAD" w:rsidP="00754A38">
            <w:pPr>
              <w:rPr>
                <w:sz w:val="20"/>
              </w:rPr>
            </w:pPr>
            <w:r>
              <w:rPr>
                <w:sz w:val="20"/>
              </w:rPr>
              <w:fldChar w:fldCharType="begin">
                <w:ffData>
                  <w:name w:val="Text221"/>
                  <w:enabled/>
                  <w:calcOnExit w:val="0"/>
                  <w:textInput/>
                </w:ffData>
              </w:fldChar>
            </w:r>
            <w:bookmarkStart w:id="218" w:name="Text2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8"/>
          </w:p>
        </w:tc>
        <w:tc>
          <w:tcPr>
            <w:tcW w:w="162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3889A5" w14:textId="77777777" w:rsidR="00577FF5" w:rsidRPr="000F4DF1" w:rsidRDefault="00101DAD" w:rsidP="00754A38">
            <w:pPr>
              <w:rPr>
                <w:sz w:val="20"/>
              </w:rPr>
            </w:pPr>
            <w:r>
              <w:rPr>
                <w:sz w:val="20"/>
              </w:rPr>
              <w:fldChar w:fldCharType="begin">
                <w:ffData>
                  <w:name w:val="Text229"/>
                  <w:enabled/>
                  <w:calcOnExit w:val="0"/>
                  <w:textInput/>
                </w:ffData>
              </w:fldChar>
            </w:r>
            <w:bookmarkStart w:id="219" w:name="Text2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9"/>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7056E23" w14:textId="77777777" w:rsidR="00577FF5" w:rsidRPr="000F4DF1" w:rsidRDefault="00101DAD" w:rsidP="00754A38">
            <w:pPr>
              <w:rPr>
                <w:sz w:val="20"/>
              </w:rPr>
            </w:pPr>
            <w:r>
              <w:rPr>
                <w:sz w:val="20"/>
              </w:rPr>
              <w:fldChar w:fldCharType="begin">
                <w:ffData>
                  <w:name w:val="Text237"/>
                  <w:enabled/>
                  <w:calcOnExit w:val="0"/>
                  <w:textInput/>
                </w:ffData>
              </w:fldChar>
            </w:r>
            <w:bookmarkStart w:id="220" w:name="Text2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0"/>
          </w:p>
        </w:tc>
      </w:tr>
      <w:tr w:rsidR="00577FF5" w:rsidRPr="00A26A02" w14:paraId="20442E97" w14:textId="77777777" w:rsidTr="00B902CC">
        <w:trPr>
          <w:trHeight w:hRule="exact" w:val="511"/>
          <w:jc w:val="left"/>
        </w:trPr>
        <w:tc>
          <w:tcPr>
            <w:tcW w:w="258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2ECCBE" w14:textId="77777777" w:rsidR="00577FF5" w:rsidRPr="000F4DF1" w:rsidRDefault="00101DAD" w:rsidP="00754A38">
            <w:pPr>
              <w:rPr>
                <w:sz w:val="20"/>
              </w:rPr>
            </w:pPr>
            <w:r>
              <w:rPr>
                <w:sz w:val="20"/>
              </w:rPr>
              <w:fldChar w:fldCharType="begin">
                <w:ffData>
                  <w:name w:val="Text198"/>
                  <w:enabled/>
                  <w:calcOnExit w:val="0"/>
                  <w:textInput/>
                </w:ffData>
              </w:fldChar>
            </w:r>
            <w:bookmarkStart w:id="221" w:name="Text19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1"/>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F71814C" w14:textId="77777777" w:rsidR="00577FF5" w:rsidRPr="000F4DF1" w:rsidRDefault="00101DAD" w:rsidP="00754A38">
            <w:pPr>
              <w:rPr>
                <w:sz w:val="20"/>
              </w:rPr>
            </w:pPr>
            <w:r>
              <w:rPr>
                <w:sz w:val="20"/>
              </w:rPr>
              <w:fldChar w:fldCharType="begin">
                <w:ffData>
                  <w:name w:val="Text206"/>
                  <w:enabled/>
                  <w:calcOnExit w:val="0"/>
                  <w:textInput/>
                </w:ffData>
              </w:fldChar>
            </w:r>
            <w:bookmarkStart w:id="222" w:name="Text2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2"/>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07A0625" w14:textId="77777777" w:rsidR="00577FF5" w:rsidRPr="000F4DF1" w:rsidRDefault="00101DAD" w:rsidP="00754A38">
            <w:pPr>
              <w:rPr>
                <w:sz w:val="20"/>
              </w:rPr>
            </w:pPr>
            <w:r>
              <w:rPr>
                <w:sz w:val="20"/>
              </w:rPr>
              <w:fldChar w:fldCharType="begin">
                <w:ffData>
                  <w:name w:val="Text214"/>
                  <w:enabled/>
                  <w:calcOnExit w:val="0"/>
                  <w:textInput/>
                </w:ffData>
              </w:fldChar>
            </w:r>
            <w:bookmarkStart w:id="223" w:name="Text2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3"/>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4A827F" w14:textId="77777777" w:rsidR="00577FF5" w:rsidRPr="000F4DF1" w:rsidRDefault="00101DAD" w:rsidP="00754A38">
            <w:pPr>
              <w:rPr>
                <w:sz w:val="20"/>
              </w:rPr>
            </w:pPr>
            <w:r>
              <w:rPr>
                <w:sz w:val="20"/>
              </w:rPr>
              <w:fldChar w:fldCharType="begin">
                <w:ffData>
                  <w:name w:val="Text222"/>
                  <w:enabled/>
                  <w:calcOnExit w:val="0"/>
                  <w:textInput/>
                </w:ffData>
              </w:fldChar>
            </w:r>
            <w:bookmarkStart w:id="224" w:name="Text2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4"/>
          </w:p>
        </w:tc>
        <w:tc>
          <w:tcPr>
            <w:tcW w:w="162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97D1FCC" w14:textId="77777777" w:rsidR="00577FF5" w:rsidRPr="000F4DF1" w:rsidRDefault="00101DAD" w:rsidP="00754A38">
            <w:pPr>
              <w:rPr>
                <w:sz w:val="20"/>
              </w:rPr>
            </w:pPr>
            <w:r>
              <w:rPr>
                <w:sz w:val="20"/>
              </w:rPr>
              <w:fldChar w:fldCharType="begin">
                <w:ffData>
                  <w:name w:val="Text230"/>
                  <w:enabled/>
                  <w:calcOnExit w:val="0"/>
                  <w:textInput/>
                </w:ffData>
              </w:fldChar>
            </w:r>
            <w:bookmarkStart w:id="225" w:name="Text2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5"/>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039B0E5" w14:textId="77777777" w:rsidR="00577FF5" w:rsidRPr="000F4DF1" w:rsidRDefault="00101DAD" w:rsidP="00754A38">
            <w:pPr>
              <w:rPr>
                <w:sz w:val="20"/>
              </w:rPr>
            </w:pPr>
            <w:r>
              <w:rPr>
                <w:sz w:val="20"/>
              </w:rPr>
              <w:fldChar w:fldCharType="begin">
                <w:ffData>
                  <w:name w:val="Text238"/>
                  <w:enabled/>
                  <w:calcOnExit w:val="0"/>
                  <w:textInput/>
                </w:ffData>
              </w:fldChar>
            </w:r>
            <w:bookmarkStart w:id="226" w:name="Text2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6"/>
          </w:p>
        </w:tc>
      </w:tr>
      <w:tr w:rsidR="00577FF5" w:rsidRPr="00A26A02" w14:paraId="641AD8BA" w14:textId="77777777" w:rsidTr="00B902CC">
        <w:trPr>
          <w:trHeight w:hRule="exact" w:val="511"/>
          <w:jc w:val="left"/>
        </w:trPr>
        <w:tc>
          <w:tcPr>
            <w:tcW w:w="258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2BC11D2" w14:textId="77777777" w:rsidR="00577FF5" w:rsidRPr="000F4DF1" w:rsidRDefault="00101DAD" w:rsidP="00754A38">
            <w:pPr>
              <w:rPr>
                <w:sz w:val="20"/>
              </w:rPr>
            </w:pPr>
            <w:r>
              <w:rPr>
                <w:sz w:val="20"/>
              </w:rPr>
              <w:fldChar w:fldCharType="begin">
                <w:ffData>
                  <w:name w:val="Text199"/>
                  <w:enabled/>
                  <w:calcOnExit w:val="0"/>
                  <w:textInput/>
                </w:ffData>
              </w:fldChar>
            </w:r>
            <w:bookmarkStart w:id="227" w:name="Text19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7"/>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404A39F" w14:textId="77777777" w:rsidR="00577FF5" w:rsidRPr="000F4DF1" w:rsidRDefault="00101DAD" w:rsidP="00754A38">
            <w:pPr>
              <w:rPr>
                <w:sz w:val="20"/>
              </w:rPr>
            </w:pPr>
            <w:r>
              <w:rPr>
                <w:sz w:val="20"/>
              </w:rPr>
              <w:fldChar w:fldCharType="begin">
                <w:ffData>
                  <w:name w:val="Text207"/>
                  <w:enabled/>
                  <w:calcOnExit w:val="0"/>
                  <w:textInput/>
                </w:ffData>
              </w:fldChar>
            </w:r>
            <w:bookmarkStart w:id="228" w:name="Text20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8"/>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105C7D4" w14:textId="77777777" w:rsidR="00577FF5" w:rsidRPr="000F4DF1" w:rsidRDefault="00101DAD" w:rsidP="00754A38">
            <w:pPr>
              <w:rPr>
                <w:sz w:val="20"/>
              </w:rPr>
            </w:pPr>
            <w:r>
              <w:rPr>
                <w:sz w:val="20"/>
              </w:rPr>
              <w:fldChar w:fldCharType="begin">
                <w:ffData>
                  <w:name w:val="Text215"/>
                  <w:enabled/>
                  <w:calcOnExit w:val="0"/>
                  <w:textInput/>
                </w:ffData>
              </w:fldChar>
            </w:r>
            <w:bookmarkStart w:id="229" w:name="Text2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9"/>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CFEB47" w14:textId="77777777" w:rsidR="00577FF5" w:rsidRPr="000F4DF1" w:rsidRDefault="00101DAD" w:rsidP="00754A38">
            <w:pPr>
              <w:rPr>
                <w:sz w:val="20"/>
              </w:rPr>
            </w:pPr>
            <w:r>
              <w:rPr>
                <w:sz w:val="20"/>
              </w:rPr>
              <w:fldChar w:fldCharType="begin">
                <w:ffData>
                  <w:name w:val="Text223"/>
                  <w:enabled/>
                  <w:calcOnExit w:val="0"/>
                  <w:textInput/>
                </w:ffData>
              </w:fldChar>
            </w:r>
            <w:bookmarkStart w:id="230" w:name="Text2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0"/>
          </w:p>
        </w:tc>
        <w:tc>
          <w:tcPr>
            <w:tcW w:w="162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81E5C6" w14:textId="77777777" w:rsidR="00577FF5" w:rsidRPr="000F4DF1" w:rsidRDefault="00101DAD" w:rsidP="00754A38">
            <w:pPr>
              <w:rPr>
                <w:sz w:val="20"/>
              </w:rPr>
            </w:pPr>
            <w:r>
              <w:rPr>
                <w:sz w:val="20"/>
              </w:rPr>
              <w:fldChar w:fldCharType="begin">
                <w:ffData>
                  <w:name w:val="Text231"/>
                  <w:enabled/>
                  <w:calcOnExit w:val="0"/>
                  <w:textInput/>
                </w:ffData>
              </w:fldChar>
            </w:r>
            <w:bookmarkStart w:id="231" w:name="Text2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1"/>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658B4C0" w14:textId="77777777" w:rsidR="00577FF5" w:rsidRPr="000F4DF1" w:rsidRDefault="00101DAD" w:rsidP="00754A38">
            <w:pPr>
              <w:rPr>
                <w:sz w:val="20"/>
              </w:rPr>
            </w:pPr>
            <w:r>
              <w:rPr>
                <w:sz w:val="20"/>
              </w:rPr>
              <w:fldChar w:fldCharType="begin">
                <w:ffData>
                  <w:name w:val="Text239"/>
                  <w:enabled/>
                  <w:calcOnExit w:val="0"/>
                  <w:textInput/>
                </w:ffData>
              </w:fldChar>
            </w:r>
            <w:bookmarkStart w:id="232" w:name="Text2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2"/>
          </w:p>
        </w:tc>
      </w:tr>
      <w:tr w:rsidR="00CE52B6" w:rsidRPr="00A26A02" w14:paraId="305D8926" w14:textId="77777777" w:rsidTr="00B902CC">
        <w:trPr>
          <w:trHeight w:hRule="exact" w:val="511"/>
          <w:jc w:val="left"/>
        </w:trPr>
        <w:tc>
          <w:tcPr>
            <w:tcW w:w="258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4F95380" w14:textId="77777777" w:rsidR="00CE52B6" w:rsidRPr="000F4DF1" w:rsidRDefault="00101DAD" w:rsidP="00554E12">
            <w:pPr>
              <w:rPr>
                <w:sz w:val="20"/>
              </w:rPr>
            </w:pPr>
            <w:r>
              <w:rPr>
                <w:sz w:val="20"/>
              </w:rPr>
              <w:fldChar w:fldCharType="begin">
                <w:ffData>
                  <w:name w:val="Text200"/>
                  <w:enabled/>
                  <w:calcOnExit w:val="0"/>
                  <w:textInput/>
                </w:ffData>
              </w:fldChar>
            </w:r>
            <w:bookmarkStart w:id="233" w:name="Text20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3"/>
          </w:p>
        </w:tc>
        <w:tc>
          <w:tcPr>
            <w:tcW w:w="630"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C053FFA" w14:textId="77777777" w:rsidR="00CE52B6" w:rsidRPr="000F4DF1" w:rsidRDefault="00101DAD" w:rsidP="00754A38">
            <w:pPr>
              <w:rPr>
                <w:sz w:val="20"/>
              </w:rPr>
            </w:pPr>
            <w:r>
              <w:rPr>
                <w:sz w:val="20"/>
              </w:rPr>
              <w:fldChar w:fldCharType="begin">
                <w:ffData>
                  <w:name w:val="Text208"/>
                  <w:enabled/>
                  <w:calcOnExit w:val="0"/>
                  <w:textInput/>
                </w:ffData>
              </w:fldChar>
            </w:r>
            <w:bookmarkStart w:id="234" w:name="Text20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4"/>
          </w:p>
        </w:tc>
        <w:tc>
          <w:tcPr>
            <w:tcW w:w="198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7411A5" w14:textId="77777777" w:rsidR="00CE52B6" w:rsidRPr="000F4DF1" w:rsidRDefault="00101DAD" w:rsidP="00754A38">
            <w:pPr>
              <w:rPr>
                <w:sz w:val="20"/>
              </w:rPr>
            </w:pPr>
            <w:r>
              <w:rPr>
                <w:sz w:val="20"/>
              </w:rPr>
              <w:fldChar w:fldCharType="begin">
                <w:ffData>
                  <w:name w:val="Text216"/>
                  <w:enabled/>
                  <w:calcOnExit w:val="0"/>
                  <w:textInput/>
                </w:ffData>
              </w:fldChar>
            </w:r>
            <w:bookmarkStart w:id="235" w:name="Text2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5"/>
          </w:p>
        </w:tc>
        <w:tc>
          <w:tcPr>
            <w:tcW w:w="1620"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FD5A6C8" w14:textId="77777777" w:rsidR="00CE52B6" w:rsidRPr="000F4DF1" w:rsidRDefault="00101DAD" w:rsidP="00754A38">
            <w:pPr>
              <w:rPr>
                <w:sz w:val="20"/>
              </w:rPr>
            </w:pPr>
            <w:r>
              <w:rPr>
                <w:sz w:val="20"/>
              </w:rPr>
              <w:fldChar w:fldCharType="begin">
                <w:ffData>
                  <w:name w:val="Text224"/>
                  <w:enabled/>
                  <w:calcOnExit w:val="0"/>
                  <w:textInput/>
                </w:ffData>
              </w:fldChar>
            </w:r>
            <w:bookmarkStart w:id="236" w:name="Text2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6"/>
          </w:p>
        </w:tc>
        <w:tc>
          <w:tcPr>
            <w:tcW w:w="1620"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26C1734" w14:textId="77777777" w:rsidR="00CE52B6" w:rsidRPr="000F4DF1" w:rsidRDefault="00101DAD" w:rsidP="00754A38">
            <w:pPr>
              <w:rPr>
                <w:sz w:val="20"/>
              </w:rPr>
            </w:pPr>
            <w:r>
              <w:rPr>
                <w:sz w:val="20"/>
              </w:rPr>
              <w:fldChar w:fldCharType="begin">
                <w:ffData>
                  <w:name w:val="Text232"/>
                  <w:enabled/>
                  <w:calcOnExit w:val="0"/>
                  <w:textInput/>
                </w:ffData>
              </w:fldChar>
            </w:r>
            <w:bookmarkStart w:id="237" w:name="Text2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7"/>
          </w:p>
        </w:tc>
        <w:tc>
          <w:tcPr>
            <w:tcW w:w="159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7C309D9" w14:textId="77777777" w:rsidR="00CE52B6" w:rsidRPr="000F4DF1" w:rsidRDefault="00101DAD" w:rsidP="00754A38">
            <w:pPr>
              <w:rPr>
                <w:sz w:val="20"/>
              </w:rPr>
            </w:pPr>
            <w:r>
              <w:rPr>
                <w:sz w:val="20"/>
              </w:rPr>
              <w:fldChar w:fldCharType="begin">
                <w:ffData>
                  <w:name w:val="Text240"/>
                  <w:enabled/>
                  <w:calcOnExit w:val="0"/>
                  <w:textInput/>
                </w:ffData>
              </w:fldChar>
            </w:r>
            <w:bookmarkStart w:id="238" w:name="Text2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8"/>
          </w:p>
        </w:tc>
      </w:tr>
      <w:tr w:rsidR="0061713A" w:rsidRPr="00A26A02" w14:paraId="6D259DA0" w14:textId="77777777" w:rsidTr="002D6A40">
        <w:trPr>
          <w:trHeight w:val="50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0F633CF1" w14:textId="77777777" w:rsidR="0061713A" w:rsidRPr="000F4DF1" w:rsidRDefault="0061713A" w:rsidP="0061713A">
            <w:pPr>
              <w:rPr>
                <w:sz w:val="20"/>
              </w:rPr>
            </w:pPr>
            <w:r>
              <w:rPr>
                <w:sz w:val="20"/>
              </w:rPr>
              <w:t>Please describe your past and current relationships with your brothers and sisters.  Do you have frequent contacts with them such as telephone calls, visits, holiday gatherings, etc.?</w:t>
            </w:r>
          </w:p>
        </w:tc>
      </w:tr>
      <w:tr w:rsidR="0061713A" w:rsidRPr="00A26A02" w14:paraId="729FBDE6"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71CE62E" w14:textId="77777777" w:rsidR="0061713A" w:rsidRDefault="00101DAD" w:rsidP="00A93CC5">
            <w:pPr>
              <w:rPr>
                <w:sz w:val="20"/>
              </w:rPr>
            </w:pPr>
            <w:r>
              <w:rPr>
                <w:sz w:val="20"/>
              </w:rPr>
              <w:fldChar w:fldCharType="begin">
                <w:ffData>
                  <w:name w:val="Text241"/>
                  <w:enabled/>
                  <w:calcOnExit w:val="0"/>
                  <w:textInput/>
                </w:ffData>
              </w:fldChar>
            </w:r>
            <w:bookmarkStart w:id="239" w:name="Text2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9"/>
          </w:p>
          <w:p w14:paraId="0AB751A6" w14:textId="77777777" w:rsidR="00AE3AA9" w:rsidRDefault="00AE3AA9" w:rsidP="00A93CC5">
            <w:pPr>
              <w:rPr>
                <w:sz w:val="20"/>
              </w:rPr>
            </w:pPr>
          </w:p>
          <w:p w14:paraId="35C4061A" w14:textId="77777777" w:rsidR="00AE3AA9" w:rsidRDefault="00AE3AA9" w:rsidP="00A93CC5">
            <w:pPr>
              <w:rPr>
                <w:sz w:val="20"/>
              </w:rPr>
            </w:pPr>
          </w:p>
          <w:p w14:paraId="3C2AE126" w14:textId="77777777" w:rsidR="00AE3AA9" w:rsidRDefault="00AE3AA9" w:rsidP="00A93CC5">
            <w:pPr>
              <w:rPr>
                <w:sz w:val="20"/>
              </w:rPr>
            </w:pPr>
          </w:p>
          <w:p w14:paraId="540C3024" w14:textId="77777777" w:rsidR="00AE3AA9" w:rsidRPr="000F4DF1" w:rsidRDefault="00AE3AA9" w:rsidP="00A93CC5">
            <w:pPr>
              <w:rPr>
                <w:sz w:val="20"/>
              </w:rPr>
            </w:pPr>
          </w:p>
        </w:tc>
      </w:tr>
      <w:tr w:rsidR="0061713A" w:rsidRPr="00A26A02" w14:paraId="78B01CAA"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545252D" w14:textId="77777777" w:rsidR="0061713A" w:rsidRPr="000F4DF1" w:rsidRDefault="0061713A" w:rsidP="00577FF5">
            <w:pPr>
              <w:rPr>
                <w:sz w:val="20"/>
              </w:rPr>
            </w:pPr>
            <w:r>
              <w:rPr>
                <w:sz w:val="20"/>
              </w:rPr>
              <w:t>Please describe the town(s) you lived in as a child.  Did your family move frequently?</w:t>
            </w:r>
          </w:p>
        </w:tc>
      </w:tr>
      <w:tr w:rsidR="0061713A" w:rsidRPr="00A26A02" w14:paraId="592A9F14"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748A690" w14:textId="77777777" w:rsidR="0061713A" w:rsidRPr="000F4DF1" w:rsidRDefault="00101DAD" w:rsidP="00A93CC5">
            <w:pPr>
              <w:rPr>
                <w:sz w:val="20"/>
              </w:rPr>
            </w:pPr>
            <w:r>
              <w:rPr>
                <w:sz w:val="20"/>
              </w:rPr>
              <w:fldChar w:fldCharType="begin">
                <w:ffData>
                  <w:name w:val="Text242"/>
                  <w:enabled/>
                  <w:calcOnExit w:val="0"/>
                  <w:textInput/>
                </w:ffData>
              </w:fldChar>
            </w:r>
            <w:bookmarkStart w:id="240" w:name="Text2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0"/>
          </w:p>
        </w:tc>
      </w:tr>
      <w:tr w:rsidR="0061713A" w:rsidRPr="00A26A02" w14:paraId="66AB94EA"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325A804" w14:textId="77777777" w:rsidR="0061713A" w:rsidRPr="000F4DF1" w:rsidRDefault="0061713A" w:rsidP="00577FF5">
            <w:pPr>
              <w:rPr>
                <w:sz w:val="20"/>
              </w:rPr>
            </w:pPr>
            <w:r>
              <w:rPr>
                <w:sz w:val="20"/>
              </w:rPr>
              <w:t>What did your family do for fun when growing up?</w:t>
            </w:r>
          </w:p>
        </w:tc>
      </w:tr>
      <w:tr w:rsidR="0061713A" w:rsidRPr="00A26A02" w14:paraId="5285305E"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F7CD1B0" w14:textId="77777777" w:rsidR="0061713A" w:rsidRPr="000F4DF1" w:rsidRDefault="00101DAD" w:rsidP="00A93CC5">
            <w:pPr>
              <w:rPr>
                <w:sz w:val="20"/>
              </w:rPr>
            </w:pPr>
            <w:r>
              <w:rPr>
                <w:sz w:val="20"/>
              </w:rPr>
              <w:fldChar w:fldCharType="begin">
                <w:ffData>
                  <w:name w:val="Text243"/>
                  <w:enabled/>
                  <w:calcOnExit w:val="0"/>
                  <w:textInput/>
                </w:ffData>
              </w:fldChar>
            </w:r>
            <w:bookmarkStart w:id="241" w:name="Text2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1"/>
          </w:p>
        </w:tc>
      </w:tr>
      <w:tr w:rsidR="0061713A" w:rsidRPr="00A26A02" w14:paraId="62AEDC1F" w14:textId="77777777" w:rsidTr="002D6A40">
        <w:trPr>
          <w:trHeight w:val="44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A9D6169" w14:textId="77777777" w:rsidR="0061713A" w:rsidRPr="000F4DF1" w:rsidRDefault="0061713A" w:rsidP="0061713A">
            <w:pPr>
              <w:rPr>
                <w:sz w:val="20"/>
              </w:rPr>
            </w:pPr>
            <w:r>
              <w:rPr>
                <w:sz w:val="20"/>
              </w:rPr>
              <w:lastRenderedPageBreak/>
              <w:t>Describe some of your early childhood memories (such as family outings, vacations, rituals, traditions, celebrations, church, relatives, friends, neighbors, community events, etc.).</w:t>
            </w:r>
          </w:p>
        </w:tc>
      </w:tr>
      <w:tr w:rsidR="0061713A" w:rsidRPr="00A26A02" w14:paraId="466EB765" w14:textId="77777777" w:rsidTr="002D6A40">
        <w:trPr>
          <w:trHeight w:val="1269"/>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93F8F70" w14:textId="77777777" w:rsidR="0061713A" w:rsidRPr="000F4DF1" w:rsidRDefault="00101DAD" w:rsidP="00A93CC5">
            <w:pPr>
              <w:rPr>
                <w:sz w:val="20"/>
              </w:rPr>
            </w:pPr>
            <w:r>
              <w:rPr>
                <w:sz w:val="20"/>
              </w:rPr>
              <w:fldChar w:fldCharType="begin">
                <w:ffData>
                  <w:name w:val="Text244"/>
                  <w:enabled/>
                  <w:calcOnExit w:val="0"/>
                  <w:textInput/>
                </w:ffData>
              </w:fldChar>
            </w:r>
            <w:bookmarkStart w:id="242" w:name="Text2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2"/>
          </w:p>
        </w:tc>
      </w:tr>
      <w:tr w:rsidR="0061713A" w:rsidRPr="00A26A02" w14:paraId="2E189573"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07E7343" w14:textId="77777777" w:rsidR="0061713A" w:rsidRPr="000F4DF1" w:rsidRDefault="0061713A" w:rsidP="00577FF5">
            <w:pPr>
              <w:rPr>
                <w:sz w:val="20"/>
              </w:rPr>
            </w:pPr>
            <w:r>
              <w:rPr>
                <w:sz w:val="20"/>
              </w:rPr>
              <w:t>What chores or responsibilities did you have when growing up?</w:t>
            </w:r>
          </w:p>
        </w:tc>
      </w:tr>
      <w:tr w:rsidR="0061713A" w:rsidRPr="00A26A02" w14:paraId="2D7C52E5"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002A3AE4" w14:textId="77777777" w:rsidR="0061713A" w:rsidRDefault="00101DAD" w:rsidP="00A93CC5">
            <w:pPr>
              <w:rPr>
                <w:sz w:val="20"/>
              </w:rPr>
            </w:pPr>
            <w:r>
              <w:rPr>
                <w:sz w:val="20"/>
              </w:rPr>
              <w:fldChar w:fldCharType="begin">
                <w:ffData>
                  <w:name w:val="Text245"/>
                  <w:enabled/>
                  <w:calcOnExit w:val="0"/>
                  <w:textInput/>
                </w:ffData>
              </w:fldChar>
            </w:r>
            <w:bookmarkStart w:id="243" w:name="Text2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3"/>
          </w:p>
          <w:p w14:paraId="6F21F5B2" w14:textId="77777777" w:rsidR="002D2D65" w:rsidRDefault="002D2D65" w:rsidP="00A93CC5">
            <w:pPr>
              <w:rPr>
                <w:sz w:val="20"/>
              </w:rPr>
            </w:pPr>
          </w:p>
          <w:p w14:paraId="04DBA8B4" w14:textId="77777777" w:rsidR="002D2D65" w:rsidRDefault="002D2D65" w:rsidP="00A93CC5">
            <w:pPr>
              <w:rPr>
                <w:sz w:val="20"/>
              </w:rPr>
            </w:pPr>
          </w:p>
          <w:p w14:paraId="79E3A6A0" w14:textId="77777777" w:rsidR="002D2D65" w:rsidRPr="000F4DF1" w:rsidRDefault="002D2D65" w:rsidP="00A93CC5">
            <w:pPr>
              <w:rPr>
                <w:sz w:val="20"/>
              </w:rPr>
            </w:pPr>
          </w:p>
        </w:tc>
      </w:tr>
      <w:tr w:rsidR="0061713A" w:rsidRPr="00A26A02" w14:paraId="2543AD6A" w14:textId="77777777" w:rsidTr="002D6A40">
        <w:trPr>
          <w:trHeight w:val="488"/>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584DDF5" w14:textId="77777777" w:rsidR="0061713A" w:rsidRPr="000F4DF1" w:rsidRDefault="0061713A" w:rsidP="0061713A">
            <w:pPr>
              <w:rPr>
                <w:sz w:val="20"/>
              </w:rPr>
            </w:pPr>
            <w:r>
              <w:rPr>
                <w:sz w:val="20"/>
              </w:rPr>
              <w:t>What methods of discipline or punishment were you exposed to as a child?  What method was most effective?  Least effective?</w:t>
            </w:r>
          </w:p>
        </w:tc>
      </w:tr>
      <w:tr w:rsidR="0061713A" w:rsidRPr="00A26A02" w14:paraId="10E01CA4"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14:paraId="306071D5" w14:textId="77777777" w:rsidR="0061713A" w:rsidRDefault="00101DAD" w:rsidP="00577FF5">
            <w:pPr>
              <w:rPr>
                <w:sz w:val="20"/>
              </w:rPr>
            </w:pPr>
            <w:r>
              <w:rPr>
                <w:sz w:val="20"/>
              </w:rPr>
              <w:fldChar w:fldCharType="begin">
                <w:ffData>
                  <w:name w:val="Text246"/>
                  <w:enabled/>
                  <w:calcOnExit w:val="0"/>
                  <w:textInput/>
                </w:ffData>
              </w:fldChar>
            </w:r>
            <w:bookmarkStart w:id="244" w:name="Text2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4"/>
          </w:p>
          <w:p w14:paraId="7EFBC64D" w14:textId="77777777" w:rsidR="002D2D65" w:rsidRDefault="002D2D65" w:rsidP="00577FF5">
            <w:pPr>
              <w:rPr>
                <w:sz w:val="20"/>
              </w:rPr>
            </w:pPr>
          </w:p>
          <w:p w14:paraId="1BF37495" w14:textId="77777777" w:rsidR="002D2D65" w:rsidRDefault="002D2D65" w:rsidP="00577FF5">
            <w:pPr>
              <w:rPr>
                <w:sz w:val="20"/>
              </w:rPr>
            </w:pPr>
          </w:p>
          <w:p w14:paraId="65CC2E4D" w14:textId="77777777" w:rsidR="002D2D65" w:rsidRDefault="002D2D65" w:rsidP="00577FF5">
            <w:pPr>
              <w:rPr>
                <w:sz w:val="20"/>
              </w:rPr>
            </w:pPr>
          </w:p>
          <w:p w14:paraId="65192653" w14:textId="77777777" w:rsidR="002D2D65" w:rsidRPr="000F4DF1" w:rsidRDefault="002D2D65" w:rsidP="00577FF5">
            <w:pPr>
              <w:rPr>
                <w:sz w:val="20"/>
              </w:rPr>
            </w:pPr>
          </w:p>
        </w:tc>
      </w:tr>
      <w:tr w:rsidR="0061713A" w:rsidRPr="00A26A02" w14:paraId="190D8E87"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0B774EE" w14:textId="77777777" w:rsidR="0061713A" w:rsidRPr="000F4DF1" w:rsidRDefault="0061713A" w:rsidP="00577FF5">
            <w:pPr>
              <w:rPr>
                <w:sz w:val="20"/>
              </w:rPr>
            </w:pPr>
            <w:r>
              <w:rPr>
                <w:sz w:val="20"/>
              </w:rPr>
              <w:t xml:space="preserve">What things did you do or your parent(s) help you to </w:t>
            </w:r>
            <w:r w:rsidR="009C4E06">
              <w:rPr>
                <w:sz w:val="20"/>
              </w:rPr>
              <w:t xml:space="preserve">do to </w:t>
            </w:r>
            <w:r>
              <w:rPr>
                <w:sz w:val="20"/>
              </w:rPr>
              <w:t>achieve independence?</w:t>
            </w:r>
          </w:p>
        </w:tc>
      </w:tr>
      <w:tr w:rsidR="004107F3" w:rsidRPr="00A26A02" w14:paraId="5A1D1DDF"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8219022" w14:textId="77777777" w:rsidR="004107F3" w:rsidRDefault="00101DAD" w:rsidP="00A93CC5">
            <w:pPr>
              <w:rPr>
                <w:sz w:val="20"/>
              </w:rPr>
            </w:pPr>
            <w:r>
              <w:rPr>
                <w:sz w:val="20"/>
              </w:rPr>
              <w:fldChar w:fldCharType="begin">
                <w:ffData>
                  <w:name w:val="Text247"/>
                  <w:enabled/>
                  <w:calcOnExit w:val="0"/>
                  <w:textInput/>
                </w:ffData>
              </w:fldChar>
            </w:r>
            <w:bookmarkStart w:id="245" w:name="Text2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5"/>
          </w:p>
          <w:p w14:paraId="7AA34B71" w14:textId="77777777" w:rsidR="002D2D65" w:rsidRDefault="002D2D65" w:rsidP="00A93CC5">
            <w:pPr>
              <w:rPr>
                <w:sz w:val="20"/>
              </w:rPr>
            </w:pPr>
          </w:p>
          <w:p w14:paraId="65922389" w14:textId="77777777" w:rsidR="002D2D65" w:rsidRDefault="002D2D65" w:rsidP="00A93CC5">
            <w:pPr>
              <w:rPr>
                <w:sz w:val="20"/>
              </w:rPr>
            </w:pPr>
          </w:p>
          <w:p w14:paraId="326A37C8" w14:textId="77777777" w:rsidR="002D2D65" w:rsidRDefault="002D2D65" w:rsidP="00A93CC5">
            <w:pPr>
              <w:rPr>
                <w:sz w:val="20"/>
              </w:rPr>
            </w:pPr>
          </w:p>
          <w:p w14:paraId="2FEAB48C" w14:textId="77777777" w:rsidR="002D2D65" w:rsidRPr="000F4DF1" w:rsidRDefault="002D2D65" w:rsidP="00A93CC5">
            <w:pPr>
              <w:rPr>
                <w:sz w:val="20"/>
              </w:rPr>
            </w:pPr>
          </w:p>
        </w:tc>
      </w:tr>
      <w:tr w:rsidR="004107F3" w:rsidRPr="00A26A02" w14:paraId="6FDC0681" w14:textId="77777777" w:rsidTr="002D6A40">
        <w:trPr>
          <w:trHeight w:val="488"/>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A0FEB00" w14:textId="77777777" w:rsidR="004107F3" w:rsidRDefault="004107F3" w:rsidP="004107F3">
            <w:pPr>
              <w:rPr>
                <w:sz w:val="20"/>
              </w:rPr>
            </w:pPr>
            <w:r>
              <w:rPr>
                <w:sz w:val="20"/>
              </w:rPr>
              <w:t>What, if anything, would you do differently than your parents?</w:t>
            </w:r>
          </w:p>
          <w:p w14:paraId="3FB7238F" w14:textId="77777777" w:rsidR="004107F3" w:rsidRPr="000F4DF1" w:rsidRDefault="004107F3" w:rsidP="004107F3">
            <w:pPr>
              <w:rPr>
                <w:sz w:val="20"/>
              </w:rPr>
            </w:pPr>
            <w:r>
              <w:rPr>
                <w:sz w:val="20"/>
              </w:rPr>
              <w:t>What important lessons or values did you learn from your parents?</w:t>
            </w:r>
          </w:p>
        </w:tc>
      </w:tr>
      <w:tr w:rsidR="004107F3" w:rsidRPr="00A26A02" w14:paraId="3A3F3140"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6F26FBB" w14:textId="77777777" w:rsidR="004107F3" w:rsidRDefault="00101DAD" w:rsidP="00A93CC5">
            <w:pPr>
              <w:rPr>
                <w:sz w:val="20"/>
              </w:rPr>
            </w:pPr>
            <w:r>
              <w:rPr>
                <w:sz w:val="20"/>
              </w:rPr>
              <w:fldChar w:fldCharType="begin">
                <w:ffData>
                  <w:name w:val="Text248"/>
                  <w:enabled/>
                  <w:calcOnExit w:val="0"/>
                  <w:textInput/>
                </w:ffData>
              </w:fldChar>
            </w:r>
            <w:bookmarkStart w:id="246" w:name="Text2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6"/>
          </w:p>
          <w:p w14:paraId="7DB55649" w14:textId="77777777" w:rsidR="002D2D65" w:rsidRDefault="002D2D65" w:rsidP="00A93CC5">
            <w:pPr>
              <w:rPr>
                <w:sz w:val="20"/>
              </w:rPr>
            </w:pPr>
          </w:p>
          <w:p w14:paraId="30BC2A4D" w14:textId="77777777" w:rsidR="002D2D65" w:rsidRDefault="002D2D65" w:rsidP="00A93CC5">
            <w:pPr>
              <w:rPr>
                <w:sz w:val="20"/>
              </w:rPr>
            </w:pPr>
          </w:p>
          <w:p w14:paraId="3DAFA882" w14:textId="77777777" w:rsidR="002D2D65" w:rsidRDefault="002D2D65" w:rsidP="00A93CC5">
            <w:pPr>
              <w:rPr>
                <w:sz w:val="20"/>
              </w:rPr>
            </w:pPr>
          </w:p>
          <w:p w14:paraId="16E06995" w14:textId="77777777" w:rsidR="002D2D65" w:rsidRPr="000F4DF1" w:rsidRDefault="002D2D65" w:rsidP="00A93CC5">
            <w:pPr>
              <w:rPr>
                <w:sz w:val="20"/>
              </w:rPr>
            </w:pPr>
          </w:p>
        </w:tc>
      </w:tr>
      <w:tr w:rsidR="004107F3" w:rsidRPr="00A26A02" w14:paraId="390FA6CB"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25513FF7" w14:textId="77777777" w:rsidR="004107F3" w:rsidRPr="004107F3" w:rsidRDefault="004107F3" w:rsidP="004107F3">
            <w:pPr>
              <w:jc w:val="center"/>
              <w:rPr>
                <w:b/>
                <w:sz w:val="22"/>
                <w:szCs w:val="22"/>
              </w:rPr>
            </w:pPr>
            <w:r>
              <w:rPr>
                <w:b/>
                <w:sz w:val="22"/>
                <w:szCs w:val="22"/>
              </w:rPr>
              <w:t>Educational Background of Applicant #2</w:t>
            </w:r>
          </w:p>
        </w:tc>
      </w:tr>
      <w:tr w:rsidR="005A2B50" w:rsidRPr="00A26A02" w14:paraId="1CAE3F1F" w14:textId="77777777" w:rsidTr="002D6A40">
        <w:trPr>
          <w:trHeight w:val="41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7E9F33" w14:textId="77777777" w:rsidR="005A2B50" w:rsidRPr="000F4DF1" w:rsidRDefault="004F5A90" w:rsidP="005A2B50">
            <w:pPr>
              <w:rPr>
                <w:sz w:val="20"/>
              </w:rPr>
            </w:pPr>
            <w:r>
              <w:rPr>
                <w:sz w:val="20"/>
              </w:rPr>
              <w:t>Please describe schools you attended including grade school through higher education, location/town of school and years attended.  Did you graduate from each school?</w:t>
            </w:r>
          </w:p>
        </w:tc>
      </w:tr>
      <w:tr w:rsidR="001635C9" w:rsidRPr="00A26A02" w14:paraId="3297A9E9" w14:textId="77777777" w:rsidTr="007455E0">
        <w:trPr>
          <w:trHeight w:hRule="exact" w:val="304"/>
          <w:jc w:val="left"/>
        </w:trPr>
        <w:tc>
          <w:tcPr>
            <w:tcW w:w="4307"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3B848B3" w14:textId="77777777" w:rsidR="001635C9" w:rsidRPr="000E3129" w:rsidRDefault="001635C9" w:rsidP="00577FF5">
            <w:pPr>
              <w:rPr>
                <w:sz w:val="20"/>
                <w:u w:val="single"/>
              </w:rPr>
            </w:pPr>
            <w:r w:rsidRPr="000E3129">
              <w:rPr>
                <w:sz w:val="20"/>
                <w:u w:val="single"/>
              </w:rPr>
              <w:t>Name of School attended:</w:t>
            </w:r>
          </w:p>
        </w:tc>
        <w:tc>
          <w:tcPr>
            <w:tcW w:w="2209"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FC9DCF6" w14:textId="77777777" w:rsidR="001635C9" w:rsidRPr="000E3129" w:rsidRDefault="001635C9" w:rsidP="00577FF5">
            <w:pPr>
              <w:rPr>
                <w:sz w:val="20"/>
                <w:u w:val="single"/>
              </w:rPr>
            </w:pPr>
            <w:r w:rsidRPr="000E3129">
              <w:rPr>
                <w:sz w:val="20"/>
                <w:u w:val="single"/>
              </w:rPr>
              <w:t>Location/town:</w:t>
            </w:r>
          </w:p>
        </w:tc>
        <w:tc>
          <w:tcPr>
            <w:tcW w:w="1791"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E2E8C5A" w14:textId="77777777" w:rsidR="001635C9" w:rsidRPr="000E3129" w:rsidRDefault="001635C9" w:rsidP="00577FF5">
            <w:pPr>
              <w:rPr>
                <w:sz w:val="20"/>
                <w:u w:val="single"/>
              </w:rPr>
            </w:pPr>
            <w:r w:rsidRPr="000E3129">
              <w:rPr>
                <w:sz w:val="20"/>
                <w:u w:val="single"/>
              </w:rPr>
              <w:t>Years attended:</w:t>
            </w:r>
          </w:p>
        </w:tc>
        <w:tc>
          <w:tcPr>
            <w:tcW w:w="171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ACB4160" w14:textId="77777777" w:rsidR="001635C9" w:rsidRPr="000E3129" w:rsidRDefault="001635C9" w:rsidP="00577FF5">
            <w:pPr>
              <w:rPr>
                <w:sz w:val="20"/>
                <w:u w:val="single"/>
              </w:rPr>
            </w:pPr>
            <w:r w:rsidRPr="000E3129">
              <w:rPr>
                <w:sz w:val="20"/>
                <w:u w:val="single"/>
              </w:rPr>
              <w:t>Year Graduated:</w:t>
            </w:r>
          </w:p>
        </w:tc>
      </w:tr>
      <w:tr w:rsidR="005F66E4" w:rsidRPr="00A26A02" w14:paraId="28A09301" w14:textId="77777777" w:rsidTr="007455E0">
        <w:trPr>
          <w:trHeight w:hRule="exact" w:val="412"/>
          <w:jc w:val="left"/>
        </w:trPr>
        <w:tc>
          <w:tcPr>
            <w:tcW w:w="4307"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F5E25A9" w14:textId="77777777" w:rsidR="005F66E4" w:rsidRPr="000F4DF1" w:rsidRDefault="00101DAD" w:rsidP="00577FF5">
            <w:pPr>
              <w:rPr>
                <w:sz w:val="20"/>
              </w:rPr>
            </w:pPr>
            <w:r>
              <w:rPr>
                <w:sz w:val="20"/>
              </w:rPr>
              <w:fldChar w:fldCharType="begin">
                <w:ffData>
                  <w:name w:val="Text249"/>
                  <w:enabled/>
                  <w:calcOnExit w:val="0"/>
                  <w:textInput/>
                </w:ffData>
              </w:fldChar>
            </w:r>
            <w:bookmarkStart w:id="247" w:name="Text2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7"/>
          </w:p>
        </w:tc>
        <w:tc>
          <w:tcPr>
            <w:tcW w:w="2209"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9D7B250" w14:textId="77777777" w:rsidR="005F66E4" w:rsidRPr="000F4DF1" w:rsidRDefault="00101DAD" w:rsidP="00577FF5">
            <w:pPr>
              <w:rPr>
                <w:sz w:val="20"/>
              </w:rPr>
            </w:pPr>
            <w:r>
              <w:rPr>
                <w:sz w:val="20"/>
              </w:rPr>
              <w:fldChar w:fldCharType="begin">
                <w:ffData>
                  <w:name w:val="Text255"/>
                  <w:enabled/>
                  <w:calcOnExit w:val="0"/>
                  <w:textInput/>
                </w:ffData>
              </w:fldChar>
            </w:r>
            <w:bookmarkStart w:id="248" w:name="Text2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8"/>
          </w:p>
        </w:tc>
        <w:tc>
          <w:tcPr>
            <w:tcW w:w="1791"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2E092E2" w14:textId="77777777" w:rsidR="005F66E4" w:rsidRPr="000F4DF1" w:rsidRDefault="00101DAD" w:rsidP="00577FF5">
            <w:pPr>
              <w:rPr>
                <w:sz w:val="20"/>
              </w:rPr>
            </w:pPr>
            <w:r>
              <w:rPr>
                <w:sz w:val="20"/>
              </w:rPr>
              <w:fldChar w:fldCharType="begin">
                <w:ffData>
                  <w:name w:val="Text261"/>
                  <w:enabled/>
                  <w:calcOnExit w:val="0"/>
                  <w:textInput/>
                </w:ffData>
              </w:fldChar>
            </w:r>
            <w:bookmarkStart w:id="249" w:name="Text2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9"/>
          </w:p>
        </w:tc>
        <w:tc>
          <w:tcPr>
            <w:tcW w:w="171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C6FD08D" w14:textId="77777777" w:rsidR="005F66E4" w:rsidRPr="000F4DF1" w:rsidRDefault="00101DAD" w:rsidP="00577FF5">
            <w:pPr>
              <w:rPr>
                <w:sz w:val="20"/>
              </w:rPr>
            </w:pPr>
            <w:r>
              <w:rPr>
                <w:sz w:val="20"/>
              </w:rPr>
              <w:fldChar w:fldCharType="begin">
                <w:ffData>
                  <w:name w:val="Text267"/>
                  <w:enabled/>
                  <w:calcOnExit w:val="0"/>
                  <w:textInput/>
                </w:ffData>
              </w:fldChar>
            </w:r>
            <w:bookmarkStart w:id="250" w:name="Text2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0"/>
          </w:p>
        </w:tc>
      </w:tr>
      <w:tr w:rsidR="000E3129" w:rsidRPr="00A26A02" w14:paraId="6F59E6A3" w14:textId="77777777" w:rsidTr="007455E0">
        <w:trPr>
          <w:trHeight w:hRule="exact" w:val="421"/>
          <w:jc w:val="left"/>
        </w:trPr>
        <w:tc>
          <w:tcPr>
            <w:tcW w:w="4307"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33468C7" w14:textId="77777777" w:rsidR="000E3129" w:rsidRPr="000F4DF1" w:rsidRDefault="00101DAD" w:rsidP="00577FF5">
            <w:pPr>
              <w:rPr>
                <w:sz w:val="20"/>
              </w:rPr>
            </w:pPr>
            <w:r>
              <w:rPr>
                <w:sz w:val="20"/>
              </w:rPr>
              <w:fldChar w:fldCharType="begin">
                <w:ffData>
                  <w:name w:val="Text250"/>
                  <w:enabled/>
                  <w:calcOnExit w:val="0"/>
                  <w:textInput/>
                </w:ffData>
              </w:fldChar>
            </w:r>
            <w:bookmarkStart w:id="251" w:name="Text2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1"/>
          </w:p>
        </w:tc>
        <w:tc>
          <w:tcPr>
            <w:tcW w:w="2209"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CA464D8" w14:textId="77777777" w:rsidR="000E3129" w:rsidRPr="000F4DF1" w:rsidRDefault="00101DAD" w:rsidP="00577FF5">
            <w:pPr>
              <w:rPr>
                <w:sz w:val="20"/>
              </w:rPr>
            </w:pPr>
            <w:r>
              <w:rPr>
                <w:sz w:val="20"/>
              </w:rPr>
              <w:fldChar w:fldCharType="begin">
                <w:ffData>
                  <w:name w:val="Text256"/>
                  <w:enabled/>
                  <w:calcOnExit w:val="0"/>
                  <w:textInput/>
                </w:ffData>
              </w:fldChar>
            </w:r>
            <w:bookmarkStart w:id="252" w:name="Text2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2"/>
          </w:p>
        </w:tc>
        <w:tc>
          <w:tcPr>
            <w:tcW w:w="1791"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9BDA868" w14:textId="77777777" w:rsidR="000E3129" w:rsidRPr="000F4DF1" w:rsidRDefault="00101DAD" w:rsidP="00577FF5">
            <w:pPr>
              <w:rPr>
                <w:sz w:val="20"/>
              </w:rPr>
            </w:pPr>
            <w:r>
              <w:rPr>
                <w:sz w:val="20"/>
              </w:rPr>
              <w:fldChar w:fldCharType="begin">
                <w:ffData>
                  <w:name w:val="Text262"/>
                  <w:enabled/>
                  <w:calcOnExit w:val="0"/>
                  <w:textInput/>
                </w:ffData>
              </w:fldChar>
            </w:r>
            <w:bookmarkStart w:id="253" w:name="Text2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3"/>
          </w:p>
        </w:tc>
        <w:tc>
          <w:tcPr>
            <w:tcW w:w="171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BF27407" w14:textId="77777777" w:rsidR="000E3129" w:rsidRPr="000F4DF1" w:rsidRDefault="00101DAD" w:rsidP="00577FF5">
            <w:pPr>
              <w:rPr>
                <w:sz w:val="20"/>
              </w:rPr>
            </w:pPr>
            <w:r>
              <w:rPr>
                <w:sz w:val="20"/>
              </w:rPr>
              <w:fldChar w:fldCharType="begin">
                <w:ffData>
                  <w:name w:val="Text268"/>
                  <w:enabled/>
                  <w:calcOnExit w:val="0"/>
                  <w:textInput/>
                </w:ffData>
              </w:fldChar>
            </w:r>
            <w:bookmarkStart w:id="254" w:name="Text2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4"/>
          </w:p>
        </w:tc>
      </w:tr>
      <w:tr w:rsidR="000E3129" w:rsidRPr="00A26A02" w14:paraId="20B52F90" w14:textId="77777777" w:rsidTr="007455E0">
        <w:trPr>
          <w:trHeight w:hRule="exact" w:val="421"/>
          <w:jc w:val="left"/>
        </w:trPr>
        <w:tc>
          <w:tcPr>
            <w:tcW w:w="4307"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6F200F6" w14:textId="77777777" w:rsidR="000E3129" w:rsidRPr="000F4DF1" w:rsidRDefault="00101DAD" w:rsidP="00577FF5">
            <w:pPr>
              <w:rPr>
                <w:sz w:val="20"/>
              </w:rPr>
            </w:pPr>
            <w:r>
              <w:rPr>
                <w:sz w:val="20"/>
              </w:rPr>
              <w:fldChar w:fldCharType="begin">
                <w:ffData>
                  <w:name w:val="Text251"/>
                  <w:enabled/>
                  <w:calcOnExit w:val="0"/>
                  <w:textInput/>
                </w:ffData>
              </w:fldChar>
            </w:r>
            <w:bookmarkStart w:id="255" w:name="Text25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5"/>
          </w:p>
        </w:tc>
        <w:tc>
          <w:tcPr>
            <w:tcW w:w="2209"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D1BC00C" w14:textId="77777777" w:rsidR="000E3129" w:rsidRPr="000F4DF1" w:rsidRDefault="00101DAD" w:rsidP="00577FF5">
            <w:pPr>
              <w:rPr>
                <w:sz w:val="20"/>
              </w:rPr>
            </w:pPr>
            <w:r>
              <w:rPr>
                <w:sz w:val="20"/>
              </w:rPr>
              <w:fldChar w:fldCharType="begin">
                <w:ffData>
                  <w:name w:val="Text257"/>
                  <w:enabled/>
                  <w:calcOnExit w:val="0"/>
                  <w:textInput/>
                </w:ffData>
              </w:fldChar>
            </w:r>
            <w:bookmarkStart w:id="256" w:name="Text2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6"/>
          </w:p>
        </w:tc>
        <w:tc>
          <w:tcPr>
            <w:tcW w:w="1791"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CA36EAA" w14:textId="77777777" w:rsidR="000E3129" w:rsidRPr="000F4DF1" w:rsidRDefault="00101DAD" w:rsidP="00577FF5">
            <w:pPr>
              <w:rPr>
                <w:sz w:val="20"/>
              </w:rPr>
            </w:pPr>
            <w:r>
              <w:rPr>
                <w:sz w:val="20"/>
              </w:rPr>
              <w:fldChar w:fldCharType="begin">
                <w:ffData>
                  <w:name w:val="Text263"/>
                  <w:enabled/>
                  <w:calcOnExit w:val="0"/>
                  <w:textInput/>
                </w:ffData>
              </w:fldChar>
            </w:r>
            <w:bookmarkStart w:id="257" w:name="Text2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7"/>
          </w:p>
        </w:tc>
        <w:tc>
          <w:tcPr>
            <w:tcW w:w="171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4D95597" w14:textId="77777777" w:rsidR="000E3129" w:rsidRPr="000F4DF1" w:rsidRDefault="00101DAD" w:rsidP="00577FF5">
            <w:pPr>
              <w:rPr>
                <w:sz w:val="20"/>
              </w:rPr>
            </w:pPr>
            <w:r>
              <w:rPr>
                <w:sz w:val="20"/>
              </w:rPr>
              <w:fldChar w:fldCharType="begin">
                <w:ffData>
                  <w:name w:val="Text269"/>
                  <w:enabled/>
                  <w:calcOnExit w:val="0"/>
                  <w:textInput/>
                </w:ffData>
              </w:fldChar>
            </w:r>
            <w:bookmarkStart w:id="258" w:name="Text2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8"/>
          </w:p>
        </w:tc>
      </w:tr>
      <w:tr w:rsidR="006217D0" w:rsidRPr="00A26A02" w14:paraId="464CA10D" w14:textId="77777777" w:rsidTr="007455E0">
        <w:trPr>
          <w:trHeight w:hRule="exact" w:val="421"/>
          <w:jc w:val="left"/>
        </w:trPr>
        <w:tc>
          <w:tcPr>
            <w:tcW w:w="4307"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1EE7982" w14:textId="77777777" w:rsidR="006217D0" w:rsidRPr="000F4DF1" w:rsidRDefault="00101DAD" w:rsidP="00577FF5">
            <w:pPr>
              <w:rPr>
                <w:sz w:val="20"/>
              </w:rPr>
            </w:pPr>
            <w:r>
              <w:rPr>
                <w:sz w:val="20"/>
              </w:rPr>
              <w:fldChar w:fldCharType="begin">
                <w:ffData>
                  <w:name w:val="Text252"/>
                  <w:enabled/>
                  <w:calcOnExit w:val="0"/>
                  <w:textInput/>
                </w:ffData>
              </w:fldChar>
            </w:r>
            <w:bookmarkStart w:id="259" w:name="Text2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9"/>
          </w:p>
        </w:tc>
        <w:tc>
          <w:tcPr>
            <w:tcW w:w="2209"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4B85409" w14:textId="77777777" w:rsidR="006217D0" w:rsidRPr="000F4DF1" w:rsidRDefault="00101DAD" w:rsidP="00577FF5">
            <w:pPr>
              <w:rPr>
                <w:sz w:val="20"/>
              </w:rPr>
            </w:pPr>
            <w:r>
              <w:rPr>
                <w:sz w:val="20"/>
              </w:rPr>
              <w:fldChar w:fldCharType="begin">
                <w:ffData>
                  <w:name w:val="Text258"/>
                  <w:enabled/>
                  <w:calcOnExit w:val="0"/>
                  <w:textInput/>
                </w:ffData>
              </w:fldChar>
            </w:r>
            <w:bookmarkStart w:id="260" w:name="Text2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0"/>
          </w:p>
        </w:tc>
        <w:tc>
          <w:tcPr>
            <w:tcW w:w="1791"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E7C8EA5" w14:textId="77777777" w:rsidR="006217D0" w:rsidRPr="000F4DF1" w:rsidRDefault="00101DAD" w:rsidP="00577FF5">
            <w:pPr>
              <w:rPr>
                <w:sz w:val="20"/>
              </w:rPr>
            </w:pPr>
            <w:r>
              <w:rPr>
                <w:sz w:val="20"/>
              </w:rPr>
              <w:fldChar w:fldCharType="begin">
                <w:ffData>
                  <w:name w:val="Text264"/>
                  <w:enabled/>
                  <w:calcOnExit w:val="0"/>
                  <w:textInput/>
                </w:ffData>
              </w:fldChar>
            </w:r>
            <w:bookmarkStart w:id="261" w:name="Text2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1"/>
          </w:p>
        </w:tc>
        <w:tc>
          <w:tcPr>
            <w:tcW w:w="171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B7944AF" w14:textId="77777777" w:rsidR="006217D0" w:rsidRPr="000F4DF1" w:rsidRDefault="00101DAD" w:rsidP="00577FF5">
            <w:pPr>
              <w:rPr>
                <w:sz w:val="20"/>
              </w:rPr>
            </w:pPr>
            <w:r>
              <w:rPr>
                <w:sz w:val="20"/>
              </w:rPr>
              <w:fldChar w:fldCharType="begin">
                <w:ffData>
                  <w:name w:val="Text270"/>
                  <w:enabled/>
                  <w:calcOnExit w:val="0"/>
                  <w:textInput/>
                </w:ffData>
              </w:fldChar>
            </w:r>
            <w:bookmarkStart w:id="262" w:name="Text2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2"/>
          </w:p>
        </w:tc>
      </w:tr>
      <w:tr w:rsidR="001B597D" w:rsidRPr="00A26A02" w14:paraId="7C689A1D" w14:textId="77777777" w:rsidTr="007455E0">
        <w:trPr>
          <w:trHeight w:hRule="exact" w:val="421"/>
          <w:jc w:val="left"/>
        </w:trPr>
        <w:tc>
          <w:tcPr>
            <w:tcW w:w="4307"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4CB4166" w14:textId="77777777" w:rsidR="001B597D" w:rsidRPr="000F4DF1" w:rsidRDefault="00101DAD" w:rsidP="00577FF5">
            <w:pPr>
              <w:rPr>
                <w:sz w:val="20"/>
              </w:rPr>
            </w:pPr>
            <w:r>
              <w:rPr>
                <w:sz w:val="20"/>
              </w:rPr>
              <w:fldChar w:fldCharType="begin">
                <w:ffData>
                  <w:name w:val="Text253"/>
                  <w:enabled/>
                  <w:calcOnExit w:val="0"/>
                  <w:textInput/>
                </w:ffData>
              </w:fldChar>
            </w:r>
            <w:bookmarkStart w:id="263" w:name="Text2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3"/>
          </w:p>
        </w:tc>
        <w:tc>
          <w:tcPr>
            <w:tcW w:w="2209"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4989916" w14:textId="77777777" w:rsidR="001B597D" w:rsidRPr="000F4DF1" w:rsidRDefault="00101DAD" w:rsidP="00577FF5">
            <w:pPr>
              <w:rPr>
                <w:sz w:val="20"/>
              </w:rPr>
            </w:pPr>
            <w:r>
              <w:rPr>
                <w:sz w:val="20"/>
              </w:rPr>
              <w:fldChar w:fldCharType="begin">
                <w:ffData>
                  <w:name w:val="Text259"/>
                  <w:enabled/>
                  <w:calcOnExit w:val="0"/>
                  <w:textInput/>
                </w:ffData>
              </w:fldChar>
            </w:r>
            <w:bookmarkStart w:id="264" w:name="Text2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4"/>
          </w:p>
        </w:tc>
        <w:tc>
          <w:tcPr>
            <w:tcW w:w="1791"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D3588DA" w14:textId="77777777" w:rsidR="001B597D" w:rsidRPr="000F4DF1" w:rsidRDefault="00101DAD" w:rsidP="00577FF5">
            <w:pPr>
              <w:rPr>
                <w:sz w:val="20"/>
              </w:rPr>
            </w:pPr>
            <w:r>
              <w:rPr>
                <w:sz w:val="20"/>
              </w:rPr>
              <w:fldChar w:fldCharType="begin">
                <w:ffData>
                  <w:name w:val="Text265"/>
                  <w:enabled/>
                  <w:calcOnExit w:val="0"/>
                  <w:textInput/>
                </w:ffData>
              </w:fldChar>
            </w:r>
            <w:bookmarkStart w:id="265" w:name="Text2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5"/>
          </w:p>
        </w:tc>
        <w:tc>
          <w:tcPr>
            <w:tcW w:w="171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9D00550" w14:textId="77777777" w:rsidR="001B597D" w:rsidRPr="000F4DF1" w:rsidRDefault="00101DAD" w:rsidP="00577FF5">
            <w:pPr>
              <w:rPr>
                <w:sz w:val="20"/>
              </w:rPr>
            </w:pPr>
            <w:r>
              <w:rPr>
                <w:sz w:val="20"/>
              </w:rPr>
              <w:fldChar w:fldCharType="begin">
                <w:ffData>
                  <w:name w:val="Text271"/>
                  <w:enabled/>
                  <w:calcOnExit w:val="0"/>
                  <w:textInput/>
                </w:ffData>
              </w:fldChar>
            </w:r>
            <w:bookmarkStart w:id="266" w:name="Text2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6"/>
          </w:p>
        </w:tc>
      </w:tr>
      <w:tr w:rsidR="002D2D65" w:rsidRPr="00A26A02" w14:paraId="28A7937B" w14:textId="77777777" w:rsidTr="007455E0">
        <w:trPr>
          <w:trHeight w:hRule="exact" w:val="421"/>
          <w:jc w:val="left"/>
        </w:trPr>
        <w:tc>
          <w:tcPr>
            <w:tcW w:w="4307"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3ED3263" w14:textId="77777777" w:rsidR="002D2D65" w:rsidRPr="000F4DF1" w:rsidRDefault="00101DAD" w:rsidP="00577FF5">
            <w:pPr>
              <w:rPr>
                <w:sz w:val="20"/>
              </w:rPr>
            </w:pPr>
            <w:r>
              <w:rPr>
                <w:sz w:val="20"/>
              </w:rPr>
              <w:fldChar w:fldCharType="begin">
                <w:ffData>
                  <w:name w:val="Text254"/>
                  <w:enabled/>
                  <w:calcOnExit w:val="0"/>
                  <w:textInput/>
                </w:ffData>
              </w:fldChar>
            </w:r>
            <w:bookmarkStart w:id="267" w:name="Text25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7"/>
          </w:p>
        </w:tc>
        <w:tc>
          <w:tcPr>
            <w:tcW w:w="2209"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DB2D083" w14:textId="77777777" w:rsidR="002D2D65" w:rsidRPr="000F4DF1" w:rsidRDefault="00101DAD" w:rsidP="00577FF5">
            <w:pPr>
              <w:rPr>
                <w:sz w:val="20"/>
              </w:rPr>
            </w:pPr>
            <w:r>
              <w:rPr>
                <w:sz w:val="20"/>
              </w:rPr>
              <w:fldChar w:fldCharType="begin">
                <w:ffData>
                  <w:name w:val="Text260"/>
                  <w:enabled/>
                  <w:calcOnExit w:val="0"/>
                  <w:textInput/>
                </w:ffData>
              </w:fldChar>
            </w:r>
            <w:bookmarkStart w:id="268" w:name="Text2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8"/>
          </w:p>
        </w:tc>
        <w:tc>
          <w:tcPr>
            <w:tcW w:w="1791" w:type="dxa"/>
            <w:gridSpan w:val="1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FF6158B" w14:textId="77777777" w:rsidR="002D2D65" w:rsidRPr="000F4DF1" w:rsidRDefault="00101DAD" w:rsidP="00577FF5">
            <w:pPr>
              <w:rPr>
                <w:sz w:val="20"/>
              </w:rPr>
            </w:pPr>
            <w:r>
              <w:rPr>
                <w:sz w:val="20"/>
              </w:rPr>
              <w:fldChar w:fldCharType="begin">
                <w:ffData>
                  <w:name w:val="Text266"/>
                  <w:enabled/>
                  <w:calcOnExit w:val="0"/>
                  <w:textInput/>
                </w:ffData>
              </w:fldChar>
            </w:r>
            <w:bookmarkStart w:id="269" w:name="Text2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9"/>
          </w:p>
        </w:tc>
        <w:tc>
          <w:tcPr>
            <w:tcW w:w="171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EA55B2C" w14:textId="77777777" w:rsidR="002D2D65" w:rsidRPr="000F4DF1" w:rsidRDefault="00101DAD" w:rsidP="00577FF5">
            <w:pPr>
              <w:rPr>
                <w:sz w:val="20"/>
              </w:rPr>
            </w:pPr>
            <w:r>
              <w:rPr>
                <w:sz w:val="20"/>
              </w:rPr>
              <w:fldChar w:fldCharType="begin">
                <w:ffData>
                  <w:name w:val="Text272"/>
                  <w:enabled/>
                  <w:calcOnExit w:val="0"/>
                  <w:textInput/>
                </w:ffData>
              </w:fldChar>
            </w:r>
            <w:bookmarkStart w:id="270" w:name="Text2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0"/>
          </w:p>
        </w:tc>
      </w:tr>
      <w:tr w:rsidR="002D2D65" w:rsidRPr="00A26A02" w14:paraId="6A5E7851" w14:textId="77777777" w:rsidTr="002D6A40">
        <w:trPr>
          <w:trHeight w:val="44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FD1B01F" w14:textId="77777777" w:rsidR="002D2D65" w:rsidRPr="000F4DF1" w:rsidRDefault="002D2D65" w:rsidP="002D2D65">
            <w:pPr>
              <w:rPr>
                <w:sz w:val="20"/>
              </w:rPr>
            </w:pPr>
            <w:r>
              <w:rPr>
                <w:sz w:val="20"/>
              </w:rPr>
              <w:t>Describe your educational experiences: (Examples: Likes/Dislikes, activities you participated in, challenges and successes, etc.)</w:t>
            </w:r>
          </w:p>
        </w:tc>
      </w:tr>
      <w:tr w:rsidR="002D2D65" w:rsidRPr="00A26A02" w14:paraId="1730ED71"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14:paraId="453A9A36" w14:textId="77777777" w:rsidR="002D2D65" w:rsidRDefault="004B3E8D" w:rsidP="00577FF5">
            <w:pPr>
              <w:rPr>
                <w:sz w:val="20"/>
              </w:rPr>
            </w:pPr>
            <w:r>
              <w:rPr>
                <w:sz w:val="20"/>
              </w:rPr>
              <w:fldChar w:fldCharType="begin">
                <w:ffData>
                  <w:name w:val="Text273"/>
                  <w:enabled/>
                  <w:calcOnExit w:val="0"/>
                  <w:textInput/>
                </w:ffData>
              </w:fldChar>
            </w:r>
            <w:bookmarkStart w:id="271" w:name="Text2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1"/>
          </w:p>
          <w:p w14:paraId="743ADAD6" w14:textId="77777777" w:rsidR="002D2D65" w:rsidRDefault="002D2D65" w:rsidP="00577FF5">
            <w:pPr>
              <w:rPr>
                <w:sz w:val="20"/>
              </w:rPr>
            </w:pPr>
          </w:p>
          <w:p w14:paraId="10EA400D" w14:textId="77777777" w:rsidR="002D2D65" w:rsidRDefault="002D2D65" w:rsidP="00577FF5">
            <w:pPr>
              <w:rPr>
                <w:sz w:val="20"/>
              </w:rPr>
            </w:pPr>
          </w:p>
          <w:p w14:paraId="05A7F364" w14:textId="77777777" w:rsidR="002D2D65" w:rsidRPr="000F4DF1" w:rsidRDefault="002D2D65" w:rsidP="00577FF5">
            <w:pPr>
              <w:rPr>
                <w:sz w:val="20"/>
              </w:rPr>
            </w:pPr>
          </w:p>
        </w:tc>
      </w:tr>
      <w:tr w:rsidR="002D2D65" w:rsidRPr="00A26A02" w14:paraId="02CCB64A"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B11BEAC" w14:textId="77777777" w:rsidR="002D2D65" w:rsidRPr="000F4DF1" w:rsidRDefault="002D2D65" w:rsidP="00577FF5">
            <w:pPr>
              <w:rPr>
                <w:sz w:val="20"/>
              </w:rPr>
            </w:pPr>
            <w:r>
              <w:rPr>
                <w:sz w:val="20"/>
              </w:rPr>
              <w:lastRenderedPageBreak/>
              <w:t>What was your major area of study in higher education, technical college, or university?</w:t>
            </w:r>
          </w:p>
        </w:tc>
      </w:tr>
      <w:tr w:rsidR="002D2D65" w:rsidRPr="00A26A02" w14:paraId="418E6EE1"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14:paraId="0279D448" w14:textId="77777777" w:rsidR="002D2D65" w:rsidRDefault="004B3E8D" w:rsidP="00577FF5">
            <w:pPr>
              <w:rPr>
                <w:sz w:val="20"/>
              </w:rPr>
            </w:pPr>
            <w:r>
              <w:rPr>
                <w:sz w:val="20"/>
              </w:rPr>
              <w:fldChar w:fldCharType="begin">
                <w:ffData>
                  <w:name w:val="Text274"/>
                  <w:enabled/>
                  <w:calcOnExit w:val="0"/>
                  <w:textInput/>
                </w:ffData>
              </w:fldChar>
            </w:r>
            <w:bookmarkStart w:id="272" w:name="Text2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2"/>
          </w:p>
          <w:p w14:paraId="16D185C2" w14:textId="77777777" w:rsidR="002D2D65" w:rsidRDefault="002D2D65" w:rsidP="00577FF5">
            <w:pPr>
              <w:rPr>
                <w:sz w:val="20"/>
              </w:rPr>
            </w:pPr>
          </w:p>
          <w:p w14:paraId="7F052568" w14:textId="77777777" w:rsidR="002D2D65" w:rsidRDefault="002D2D65" w:rsidP="00577FF5">
            <w:pPr>
              <w:rPr>
                <w:sz w:val="20"/>
              </w:rPr>
            </w:pPr>
          </w:p>
          <w:p w14:paraId="0378F95F" w14:textId="77777777" w:rsidR="002D2D65" w:rsidRDefault="002D2D65" w:rsidP="00577FF5">
            <w:pPr>
              <w:rPr>
                <w:sz w:val="20"/>
              </w:rPr>
            </w:pPr>
          </w:p>
          <w:p w14:paraId="530352DB" w14:textId="77777777" w:rsidR="002D2D65" w:rsidRPr="000F4DF1" w:rsidRDefault="002D2D65" w:rsidP="00577FF5">
            <w:pPr>
              <w:rPr>
                <w:sz w:val="20"/>
              </w:rPr>
            </w:pPr>
          </w:p>
        </w:tc>
      </w:tr>
      <w:tr w:rsidR="002D2D65" w:rsidRPr="00A26A02" w14:paraId="16870B7A"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104086FB" w14:textId="77777777" w:rsidR="002D2D65" w:rsidRPr="002D2D65" w:rsidRDefault="002D2D65" w:rsidP="002D2D65">
            <w:pPr>
              <w:jc w:val="center"/>
              <w:rPr>
                <w:b/>
                <w:sz w:val="22"/>
                <w:szCs w:val="22"/>
              </w:rPr>
            </w:pPr>
            <w:r>
              <w:rPr>
                <w:b/>
                <w:sz w:val="22"/>
                <w:szCs w:val="22"/>
              </w:rPr>
              <w:t>Occupational and Work Background of Applicant #2</w:t>
            </w:r>
          </w:p>
        </w:tc>
      </w:tr>
      <w:tr w:rsidR="002D2D65" w:rsidRPr="00A26A02" w14:paraId="25F4FFDF"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5CFF4F3" w14:textId="77777777" w:rsidR="002D2D65" w:rsidRPr="000F4DF1" w:rsidRDefault="002D2D65" w:rsidP="00577FF5">
            <w:pPr>
              <w:rPr>
                <w:sz w:val="20"/>
              </w:rPr>
            </w:pPr>
            <w:r>
              <w:rPr>
                <w:sz w:val="20"/>
              </w:rPr>
              <w:t>Please describe your employment history.  Begin with the most recent first.</w:t>
            </w:r>
          </w:p>
        </w:tc>
      </w:tr>
      <w:tr w:rsidR="002D2D65" w:rsidRPr="00A26A02" w14:paraId="6491BA1E" w14:textId="77777777" w:rsidTr="007455E0">
        <w:trPr>
          <w:trHeight w:hRule="exact" w:val="304"/>
          <w:jc w:val="left"/>
        </w:trPr>
        <w:tc>
          <w:tcPr>
            <w:tcW w:w="3888"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308CF93" w14:textId="77777777" w:rsidR="002D2D65" w:rsidRPr="002D2D65" w:rsidRDefault="002D2D65" w:rsidP="00577FF5">
            <w:pPr>
              <w:rPr>
                <w:sz w:val="20"/>
                <w:u w:val="single"/>
              </w:rPr>
            </w:pPr>
            <w:r w:rsidRPr="002D2D65">
              <w:rPr>
                <w:sz w:val="20"/>
                <w:u w:val="single"/>
              </w:rPr>
              <w:t>Name of Employer:</w:t>
            </w:r>
          </w:p>
        </w:tc>
        <w:tc>
          <w:tcPr>
            <w:tcW w:w="2121"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41011C5" w14:textId="77777777" w:rsidR="002D2D65" w:rsidRPr="002D2D65" w:rsidRDefault="002D2D65" w:rsidP="00577FF5">
            <w:pPr>
              <w:rPr>
                <w:sz w:val="20"/>
                <w:u w:val="single"/>
              </w:rPr>
            </w:pPr>
            <w:r w:rsidRPr="002D2D65">
              <w:rPr>
                <w:sz w:val="20"/>
                <w:u w:val="single"/>
              </w:rPr>
              <w:t>Town:</w:t>
            </w:r>
          </w:p>
        </w:tc>
        <w:tc>
          <w:tcPr>
            <w:tcW w:w="1834"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7868477" w14:textId="77777777" w:rsidR="002D2D65" w:rsidRPr="002D2D65" w:rsidRDefault="002D2D65" w:rsidP="00577FF5">
            <w:pPr>
              <w:rPr>
                <w:sz w:val="20"/>
                <w:u w:val="single"/>
              </w:rPr>
            </w:pPr>
            <w:r w:rsidRPr="002D2D65">
              <w:rPr>
                <w:sz w:val="20"/>
                <w:u w:val="single"/>
              </w:rPr>
              <w:t>Position:</w:t>
            </w:r>
          </w:p>
        </w:tc>
        <w:tc>
          <w:tcPr>
            <w:tcW w:w="217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E949129" w14:textId="77777777" w:rsidR="002D2D65" w:rsidRPr="002D2D65" w:rsidRDefault="002D2D65" w:rsidP="00577FF5">
            <w:pPr>
              <w:rPr>
                <w:sz w:val="20"/>
                <w:u w:val="single"/>
              </w:rPr>
            </w:pPr>
            <w:r w:rsidRPr="002D2D65">
              <w:rPr>
                <w:sz w:val="20"/>
                <w:u w:val="single"/>
              </w:rPr>
              <w:t>Dates of Employment:</w:t>
            </w:r>
          </w:p>
        </w:tc>
      </w:tr>
      <w:tr w:rsidR="002D2D65" w:rsidRPr="00A26A02" w14:paraId="34D0302A" w14:textId="77777777" w:rsidTr="007455E0">
        <w:trPr>
          <w:trHeight w:hRule="exact" w:val="466"/>
          <w:jc w:val="left"/>
        </w:trPr>
        <w:tc>
          <w:tcPr>
            <w:tcW w:w="3888"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59E0423" w14:textId="77777777" w:rsidR="002D2D65" w:rsidRPr="000F4DF1" w:rsidRDefault="004B3E8D" w:rsidP="00577FF5">
            <w:pPr>
              <w:rPr>
                <w:sz w:val="20"/>
              </w:rPr>
            </w:pPr>
            <w:r>
              <w:rPr>
                <w:sz w:val="20"/>
              </w:rPr>
              <w:fldChar w:fldCharType="begin">
                <w:ffData>
                  <w:name w:val="Text275"/>
                  <w:enabled/>
                  <w:calcOnExit w:val="0"/>
                  <w:textInput/>
                </w:ffData>
              </w:fldChar>
            </w:r>
            <w:bookmarkStart w:id="273" w:name="Text2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3"/>
          </w:p>
        </w:tc>
        <w:tc>
          <w:tcPr>
            <w:tcW w:w="2121"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A119A7D" w14:textId="77777777" w:rsidR="002D2D65" w:rsidRPr="000F4DF1" w:rsidRDefault="004B3E8D" w:rsidP="00577FF5">
            <w:pPr>
              <w:rPr>
                <w:sz w:val="20"/>
              </w:rPr>
            </w:pPr>
            <w:r>
              <w:rPr>
                <w:sz w:val="20"/>
              </w:rPr>
              <w:fldChar w:fldCharType="begin">
                <w:ffData>
                  <w:name w:val="Text281"/>
                  <w:enabled/>
                  <w:calcOnExit w:val="0"/>
                  <w:textInput/>
                </w:ffData>
              </w:fldChar>
            </w:r>
            <w:bookmarkStart w:id="274" w:name="Text2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4"/>
          </w:p>
        </w:tc>
        <w:tc>
          <w:tcPr>
            <w:tcW w:w="1834"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0609D33" w14:textId="77777777" w:rsidR="002D2D65" w:rsidRPr="000F4DF1" w:rsidRDefault="004B3E8D" w:rsidP="00577FF5">
            <w:pPr>
              <w:rPr>
                <w:sz w:val="20"/>
              </w:rPr>
            </w:pPr>
            <w:r>
              <w:rPr>
                <w:sz w:val="20"/>
              </w:rPr>
              <w:fldChar w:fldCharType="begin">
                <w:ffData>
                  <w:name w:val="Text287"/>
                  <w:enabled/>
                  <w:calcOnExit w:val="0"/>
                  <w:textInput/>
                </w:ffData>
              </w:fldChar>
            </w:r>
            <w:bookmarkStart w:id="275" w:name="Text2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5"/>
          </w:p>
        </w:tc>
        <w:tc>
          <w:tcPr>
            <w:tcW w:w="217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57BAE08" w14:textId="77777777" w:rsidR="002D2D65" w:rsidRPr="000F4DF1" w:rsidRDefault="004B3E8D" w:rsidP="00577FF5">
            <w:pPr>
              <w:rPr>
                <w:sz w:val="20"/>
              </w:rPr>
            </w:pPr>
            <w:r>
              <w:rPr>
                <w:sz w:val="20"/>
              </w:rPr>
              <w:fldChar w:fldCharType="begin">
                <w:ffData>
                  <w:name w:val="Text293"/>
                  <w:enabled/>
                  <w:calcOnExit w:val="0"/>
                  <w:textInput/>
                </w:ffData>
              </w:fldChar>
            </w:r>
            <w:bookmarkStart w:id="276" w:name="Text2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6"/>
          </w:p>
        </w:tc>
      </w:tr>
      <w:tr w:rsidR="002D2D65" w:rsidRPr="00A26A02" w14:paraId="6CEF3307" w14:textId="77777777" w:rsidTr="007455E0">
        <w:trPr>
          <w:trHeight w:hRule="exact" w:val="511"/>
          <w:jc w:val="left"/>
        </w:trPr>
        <w:tc>
          <w:tcPr>
            <w:tcW w:w="3888"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1D48B22" w14:textId="77777777" w:rsidR="002D2D65" w:rsidRPr="000F4DF1" w:rsidRDefault="004B3E8D" w:rsidP="00577FF5">
            <w:pPr>
              <w:rPr>
                <w:sz w:val="20"/>
              </w:rPr>
            </w:pPr>
            <w:r>
              <w:rPr>
                <w:sz w:val="20"/>
              </w:rPr>
              <w:fldChar w:fldCharType="begin">
                <w:ffData>
                  <w:name w:val="Text276"/>
                  <w:enabled/>
                  <w:calcOnExit w:val="0"/>
                  <w:textInput/>
                </w:ffData>
              </w:fldChar>
            </w:r>
            <w:bookmarkStart w:id="277" w:name="Text2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7"/>
          </w:p>
        </w:tc>
        <w:tc>
          <w:tcPr>
            <w:tcW w:w="2121"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1EA62F4" w14:textId="77777777" w:rsidR="002D2D65" w:rsidRPr="000F4DF1" w:rsidRDefault="004B3E8D" w:rsidP="00577FF5">
            <w:pPr>
              <w:rPr>
                <w:sz w:val="20"/>
              </w:rPr>
            </w:pPr>
            <w:r>
              <w:rPr>
                <w:sz w:val="20"/>
              </w:rPr>
              <w:fldChar w:fldCharType="begin">
                <w:ffData>
                  <w:name w:val="Text282"/>
                  <w:enabled/>
                  <w:calcOnExit w:val="0"/>
                  <w:textInput/>
                </w:ffData>
              </w:fldChar>
            </w:r>
            <w:bookmarkStart w:id="278" w:name="Text2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8"/>
          </w:p>
        </w:tc>
        <w:tc>
          <w:tcPr>
            <w:tcW w:w="1834"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7E30F0B" w14:textId="77777777" w:rsidR="002D2D65" w:rsidRPr="000F4DF1" w:rsidRDefault="004B3E8D" w:rsidP="00577FF5">
            <w:pPr>
              <w:rPr>
                <w:sz w:val="20"/>
              </w:rPr>
            </w:pPr>
            <w:r>
              <w:rPr>
                <w:sz w:val="20"/>
              </w:rPr>
              <w:fldChar w:fldCharType="begin">
                <w:ffData>
                  <w:name w:val="Text288"/>
                  <w:enabled/>
                  <w:calcOnExit w:val="0"/>
                  <w:textInput/>
                </w:ffData>
              </w:fldChar>
            </w:r>
            <w:bookmarkStart w:id="279" w:name="Text2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9"/>
          </w:p>
        </w:tc>
        <w:tc>
          <w:tcPr>
            <w:tcW w:w="217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CC5021F" w14:textId="77777777" w:rsidR="002D2D65" w:rsidRPr="000F4DF1" w:rsidRDefault="004B3E8D" w:rsidP="00577FF5">
            <w:pPr>
              <w:rPr>
                <w:sz w:val="20"/>
              </w:rPr>
            </w:pPr>
            <w:r>
              <w:rPr>
                <w:sz w:val="20"/>
              </w:rPr>
              <w:fldChar w:fldCharType="begin">
                <w:ffData>
                  <w:name w:val="Text294"/>
                  <w:enabled/>
                  <w:calcOnExit w:val="0"/>
                  <w:textInput/>
                </w:ffData>
              </w:fldChar>
            </w:r>
            <w:bookmarkStart w:id="280" w:name="Text29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0"/>
          </w:p>
        </w:tc>
      </w:tr>
      <w:tr w:rsidR="002D2D65" w:rsidRPr="00A26A02" w14:paraId="69600EDB" w14:textId="77777777" w:rsidTr="007455E0">
        <w:trPr>
          <w:trHeight w:hRule="exact" w:val="511"/>
          <w:jc w:val="left"/>
        </w:trPr>
        <w:tc>
          <w:tcPr>
            <w:tcW w:w="3888"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F859698" w14:textId="77777777" w:rsidR="002D2D65" w:rsidRPr="000F4DF1" w:rsidRDefault="004B3E8D" w:rsidP="00577FF5">
            <w:pPr>
              <w:rPr>
                <w:sz w:val="20"/>
              </w:rPr>
            </w:pPr>
            <w:r>
              <w:rPr>
                <w:sz w:val="20"/>
              </w:rPr>
              <w:fldChar w:fldCharType="begin">
                <w:ffData>
                  <w:name w:val="Text277"/>
                  <w:enabled/>
                  <w:calcOnExit w:val="0"/>
                  <w:textInput/>
                </w:ffData>
              </w:fldChar>
            </w:r>
            <w:bookmarkStart w:id="281" w:name="Text2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1"/>
          </w:p>
        </w:tc>
        <w:tc>
          <w:tcPr>
            <w:tcW w:w="2121"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2EF1338" w14:textId="77777777" w:rsidR="002D2D65" w:rsidRPr="000F4DF1" w:rsidRDefault="004B3E8D" w:rsidP="00577FF5">
            <w:pPr>
              <w:rPr>
                <w:sz w:val="20"/>
              </w:rPr>
            </w:pPr>
            <w:r>
              <w:rPr>
                <w:sz w:val="20"/>
              </w:rPr>
              <w:fldChar w:fldCharType="begin">
                <w:ffData>
                  <w:name w:val="Text283"/>
                  <w:enabled/>
                  <w:calcOnExit w:val="0"/>
                  <w:textInput/>
                </w:ffData>
              </w:fldChar>
            </w:r>
            <w:bookmarkStart w:id="282" w:name="Text2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2"/>
          </w:p>
        </w:tc>
        <w:tc>
          <w:tcPr>
            <w:tcW w:w="1834"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8C1288F" w14:textId="77777777" w:rsidR="002D2D65" w:rsidRPr="000F4DF1" w:rsidRDefault="004B3E8D" w:rsidP="00577FF5">
            <w:pPr>
              <w:rPr>
                <w:sz w:val="20"/>
              </w:rPr>
            </w:pPr>
            <w:r>
              <w:rPr>
                <w:sz w:val="20"/>
              </w:rPr>
              <w:fldChar w:fldCharType="begin">
                <w:ffData>
                  <w:name w:val="Text289"/>
                  <w:enabled/>
                  <w:calcOnExit w:val="0"/>
                  <w:textInput/>
                </w:ffData>
              </w:fldChar>
            </w:r>
            <w:bookmarkStart w:id="283" w:name="Text2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3"/>
          </w:p>
        </w:tc>
        <w:tc>
          <w:tcPr>
            <w:tcW w:w="217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53DA7ED" w14:textId="77777777" w:rsidR="002D2D65" w:rsidRPr="000F4DF1" w:rsidRDefault="004B3E8D" w:rsidP="00577FF5">
            <w:pPr>
              <w:rPr>
                <w:sz w:val="20"/>
              </w:rPr>
            </w:pPr>
            <w:r>
              <w:rPr>
                <w:sz w:val="20"/>
              </w:rPr>
              <w:fldChar w:fldCharType="begin">
                <w:ffData>
                  <w:name w:val="Text295"/>
                  <w:enabled/>
                  <w:calcOnExit w:val="0"/>
                  <w:textInput/>
                </w:ffData>
              </w:fldChar>
            </w:r>
            <w:bookmarkStart w:id="284" w:name="Text29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4"/>
          </w:p>
        </w:tc>
      </w:tr>
      <w:tr w:rsidR="002D2D65" w:rsidRPr="00A26A02" w14:paraId="4C8320CD" w14:textId="77777777" w:rsidTr="007455E0">
        <w:trPr>
          <w:trHeight w:hRule="exact" w:val="421"/>
          <w:jc w:val="left"/>
        </w:trPr>
        <w:tc>
          <w:tcPr>
            <w:tcW w:w="3888"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526C6A5" w14:textId="77777777" w:rsidR="002D2D65" w:rsidRPr="000F4DF1" w:rsidRDefault="004B3E8D" w:rsidP="00577FF5">
            <w:pPr>
              <w:rPr>
                <w:sz w:val="20"/>
              </w:rPr>
            </w:pPr>
            <w:r>
              <w:rPr>
                <w:sz w:val="20"/>
              </w:rPr>
              <w:fldChar w:fldCharType="begin">
                <w:ffData>
                  <w:name w:val="Text278"/>
                  <w:enabled/>
                  <w:calcOnExit w:val="0"/>
                  <w:textInput/>
                </w:ffData>
              </w:fldChar>
            </w:r>
            <w:bookmarkStart w:id="285" w:name="Text2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5"/>
          </w:p>
        </w:tc>
        <w:tc>
          <w:tcPr>
            <w:tcW w:w="2121"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B9F6EAC" w14:textId="77777777" w:rsidR="002D2D65" w:rsidRPr="000F4DF1" w:rsidRDefault="004B3E8D" w:rsidP="00577FF5">
            <w:pPr>
              <w:rPr>
                <w:sz w:val="20"/>
              </w:rPr>
            </w:pPr>
            <w:r>
              <w:rPr>
                <w:sz w:val="20"/>
              </w:rPr>
              <w:fldChar w:fldCharType="begin">
                <w:ffData>
                  <w:name w:val="Text284"/>
                  <w:enabled/>
                  <w:calcOnExit w:val="0"/>
                  <w:textInput/>
                </w:ffData>
              </w:fldChar>
            </w:r>
            <w:bookmarkStart w:id="286" w:name="Text2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6"/>
          </w:p>
        </w:tc>
        <w:tc>
          <w:tcPr>
            <w:tcW w:w="1834"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E65A84F" w14:textId="77777777" w:rsidR="002D2D65" w:rsidRPr="000F4DF1" w:rsidRDefault="004B3E8D" w:rsidP="00577FF5">
            <w:pPr>
              <w:rPr>
                <w:sz w:val="20"/>
              </w:rPr>
            </w:pPr>
            <w:r>
              <w:rPr>
                <w:sz w:val="20"/>
              </w:rPr>
              <w:fldChar w:fldCharType="begin">
                <w:ffData>
                  <w:name w:val="Text290"/>
                  <w:enabled/>
                  <w:calcOnExit w:val="0"/>
                  <w:textInput/>
                </w:ffData>
              </w:fldChar>
            </w:r>
            <w:bookmarkStart w:id="287" w:name="Text2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7"/>
          </w:p>
        </w:tc>
        <w:tc>
          <w:tcPr>
            <w:tcW w:w="217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CF6A0C9" w14:textId="77777777" w:rsidR="002D2D65" w:rsidRPr="000F4DF1" w:rsidRDefault="004B3E8D" w:rsidP="00577FF5">
            <w:pPr>
              <w:rPr>
                <w:sz w:val="20"/>
              </w:rPr>
            </w:pPr>
            <w:r>
              <w:rPr>
                <w:sz w:val="20"/>
              </w:rPr>
              <w:fldChar w:fldCharType="begin">
                <w:ffData>
                  <w:name w:val="Text296"/>
                  <w:enabled/>
                  <w:calcOnExit w:val="0"/>
                  <w:textInput/>
                </w:ffData>
              </w:fldChar>
            </w:r>
            <w:bookmarkStart w:id="288" w:name="Text29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8"/>
          </w:p>
        </w:tc>
      </w:tr>
      <w:tr w:rsidR="002D2D65" w:rsidRPr="00A26A02" w14:paraId="3B7C1421" w14:textId="77777777" w:rsidTr="007455E0">
        <w:trPr>
          <w:trHeight w:hRule="exact" w:val="511"/>
          <w:jc w:val="left"/>
        </w:trPr>
        <w:tc>
          <w:tcPr>
            <w:tcW w:w="3888"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D8E33F5" w14:textId="77777777" w:rsidR="002D2D65" w:rsidRPr="000F4DF1" w:rsidRDefault="004B3E8D" w:rsidP="00577FF5">
            <w:pPr>
              <w:rPr>
                <w:sz w:val="20"/>
              </w:rPr>
            </w:pPr>
            <w:r>
              <w:rPr>
                <w:sz w:val="20"/>
              </w:rPr>
              <w:fldChar w:fldCharType="begin">
                <w:ffData>
                  <w:name w:val="Text279"/>
                  <w:enabled/>
                  <w:calcOnExit w:val="0"/>
                  <w:textInput/>
                </w:ffData>
              </w:fldChar>
            </w:r>
            <w:bookmarkStart w:id="289" w:name="Text2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9"/>
          </w:p>
        </w:tc>
        <w:tc>
          <w:tcPr>
            <w:tcW w:w="2121"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36C35E4" w14:textId="77777777" w:rsidR="002D2D65" w:rsidRPr="000F4DF1" w:rsidRDefault="004B3E8D" w:rsidP="00577FF5">
            <w:pPr>
              <w:rPr>
                <w:sz w:val="20"/>
              </w:rPr>
            </w:pPr>
            <w:r>
              <w:rPr>
                <w:sz w:val="20"/>
              </w:rPr>
              <w:fldChar w:fldCharType="begin">
                <w:ffData>
                  <w:name w:val="Text285"/>
                  <w:enabled/>
                  <w:calcOnExit w:val="0"/>
                  <w:textInput/>
                </w:ffData>
              </w:fldChar>
            </w:r>
            <w:bookmarkStart w:id="290" w:name="Text2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0"/>
          </w:p>
        </w:tc>
        <w:tc>
          <w:tcPr>
            <w:tcW w:w="1834"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95C3748" w14:textId="77777777" w:rsidR="002D2D65" w:rsidRPr="000F4DF1" w:rsidRDefault="004B3E8D" w:rsidP="00577FF5">
            <w:pPr>
              <w:rPr>
                <w:sz w:val="20"/>
              </w:rPr>
            </w:pPr>
            <w:r>
              <w:rPr>
                <w:sz w:val="20"/>
              </w:rPr>
              <w:fldChar w:fldCharType="begin">
                <w:ffData>
                  <w:name w:val="Text291"/>
                  <w:enabled/>
                  <w:calcOnExit w:val="0"/>
                  <w:textInput/>
                </w:ffData>
              </w:fldChar>
            </w:r>
            <w:bookmarkStart w:id="291" w:name="Text2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1"/>
          </w:p>
        </w:tc>
        <w:tc>
          <w:tcPr>
            <w:tcW w:w="217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1C19BA0" w14:textId="77777777" w:rsidR="002D2D65" w:rsidRPr="000F4DF1" w:rsidRDefault="004B3E8D" w:rsidP="00577FF5">
            <w:pPr>
              <w:rPr>
                <w:sz w:val="20"/>
              </w:rPr>
            </w:pPr>
            <w:r>
              <w:rPr>
                <w:sz w:val="20"/>
              </w:rPr>
              <w:fldChar w:fldCharType="begin">
                <w:ffData>
                  <w:name w:val="Text297"/>
                  <w:enabled/>
                  <w:calcOnExit w:val="0"/>
                  <w:textInput/>
                </w:ffData>
              </w:fldChar>
            </w:r>
            <w:bookmarkStart w:id="292" w:name="Text29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2"/>
          </w:p>
        </w:tc>
      </w:tr>
      <w:tr w:rsidR="002D2D65" w:rsidRPr="00A26A02" w14:paraId="14BFF833" w14:textId="77777777" w:rsidTr="007455E0">
        <w:trPr>
          <w:trHeight w:hRule="exact" w:val="421"/>
          <w:jc w:val="left"/>
        </w:trPr>
        <w:tc>
          <w:tcPr>
            <w:tcW w:w="3888"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21D0903" w14:textId="77777777" w:rsidR="002D2D65" w:rsidRPr="000F4DF1" w:rsidRDefault="004B3E8D" w:rsidP="00577FF5">
            <w:pPr>
              <w:rPr>
                <w:sz w:val="20"/>
              </w:rPr>
            </w:pPr>
            <w:r>
              <w:rPr>
                <w:sz w:val="20"/>
              </w:rPr>
              <w:fldChar w:fldCharType="begin">
                <w:ffData>
                  <w:name w:val="Text280"/>
                  <w:enabled/>
                  <w:calcOnExit w:val="0"/>
                  <w:textInput/>
                </w:ffData>
              </w:fldChar>
            </w:r>
            <w:bookmarkStart w:id="293" w:name="Text2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3"/>
          </w:p>
        </w:tc>
        <w:tc>
          <w:tcPr>
            <w:tcW w:w="2121" w:type="dxa"/>
            <w:gridSpan w:val="1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EEF7575" w14:textId="77777777" w:rsidR="002D2D65" w:rsidRPr="000F4DF1" w:rsidRDefault="004B3E8D" w:rsidP="00577FF5">
            <w:pPr>
              <w:rPr>
                <w:sz w:val="20"/>
              </w:rPr>
            </w:pPr>
            <w:r>
              <w:rPr>
                <w:sz w:val="20"/>
              </w:rPr>
              <w:fldChar w:fldCharType="begin">
                <w:ffData>
                  <w:name w:val="Text286"/>
                  <w:enabled/>
                  <w:calcOnExit w:val="0"/>
                  <w:textInput/>
                </w:ffData>
              </w:fldChar>
            </w:r>
            <w:bookmarkStart w:id="294" w:name="Text2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4"/>
          </w:p>
        </w:tc>
        <w:tc>
          <w:tcPr>
            <w:tcW w:w="1834" w:type="dxa"/>
            <w:gridSpan w:val="1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379DA47" w14:textId="77777777" w:rsidR="002D2D65" w:rsidRPr="000F4DF1" w:rsidRDefault="004B3E8D" w:rsidP="00577FF5">
            <w:pPr>
              <w:rPr>
                <w:sz w:val="20"/>
              </w:rPr>
            </w:pPr>
            <w:r>
              <w:rPr>
                <w:sz w:val="20"/>
              </w:rPr>
              <w:fldChar w:fldCharType="begin">
                <w:ffData>
                  <w:name w:val="Text292"/>
                  <w:enabled/>
                  <w:calcOnExit w:val="0"/>
                  <w:textInput/>
                </w:ffData>
              </w:fldChar>
            </w:r>
            <w:bookmarkStart w:id="295" w:name="Text2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5"/>
          </w:p>
        </w:tc>
        <w:tc>
          <w:tcPr>
            <w:tcW w:w="2177"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4B7A84B" w14:textId="77777777" w:rsidR="002D2D65" w:rsidRPr="000F4DF1" w:rsidRDefault="004B3E8D" w:rsidP="00577FF5">
            <w:pPr>
              <w:rPr>
                <w:sz w:val="20"/>
              </w:rPr>
            </w:pPr>
            <w:r>
              <w:rPr>
                <w:sz w:val="20"/>
              </w:rPr>
              <w:fldChar w:fldCharType="begin">
                <w:ffData>
                  <w:name w:val="Text298"/>
                  <w:enabled/>
                  <w:calcOnExit w:val="0"/>
                  <w:textInput/>
                </w:ffData>
              </w:fldChar>
            </w:r>
            <w:bookmarkStart w:id="296" w:name="Text29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6"/>
          </w:p>
        </w:tc>
      </w:tr>
      <w:tr w:rsidR="002D2D65" w:rsidRPr="00A26A02" w14:paraId="064985E6"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3A183C9" w14:textId="77777777" w:rsidR="002D2D65" w:rsidRPr="000F4DF1" w:rsidRDefault="005312BC" w:rsidP="00577FF5">
            <w:pPr>
              <w:rPr>
                <w:sz w:val="20"/>
              </w:rPr>
            </w:pPr>
            <w:r>
              <w:rPr>
                <w:sz w:val="20"/>
              </w:rPr>
              <w:t>Describe your current work including job responsibilities and work hours.</w:t>
            </w:r>
          </w:p>
        </w:tc>
      </w:tr>
      <w:tr w:rsidR="005312BC" w:rsidRPr="00A26A02" w14:paraId="17AF6A3B"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DA26DCB" w14:textId="77777777" w:rsidR="005312BC" w:rsidRDefault="004B3E8D" w:rsidP="005312BC">
            <w:pPr>
              <w:rPr>
                <w:sz w:val="20"/>
              </w:rPr>
            </w:pPr>
            <w:r>
              <w:rPr>
                <w:sz w:val="20"/>
              </w:rPr>
              <w:fldChar w:fldCharType="begin">
                <w:ffData>
                  <w:name w:val="Text299"/>
                  <w:enabled/>
                  <w:calcOnExit w:val="0"/>
                  <w:textInput/>
                </w:ffData>
              </w:fldChar>
            </w:r>
            <w:bookmarkStart w:id="297" w:name="Text29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7"/>
          </w:p>
          <w:p w14:paraId="6B5AE926" w14:textId="77777777" w:rsidR="00AE3AA9" w:rsidRDefault="00AE3AA9" w:rsidP="005312BC">
            <w:pPr>
              <w:rPr>
                <w:sz w:val="20"/>
              </w:rPr>
            </w:pPr>
          </w:p>
          <w:p w14:paraId="19AF3FEF" w14:textId="77777777" w:rsidR="00AE3AA9" w:rsidRDefault="00AE3AA9" w:rsidP="005312BC">
            <w:pPr>
              <w:rPr>
                <w:sz w:val="20"/>
              </w:rPr>
            </w:pPr>
          </w:p>
          <w:p w14:paraId="7334614E" w14:textId="77777777" w:rsidR="00AE3AA9" w:rsidRDefault="00AE3AA9" w:rsidP="005312BC">
            <w:pPr>
              <w:rPr>
                <w:sz w:val="20"/>
              </w:rPr>
            </w:pPr>
          </w:p>
          <w:p w14:paraId="3B85D0FE" w14:textId="77777777" w:rsidR="00AE3AA9" w:rsidRPr="000F4DF1" w:rsidRDefault="00AE3AA9" w:rsidP="005312BC">
            <w:pPr>
              <w:rPr>
                <w:sz w:val="20"/>
              </w:rPr>
            </w:pPr>
          </w:p>
        </w:tc>
      </w:tr>
      <w:tr w:rsidR="005312BC" w:rsidRPr="00A26A02" w14:paraId="561625D2"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F8B17A0" w14:textId="77777777" w:rsidR="005312BC" w:rsidRPr="000F4DF1" w:rsidRDefault="005312BC" w:rsidP="00577FF5">
            <w:pPr>
              <w:rPr>
                <w:sz w:val="20"/>
              </w:rPr>
            </w:pPr>
            <w:r>
              <w:rPr>
                <w:sz w:val="20"/>
              </w:rPr>
              <w:t>What do you like the most and like the least about your current job?</w:t>
            </w:r>
          </w:p>
        </w:tc>
      </w:tr>
      <w:tr w:rsidR="005312BC" w:rsidRPr="00A26A02" w14:paraId="2C95BB86"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AB5DB2F" w14:textId="77777777" w:rsidR="005312BC" w:rsidRDefault="004B3E8D" w:rsidP="005312BC">
            <w:pPr>
              <w:rPr>
                <w:sz w:val="20"/>
              </w:rPr>
            </w:pPr>
            <w:r>
              <w:rPr>
                <w:sz w:val="20"/>
              </w:rPr>
              <w:fldChar w:fldCharType="begin">
                <w:ffData>
                  <w:name w:val="Text300"/>
                  <w:enabled/>
                  <w:calcOnExit w:val="0"/>
                  <w:textInput/>
                </w:ffData>
              </w:fldChar>
            </w:r>
            <w:bookmarkStart w:id="298" w:name="Text30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8"/>
          </w:p>
          <w:p w14:paraId="1DA65126" w14:textId="77777777" w:rsidR="00AE3AA9" w:rsidRDefault="00AE3AA9" w:rsidP="005312BC">
            <w:pPr>
              <w:rPr>
                <w:sz w:val="20"/>
              </w:rPr>
            </w:pPr>
          </w:p>
          <w:p w14:paraId="1083E5B1" w14:textId="77777777" w:rsidR="00AE3AA9" w:rsidRDefault="00AE3AA9" w:rsidP="005312BC">
            <w:pPr>
              <w:rPr>
                <w:sz w:val="20"/>
              </w:rPr>
            </w:pPr>
          </w:p>
          <w:p w14:paraId="2F0F6456" w14:textId="77777777" w:rsidR="00AE3AA9" w:rsidRDefault="00AE3AA9" w:rsidP="005312BC">
            <w:pPr>
              <w:rPr>
                <w:sz w:val="20"/>
              </w:rPr>
            </w:pPr>
          </w:p>
          <w:p w14:paraId="7C88F115" w14:textId="77777777" w:rsidR="00AE3AA9" w:rsidRPr="000F4DF1" w:rsidRDefault="00AE3AA9" w:rsidP="005312BC">
            <w:pPr>
              <w:rPr>
                <w:sz w:val="20"/>
              </w:rPr>
            </w:pPr>
          </w:p>
        </w:tc>
      </w:tr>
      <w:tr w:rsidR="005312BC" w:rsidRPr="00A26A02" w14:paraId="6A3B124C" w14:textId="77777777" w:rsidTr="002D6A40">
        <w:trPr>
          <w:trHeight w:val="488"/>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0747D821" w14:textId="77777777" w:rsidR="005312BC" w:rsidRPr="000F4DF1" w:rsidRDefault="005312BC" w:rsidP="005312BC">
            <w:pPr>
              <w:rPr>
                <w:sz w:val="20"/>
              </w:rPr>
            </w:pPr>
            <w:r>
              <w:rPr>
                <w:sz w:val="20"/>
              </w:rPr>
              <w:t>Have you ever been in the military?  If so, what branch of service?  Years served?  Type of discharge? Date of discharge?</w:t>
            </w:r>
          </w:p>
        </w:tc>
      </w:tr>
      <w:tr w:rsidR="005312BC" w:rsidRPr="00A26A02" w14:paraId="02CCE89A" w14:textId="77777777" w:rsidTr="004B3E8D">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7739E32B" w14:textId="77777777" w:rsidR="005312BC" w:rsidRPr="000F4DF1" w:rsidRDefault="004B3E8D" w:rsidP="00577FF5">
            <w:pPr>
              <w:rPr>
                <w:sz w:val="20"/>
              </w:rPr>
            </w:pPr>
            <w:r>
              <w:rPr>
                <w:sz w:val="20"/>
              </w:rPr>
              <w:fldChar w:fldCharType="begin">
                <w:ffData>
                  <w:name w:val="Text301"/>
                  <w:enabled/>
                  <w:calcOnExit w:val="0"/>
                  <w:textInput/>
                </w:ffData>
              </w:fldChar>
            </w:r>
            <w:bookmarkStart w:id="299" w:name="Text30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9"/>
          </w:p>
        </w:tc>
      </w:tr>
      <w:tr w:rsidR="005312BC" w:rsidRPr="00A26A02" w14:paraId="5A34E3DF"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0A0418B7" w14:textId="77777777" w:rsidR="005312BC" w:rsidRPr="005312BC" w:rsidRDefault="005312BC" w:rsidP="005312BC">
            <w:pPr>
              <w:jc w:val="center"/>
              <w:rPr>
                <w:b/>
                <w:sz w:val="22"/>
                <w:szCs w:val="22"/>
              </w:rPr>
            </w:pPr>
            <w:r>
              <w:rPr>
                <w:b/>
                <w:sz w:val="22"/>
                <w:szCs w:val="22"/>
              </w:rPr>
              <w:t>Personal Information of Applicant #2</w:t>
            </w:r>
          </w:p>
        </w:tc>
      </w:tr>
      <w:tr w:rsidR="005312BC" w:rsidRPr="00A26A02" w14:paraId="16BADE24"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A16C61B" w14:textId="77777777" w:rsidR="005312BC" w:rsidRPr="000F4DF1" w:rsidRDefault="005312BC" w:rsidP="00577FF5">
            <w:pPr>
              <w:rPr>
                <w:sz w:val="20"/>
              </w:rPr>
            </w:pPr>
            <w:r>
              <w:rPr>
                <w:sz w:val="20"/>
              </w:rPr>
              <w:t>What do you do in your leisure time?  What are your hobbies, talents, and interests?</w:t>
            </w:r>
          </w:p>
        </w:tc>
      </w:tr>
      <w:tr w:rsidR="005312BC" w:rsidRPr="00A26A02" w14:paraId="3C9FA915"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9E8C6E0" w14:textId="77777777" w:rsidR="005312BC" w:rsidRDefault="004B3E8D" w:rsidP="005312BC">
            <w:pPr>
              <w:rPr>
                <w:sz w:val="20"/>
              </w:rPr>
            </w:pPr>
            <w:r>
              <w:rPr>
                <w:sz w:val="20"/>
              </w:rPr>
              <w:fldChar w:fldCharType="begin">
                <w:ffData>
                  <w:name w:val="Text302"/>
                  <w:enabled/>
                  <w:calcOnExit w:val="0"/>
                  <w:textInput/>
                </w:ffData>
              </w:fldChar>
            </w:r>
            <w:bookmarkStart w:id="300" w:name="Text30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0"/>
          </w:p>
          <w:p w14:paraId="122230E8" w14:textId="77777777" w:rsidR="00AE3AA9" w:rsidRDefault="00AE3AA9" w:rsidP="005312BC">
            <w:pPr>
              <w:rPr>
                <w:sz w:val="20"/>
              </w:rPr>
            </w:pPr>
          </w:p>
          <w:p w14:paraId="44BAEA3B" w14:textId="77777777" w:rsidR="00AE3AA9" w:rsidRDefault="00AE3AA9" w:rsidP="005312BC">
            <w:pPr>
              <w:rPr>
                <w:sz w:val="20"/>
              </w:rPr>
            </w:pPr>
          </w:p>
          <w:p w14:paraId="51B8AAE1" w14:textId="77777777" w:rsidR="00AE3AA9" w:rsidRDefault="00AE3AA9" w:rsidP="005312BC">
            <w:pPr>
              <w:rPr>
                <w:sz w:val="20"/>
              </w:rPr>
            </w:pPr>
          </w:p>
          <w:p w14:paraId="34806496" w14:textId="77777777" w:rsidR="00AE3AA9" w:rsidRPr="000F4DF1" w:rsidRDefault="00AE3AA9" w:rsidP="005312BC">
            <w:pPr>
              <w:rPr>
                <w:sz w:val="20"/>
              </w:rPr>
            </w:pPr>
          </w:p>
        </w:tc>
      </w:tr>
      <w:tr w:rsidR="005312BC" w:rsidRPr="00A26A02" w14:paraId="5DA19B84"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4265542" w14:textId="77777777" w:rsidR="005312BC" w:rsidRPr="000F4DF1" w:rsidRDefault="005312BC" w:rsidP="00577FF5">
            <w:pPr>
              <w:rPr>
                <w:sz w:val="20"/>
              </w:rPr>
            </w:pPr>
            <w:r>
              <w:rPr>
                <w:sz w:val="20"/>
              </w:rPr>
              <w:t>Describe any volunteer work, clubs, or organizations you are involved in.</w:t>
            </w:r>
          </w:p>
        </w:tc>
      </w:tr>
      <w:tr w:rsidR="005312BC" w:rsidRPr="00A26A02" w14:paraId="08A953DD"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BD80F4A" w14:textId="77777777" w:rsidR="005312BC" w:rsidRDefault="004B3E8D" w:rsidP="005312BC">
            <w:pPr>
              <w:rPr>
                <w:sz w:val="20"/>
              </w:rPr>
            </w:pPr>
            <w:r>
              <w:rPr>
                <w:sz w:val="20"/>
              </w:rPr>
              <w:fldChar w:fldCharType="begin">
                <w:ffData>
                  <w:name w:val="Text303"/>
                  <w:enabled/>
                  <w:calcOnExit w:val="0"/>
                  <w:textInput/>
                </w:ffData>
              </w:fldChar>
            </w:r>
            <w:bookmarkStart w:id="301" w:name="Text30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1"/>
          </w:p>
          <w:p w14:paraId="4ACF58C8" w14:textId="77777777" w:rsidR="00AE3AA9" w:rsidRDefault="00AE3AA9" w:rsidP="005312BC">
            <w:pPr>
              <w:rPr>
                <w:sz w:val="20"/>
              </w:rPr>
            </w:pPr>
          </w:p>
          <w:p w14:paraId="0F8DD4C4" w14:textId="77777777" w:rsidR="00AE3AA9" w:rsidRDefault="00AE3AA9" w:rsidP="005312BC">
            <w:pPr>
              <w:rPr>
                <w:sz w:val="20"/>
              </w:rPr>
            </w:pPr>
          </w:p>
          <w:p w14:paraId="4F280A17" w14:textId="77777777" w:rsidR="00AE3AA9" w:rsidRDefault="00AE3AA9" w:rsidP="005312BC">
            <w:pPr>
              <w:rPr>
                <w:sz w:val="20"/>
              </w:rPr>
            </w:pPr>
          </w:p>
          <w:p w14:paraId="4E17F89C" w14:textId="77777777" w:rsidR="00AE3AA9" w:rsidRPr="000F4DF1" w:rsidRDefault="00AE3AA9" w:rsidP="005312BC">
            <w:pPr>
              <w:rPr>
                <w:sz w:val="20"/>
              </w:rPr>
            </w:pPr>
          </w:p>
        </w:tc>
      </w:tr>
      <w:tr w:rsidR="005312BC" w:rsidRPr="00A26A02" w14:paraId="04617EC4"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302FAEF" w14:textId="77777777" w:rsidR="005312BC" w:rsidRPr="000F4DF1" w:rsidRDefault="005312BC" w:rsidP="00577FF5">
            <w:pPr>
              <w:rPr>
                <w:sz w:val="20"/>
              </w:rPr>
            </w:pPr>
            <w:r>
              <w:rPr>
                <w:sz w:val="20"/>
              </w:rPr>
              <w:lastRenderedPageBreak/>
              <w:t>What do you consider significant events or greatest accomplishments in your life thus far?</w:t>
            </w:r>
          </w:p>
        </w:tc>
      </w:tr>
      <w:tr w:rsidR="005312BC" w:rsidRPr="00A26A02" w14:paraId="0139592D"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14:paraId="2B48D3CF" w14:textId="77777777" w:rsidR="005312BC" w:rsidRDefault="004B3E8D" w:rsidP="00577FF5">
            <w:pPr>
              <w:rPr>
                <w:sz w:val="20"/>
              </w:rPr>
            </w:pPr>
            <w:r>
              <w:rPr>
                <w:sz w:val="20"/>
              </w:rPr>
              <w:fldChar w:fldCharType="begin">
                <w:ffData>
                  <w:name w:val="Text304"/>
                  <w:enabled/>
                  <w:calcOnExit w:val="0"/>
                  <w:textInput/>
                </w:ffData>
              </w:fldChar>
            </w:r>
            <w:bookmarkStart w:id="302" w:name="Text30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2"/>
          </w:p>
          <w:p w14:paraId="23F2854A" w14:textId="77777777" w:rsidR="00AE3AA9" w:rsidRDefault="00AE3AA9" w:rsidP="00577FF5">
            <w:pPr>
              <w:rPr>
                <w:sz w:val="20"/>
              </w:rPr>
            </w:pPr>
          </w:p>
          <w:p w14:paraId="29F04099" w14:textId="77777777" w:rsidR="00AE3AA9" w:rsidRDefault="00AE3AA9" w:rsidP="00577FF5">
            <w:pPr>
              <w:rPr>
                <w:sz w:val="20"/>
              </w:rPr>
            </w:pPr>
          </w:p>
          <w:p w14:paraId="00EB09D3" w14:textId="77777777" w:rsidR="00AE3AA9" w:rsidRDefault="00AE3AA9" w:rsidP="00577FF5">
            <w:pPr>
              <w:rPr>
                <w:sz w:val="20"/>
              </w:rPr>
            </w:pPr>
          </w:p>
          <w:p w14:paraId="53E487C4" w14:textId="77777777" w:rsidR="00AE3AA9" w:rsidRPr="000F4DF1" w:rsidRDefault="00AE3AA9" w:rsidP="00577FF5">
            <w:pPr>
              <w:rPr>
                <w:sz w:val="20"/>
              </w:rPr>
            </w:pPr>
          </w:p>
        </w:tc>
      </w:tr>
      <w:tr w:rsidR="005312BC" w:rsidRPr="00A26A02" w14:paraId="098489E5"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01ED2AA" w14:textId="77777777" w:rsidR="005312BC" w:rsidRPr="000F4DF1" w:rsidRDefault="005312BC" w:rsidP="00577FF5">
            <w:pPr>
              <w:rPr>
                <w:sz w:val="20"/>
              </w:rPr>
            </w:pPr>
            <w:r>
              <w:rPr>
                <w:sz w:val="20"/>
              </w:rPr>
              <w:t>Discuss goals for the future such as educational, career, hobbies and/or relationships.</w:t>
            </w:r>
          </w:p>
        </w:tc>
      </w:tr>
      <w:tr w:rsidR="005312BC" w:rsidRPr="00A26A02" w14:paraId="5D66D58E"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14:paraId="3CAAD5C5" w14:textId="77777777" w:rsidR="005312BC" w:rsidRDefault="004B3E8D" w:rsidP="00577FF5">
            <w:pPr>
              <w:rPr>
                <w:sz w:val="20"/>
              </w:rPr>
            </w:pPr>
            <w:r>
              <w:rPr>
                <w:sz w:val="20"/>
              </w:rPr>
              <w:fldChar w:fldCharType="begin">
                <w:ffData>
                  <w:name w:val="Text305"/>
                  <w:enabled/>
                  <w:calcOnExit w:val="0"/>
                  <w:textInput/>
                </w:ffData>
              </w:fldChar>
            </w:r>
            <w:bookmarkStart w:id="303" w:name="Text3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3"/>
          </w:p>
          <w:p w14:paraId="00D7B1E9" w14:textId="77777777" w:rsidR="00AE3AA9" w:rsidRDefault="00AE3AA9" w:rsidP="00577FF5">
            <w:pPr>
              <w:rPr>
                <w:sz w:val="20"/>
              </w:rPr>
            </w:pPr>
          </w:p>
          <w:p w14:paraId="6DD0F070" w14:textId="77777777" w:rsidR="00AE3AA9" w:rsidRDefault="00AE3AA9" w:rsidP="00577FF5">
            <w:pPr>
              <w:rPr>
                <w:sz w:val="20"/>
              </w:rPr>
            </w:pPr>
          </w:p>
          <w:p w14:paraId="03A4ECC2" w14:textId="77777777" w:rsidR="00AE3AA9" w:rsidRDefault="00AE3AA9" w:rsidP="00577FF5">
            <w:pPr>
              <w:rPr>
                <w:sz w:val="20"/>
              </w:rPr>
            </w:pPr>
          </w:p>
          <w:p w14:paraId="691B7510" w14:textId="77777777" w:rsidR="00AE3AA9" w:rsidRPr="000F4DF1" w:rsidRDefault="00AE3AA9" w:rsidP="00577FF5">
            <w:pPr>
              <w:rPr>
                <w:sz w:val="20"/>
              </w:rPr>
            </w:pPr>
          </w:p>
        </w:tc>
      </w:tr>
      <w:tr w:rsidR="00D011B1" w:rsidRPr="00A26A02" w14:paraId="3613827E" w14:textId="77777777" w:rsidTr="002D6A40">
        <w:trPr>
          <w:trHeight w:val="41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D1B9442" w14:textId="77777777" w:rsidR="00D011B1" w:rsidRPr="000F4DF1" w:rsidRDefault="00D011B1" w:rsidP="00D011B1">
            <w:pPr>
              <w:rPr>
                <w:sz w:val="20"/>
              </w:rPr>
            </w:pPr>
            <w:r>
              <w:rPr>
                <w:sz w:val="20"/>
              </w:rPr>
              <w:t>Please briefly describe your health history including; hospitalizations, current medications, significant health problems, mental health issues and/or ongoing health issues.</w:t>
            </w:r>
          </w:p>
        </w:tc>
      </w:tr>
      <w:tr w:rsidR="00881382" w:rsidRPr="00A26A02" w14:paraId="21F6635F"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581DF70" w14:textId="77777777" w:rsidR="00881382" w:rsidRDefault="004B3E8D" w:rsidP="00881382">
            <w:pPr>
              <w:rPr>
                <w:sz w:val="20"/>
              </w:rPr>
            </w:pPr>
            <w:r>
              <w:rPr>
                <w:sz w:val="20"/>
              </w:rPr>
              <w:fldChar w:fldCharType="begin">
                <w:ffData>
                  <w:name w:val="Text306"/>
                  <w:enabled/>
                  <w:calcOnExit w:val="0"/>
                  <w:textInput/>
                </w:ffData>
              </w:fldChar>
            </w:r>
            <w:bookmarkStart w:id="304" w:name="Text3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4"/>
          </w:p>
          <w:p w14:paraId="02657FFE" w14:textId="77777777" w:rsidR="00816B41" w:rsidRDefault="00816B41" w:rsidP="00881382">
            <w:pPr>
              <w:rPr>
                <w:sz w:val="20"/>
              </w:rPr>
            </w:pPr>
          </w:p>
          <w:p w14:paraId="0AEBDE83" w14:textId="77777777" w:rsidR="00816B41" w:rsidRDefault="00816B41" w:rsidP="00881382">
            <w:pPr>
              <w:rPr>
                <w:sz w:val="20"/>
              </w:rPr>
            </w:pPr>
          </w:p>
          <w:p w14:paraId="15C3F3A7" w14:textId="77777777" w:rsidR="00816B41" w:rsidRDefault="00816B41" w:rsidP="00881382">
            <w:pPr>
              <w:rPr>
                <w:sz w:val="20"/>
              </w:rPr>
            </w:pPr>
          </w:p>
          <w:p w14:paraId="196710A6" w14:textId="77777777" w:rsidR="00816B41" w:rsidRPr="000F4DF1" w:rsidRDefault="00816B41" w:rsidP="00881382">
            <w:pPr>
              <w:rPr>
                <w:sz w:val="20"/>
              </w:rPr>
            </w:pPr>
          </w:p>
        </w:tc>
      </w:tr>
      <w:tr w:rsidR="00881382" w:rsidRPr="00A26A02" w14:paraId="63A84681" w14:textId="77777777" w:rsidTr="002D6A40">
        <w:trPr>
          <w:trHeight w:val="488"/>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044EF20B" w14:textId="77777777" w:rsidR="00881382" w:rsidRPr="000F4DF1" w:rsidRDefault="00DE4CA2" w:rsidP="00881382">
            <w:pPr>
              <w:rPr>
                <w:sz w:val="20"/>
              </w:rPr>
            </w:pPr>
            <w:r>
              <w:rPr>
                <w:sz w:val="20"/>
              </w:rPr>
              <w:t>Please describe your current use of alcohol or tobacco.  Do you have a history of chemical abuse/dependency?  Have you ever been to treatment?  Length of abstinence.  Please describe.</w:t>
            </w:r>
          </w:p>
        </w:tc>
      </w:tr>
      <w:tr w:rsidR="00DE4CA2" w:rsidRPr="00A26A02" w14:paraId="02502AE6"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9A5B564" w14:textId="77777777" w:rsidR="00DE4CA2" w:rsidRDefault="004B3E8D" w:rsidP="00816B41">
            <w:pPr>
              <w:rPr>
                <w:sz w:val="20"/>
              </w:rPr>
            </w:pPr>
            <w:r>
              <w:rPr>
                <w:sz w:val="20"/>
              </w:rPr>
              <w:fldChar w:fldCharType="begin">
                <w:ffData>
                  <w:name w:val="Text307"/>
                  <w:enabled/>
                  <w:calcOnExit w:val="0"/>
                  <w:textInput/>
                </w:ffData>
              </w:fldChar>
            </w:r>
            <w:bookmarkStart w:id="305" w:name="Text30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5"/>
          </w:p>
          <w:p w14:paraId="752C9C7C" w14:textId="77777777" w:rsidR="00816B41" w:rsidRDefault="00816B41" w:rsidP="00816B41">
            <w:pPr>
              <w:rPr>
                <w:sz w:val="20"/>
              </w:rPr>
            </w:pPr>
          </w:p>
          <w:p w14:paraId="4B7C351C" w14:textId="77777777" w:rsidR="00816B41" w:rsidRDefault="00816B41" w:rsidP="00816B41">
            <w:pPr>
              <w:rPr>
                <w:sz w:val="20"/>
              </w:rPr>
            </w:pPr>
          </w:p>
          <w:p w14:paraId="770E5AF2" w14:textId="77777777" w:rsidR="00816B41" w:rsidRDefault="00816B41" w:rsidP="00816B41">
            <w:pPr>
              <w:rPr>
                <w:sz w:val="20"/>
              </w:rPr>
            </w:pPr>
          </w:p>
          <w:p w14:paraId="7CC3E5B4" w14:textId="77777777" w:rsidR="00816B41" w:rsidRPr="000F4DF1" w:rsidRDefault="00816B41" w:rsidP="00816B41">
            <w:pPr>
              <w:rPr>
                <w:sz w:val="20"/>
              </w:rPr>
            </w:pPr>
          </w:p>
        </w:tc>
      </w:tr>
      <w:tr w:rsidR="00DE4CA2" w:rsidRPr="00A26A02" w14:paraId="4EBCBDA7"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88A5A72" w14:textId="77777777" w:rsidR="00DE4CA2" w:rsidRDefault="00DE4CA2" w:rsidP="00577FF5">
            <w:pPr>
              <w:rPr>
                <w:sz w:val="20"/>
              </w:rPr>
            </w:pPr>
            <w:r>
              <w:rPr>
                <w:sz w:val="20"/>
              </w:rPr>
              <w:t>How do you show affection to children?</w:t>
            </w:r>
          </w:p>
        </w:tc>
      </w:tr>
      <w:tr w:rsidR="00DE4CA2" w:rsidRPr="00A26A02" w14:paraId="3C634E69"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9C49246" w14:textId="77777777" w:rsidR="00DE4CA2" w:rsidRDefault="004B3E8D" w:rsidP="00816B41">
            <w:pPr>
              <w:rPr>
                <w:sz w:val="20"/>
              </w:rPr>
            </w:pPr>
            <w:r>
              <w:rPr>
                <w:sz w:val="20"/>
              </w:rPr>
              <w:fldChar w:fldCharType="begin">
                <w:ffData>
                  <w:name w:val="Text308"/>
                  <w:enabled/>
                  <w:calcOnExit w:val="0"/>
                  <w:textInput/>
                </w:ffData>
              </w:fldChar>
            </w:r>
            <w:bookmarkStart w:id="306" w:name="Text30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6"/>
          </w:p>
          <w:p w14:paraId="452C62C4" w14:textId="77777777" w:rsidR="00816B41" w:rsidRDefault="00816B41" w:rsidP="00816B41">
            <w:pPr>
              <w:rPr>
                <w:sz w:val="20"/>
              </w:rPr>
            </w:pPr>
          </w:p>
          <w:p w14:paraId="52D5E327" w14:textId="77777777" w:rsidR="00816B41" w:rsidRDefault="00816B41" w:rsidP="00816B41">
            <w:pPr>
              <w:rPr>
                <w:sz w:val="20"/>
              </w:rPr>
            </w:pPr>
          </w:p>
          <w:p w14:paraId="727822DC" w14:textId="77777777" w:rsidR="00816B41" w:rsidRDefault="00816B41" w:rsidP="00816B41">
            <w:pPr>
              <w:rPr>
                <w:sz w:val="20"/>
              </w:rPr>
            </w:pPr>
          </w:p>
          <w:p w14:paraId="05DE4E02" w14:textId="77777777" w:rsidR="00816B41" w:rsidRDefault="00816B41" w:rsidP="00816B41">
            <w:pPr>
              <w:rPr>
                <w:sz w:val="20"/>
              </w:rPr>
            </w:pPr>
          </w:p>
        </w:tc>
      </w:tr>
      <w:tr w:rsidR="00DE4CA2" w:rsidRPr="00A26A02" w14:paraId="1EA89B13"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48C3E803" w14:textId="77777777" w:rsidR="00DE4CA2" w:rsidRPr="00DE4CA2" w:rsidRDefault="00DE4CA2" w:rsidP="00DE4CA2">
            <w:pPr>
              <w:jc w:val="center"/>
              <w:rPr>
                <w:b/>
                <w:sz w:val="22"/>
                <w:szCs w:val="22"/>
              </w:rPr>
            </w:pPr>
            <w:r>
              <w:rPr>
                <w:b/>
                <w:sz w:val="22"/>
                <w:szCs w:val="22"/>
              </w:rPr>
              <w:t>Personal Characteristics of Applicant #2</w:t>
            </w:r>
          </w:p>
        </w:tc>
      </w:tr>
      <w:tr w:rsidR="00DE4CA2" w:rsidRPr="00A26A02" w14:paraId="1A6DC4E1" w14:textId="77777777" w:rsidTr="002D6A40">
        <w:trPr>
          <w:trHeight w:val="344"/>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551F587" w14:textId="77777777" w:rsidR="00DE4CA2" w:rsidRDefault="00DE4CA2" w:rsidP="00DE4CA2">
            <w:pPr>
              <w:rPr>
                <w:sz w:val="20"/>
              </w:rPr>
            </w:pPr>
            <w:r>
              <w:rPr>
                <w:sz w:val="20"/>
              </w:rPr>
              <w:t>Describe yourself (physical description, personality, temper, sense of humor, etc.).</w:t>
            </w:r>
          </w:p>
          <w:p w14:paraId="74451CC6" w14:textId="77777777" w:rsidR="00DE4CA2" w:rsidRDefault="00DE4CA2" w:rsidP="00DE4CA2">
            <w:pPr>
              <w:rPr>
                <w:sz w:val="20"/>
              </w:rPr>
            </w:pPr>
            <w:r>
              <w:rPr>
                <w:sz w:val="20"/>
              </w:rPr>
              <w:t>Describe your personal strengths.</w:t>
            </w:r>
          </w:p>
        </w:tc>
      </w:tr>
      <w:tr w:rsidR="00DE4CA2" w:rsidRPr="00A26A02" w14:paraId="1799CCB2"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0026A36A" w14:textId="77777777" w:rsidR="00DE4CA2" w:rsidRDefault="004B3E8D" w:rsidP="00DE4CA2">
            <w:pPr>
              <w:rPr>
                <w:sz w:val="20"/>
              </w:rPr>
            </w:pPr>
            <w:r>
              <w:rPr>
                <w:sz w:val="20"/>
              </w:rPr>
              <w:fldChar w:fldCharType="begin">
                <w:ffData>
                  <w:name w:val="Text309"/>
                  <w:enabled/>
                  <w:calcOnExit w:val="0"/>
                  <w:textInput/>
                </w:ffData>
              </w:fldChar>
            </w:r>
            <w:bookmarkStart w:id="307" w:name="Text30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7"/>
          </w:p>
          <w:p w14:paraId="6557CB68" w14:textId="77777777" w:rsidR="00AE3AA9" w:rsidRDefault="00AE3AA9" w:rsidP="00DE4CA2">
            <w:pPr>
              <w:rPr>
                <w:sz w:val="20"/>
              </w:rPr>
            </w:pPr>
          </w:p>
          <w:p w14:paraId="742353EF" w14:textId="77777777" w:rsidR="00AE3AA9" w:rsidRDefault="00AE3AA9" w:rsidP="00DE4CA2">
            <w:pPr>
              <w:rPr>
                <w:sz w:val="20"/>
              </w:rPr>
            </w:pPr>
          </w:p>
          <w:p w14:paraId="0A57E96B" w14:textId="77777777" w:rsidR="00AE3AA9" w:rsidRDefault="00AE3AA9" w:rsidP="00DE4CA2">
            <w:pPr>
              <w:rPr>
                <w:sz w:val="20"/>
              </w:rPr>
            </w:pPr>
          </w:p>
          <w:p w14:paraId="69A26F6E" w14:textId="77777777" w:rsidR="00AE3AA9" w:rsidRDefault="00AE3AA9" w:rsidP="00DE4CA2">
            <w:pPr>
              <w:rPr>
                <w:sz w:val="20"/>
              </w:rPr>
            </w:pPr>
          </w:p>
        </w:tc>
      </w:tr>
      <w:tr w:rsidR="00816B41" w:rsidRPr="00A26A02" w14:paraId="16CC9076"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24E7434" w14:textId="77777777" w:rsidR="00816B41" w:rsidRDefault="00816B41" w:rsidP="00577FF5">
            <w:pPr>
              <w:rPr>
                <w:sz w:val="20"/>
              </w:rPr>
            </w:pPr>
            <w:r>
              <w:rPr>
                <w:sz w:val="20"/>
              </w:rPr>
              <w:t>What are your weak or vulnerable spots?</w:t>
            </w:r>
          </w:p>
        </w:tc>
      </w:tr>
      <w:tr w:rsidR="00816B41" w:rsidRPr="00A26A02" w14:paraId="56FB05A3"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0CEC0BB" w14:textId="77777777" w:rsidR="00816B41" w:rsidRDefault="004B3E8D" w:rsidP="00816B41">
            <w:pPr>
              <w:rPr>
                <w:sz w:val="20"/>
              </w:rPr>
            </w:pPr>
            <w:r>
              <w:rPr>
                <w:sz w:val="20"/>
              </w:rPr>
              <w:fldChar w:fldCharType="begin">
                <w:ffData>
                  <w:name w:val="Text310"/>
                  <w:enabled/>
                  <w:calcOnExit w:val="0"/>
                  <w:textInput/>
                </w:ffData>
              </w:fldChar>
            </w:r>
            <w:bookmarkStart w:id="308" w:name="Text3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8"/>
          </w:p>
          <w:p w14:paraId="56C4A9D0" w14:textId="77777777" w:rsidR="00816B41" w:rsidRDefault="00816B41" w:rsidP="00816B41">
            <w:pPr>
              <w:rPr>
                <w:sz w:val="20"/>
              </w:rPr>
            </w:pPr>
          </w:p>
          <w:p w14:paraId="51B36F45" w14:textId="77777777" w:rsidR="00816B41" w:rsidRDefault="00816B41" w:rsidP="00816B41">
            <w:pPr>
              <w:rPr>
                <w:sz w:val="20"/>
              </w:rPr>
            </w:pPr>
          </w:p>
          <w:p w14:paraId="6BC09AAE" w14:textId="77777777" w:rsidR="00816B41" w:rsidRDefault="00816B41" w:rsidP="00816B41">
            <w:pPr>
              <w:rPr>
                <w:sz w:val="20"/>
              </w:rPr>
            </w:pPr>
          </w:p>
        </w:tc>
      </w:tr>
      <w:tr w:rsidR="00816B41" w:rsidRPr="00A26A02" w14:paraId="5ADA0C83"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71424F0" w14:textId="77777777" w:rsidR="00816B41" w:rsidRDefault="00816B41" w:rsidP="00577FF5">
            <w:pPr>
              <w:rPr>
                <w:sz w:val="20"/>
              </w:rPr>
            </w:pPr>
            <w:r>
              <w:rPr>
                <w:sz w:val="20"/>
              </w:rPr>
              <w:t>Describe your spouse/significant other’s personality, strengths, and weaknesses.</w:t>
            </w:r>
          </w:p>
        </w:tc>
      </w:tr>
      <w:tr w:rsidR="00816B41" w:rsidRPr="00A26A02" w14:paraId="1CEFCDA0"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7A1EEB35" w14:textId="77777777" w:rsidR="00816B41" w:rsidRDefault="004B3E8D" w:rsidP="00816B41">
            <w:pPr>
              <w:rPr>
                <w:sz w:val="20"/>
              </w:rPr>
            </w:pPr>
            <w:r>
              <w:rPr>
                <w:sz w:val="20"/>
              </w:rPr>
              <w:fldChar w:fldCharType="begin">
                <w:ffData>
                  <w:name w:val="Text311"/>
                  <w:enabled/>
                  <w:calcOnExit w:val="0"/>
                  <w:textInput/>
                </w:ffData>
              </w:fldChar>
            </w:r>
            <w:bookmarkStart w:id="309" w:name="Text3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9"/>
          </w:p>
          <w:p w14:paraId="0F32467E" w14:textId="77777777" w:rsidR="00AE3AA9" w:rsidRDefault="00AE3AA9" w:rsidP="00816B41">
            <w:pPr>
              <w:rPr>
                <w:sz w:val="20"/>
              </w:rPr>
            </w:pPr>
          </w:p>
          <w:p w14:paraId="16C71B87" w14:textId="77777777" w:rsidR="00AE3AA9" w:rsidRDefault="00AE3AA9" w:rsidP="00816B41">
            <w:pPr>
              <w:rPr>
                <w:sz w:val="20"/>
              </w:rPr>
            </w:pPr>
          </w:p>
          <w:p w14:paraId="6F77D605" w14:textId="77777777" w:rsidR="00AE3AA9" w:rsidRDefault="00AE3AA9" w:rsidP="00816B41">
            <w:pPr>
              <w:rPr>
                <w:sz w:val="20"/>
              </w:rPr>
            </w:pPr>
          </w:p>
          <w:p w14:paraId="635A5EB2" w14:textId="77777777" w:rsidR="00AE3AA9" w:rsidRDefault="00AE3AA9" w:rsidP="00816B41">
            <w:pPr>
              <w:rPr>
                <w:sz w:val="20"/>
              </w:rPr>
            </w:pPr>
          </w:p>
        </w:tc>
      </w:tr>
      <w:tr w:rsidR="00816B41" w:rsidRPr="00A26A02" w14:paraId="1F300ED6" w14:textId="77777777" w:rsidTr="002D6A40">
        <w:trPr>
          <w:trHeight w:val="50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6B02960" w14:textId="77777777" w:rsidR="00816B41" w:rsidRDefault="00816B41" w:rsidP="00816B41">
            <w:pPr>
              <w:rPr>
                <w:sz w:val="20"/>
              </w:rPr>
            </w:pPr>
            <w:r>
              <w:rPr>
                <w:sz w:val="20"/>
              </w:rPr>
              <w:lastRenderedPageBreak/>
              <w:t>Describe your ability to acknowledge and appreciate individual differences among people without being judgmental?</w:t>
            </w:r>
          </w:p>
        </w:tc>
      </w:tr>
      <w:tr w:rsidR="00816B41" w:rsidRPr="00A26A02" w14:paraId="0290DC33"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1B5DBBF" w14:textId="77777777" w:rsidR="00816B41" w:rsidRDefault="004B3E8D" w:rsidP="00816B41">
            <w:pPr>
              <w:rPr>
                <w:sz w:val="20"/>
              </w:rPr>
            </w:pPr>
            <w:r>
              <w:rPr>
                <w:sz w:val="20"/>
              </w:rPr>
              <w:fldChar w:fldCharType="begin">
                <w:ffData>
                  <w:name w:val="Text312"/>
                  <w:enabled/>
                  <w:calcOnExit w:val="0"/>
                  <w:textInput/>
                </w:ffData>
              </w:fldChar>
            </w:r>
            <w:bookmarkStart w:id="310" w:name="Text3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0"/>
          </w:p>
          <w:p w14:paraId="08BBE41D" w14:textId="77777777" w:rsidR="00816B41" w:rsidRDefault="00816B41" w:rsidP="00816B41">
            <w:pPr>
              <w:rPr>
                <w:sz w:val="20"/>
              </w:rPr>
            </w:pPr>
          </w:p>
          <w:p w14:paraId="2B2AE914" w14:textId="77777777" w:rsidR="00816B41" w:rsidRDefault="00816B41" w:rsidP="00816B41">
            <w:pPr>
              <w:rPr>
                <w:sz w:val="20"/>
              </w:rPr>
            </w:pPr>
          </w:p>
          <w:p w14:paraId="283C751D" w14:textId="77777777" w:rsidR="00816B41" w:rsidRDefault="00816B41" w:rsidP="00816B41">
            <w:pPr>
              <w:rPr>
                <w:sz w:val="20"/>
              </w:rPr>
            </w:pPr>
          </w:p>
          <w:p w14:paraId="3265B300" w14:textId="77777777" w:rsidR="00816B41" w:rsidRDefault="00816B41" w:rsidP="00816B41">
            <w:pPr>
              <w:rPr>
                <w:sz w:val="20"/>
              </w:rPr>
            </w:pPr>
          </w:p>
        </w:tc>
      </w:tr>
      <w:tr w:rsidR="00816B41" w:rsidRPr="00A26A02" w14:paraId="0DEF2B78"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0A5C31CD" w14:textId="77777777" w:rsidR="00816B41" w:rsidRPr="00816B41" w:rsidRDefault="00816B41" w:rsidP="00816B41">
            <w:pPr>
              <w:jc w:val="center"/>
              <w:rPr>
                <w:b/>
                <w:sz w:val="22"/>
                <w:szCs w:val="22"/>
              </w:rPr>
            </w:pPr>
            <w:r>
              <w:rPr>
                <w:b/>
                <w:sz w:val="22"/>
                <w:szCs w:val="22"/>
              </w:rPr>
              <w:t>Coping Skills and History of Stress Management of Applicant #2</w:t>
            </w:r>
          </w:p>
        </w:tc>
      </w:tr>
      <w:tr w:rsidR="00816B41" w:rsidRPr="00A26A02" w14:paraId="19F052AC" w14:textId="77777777" w:rsidTr="002D6A40">
        <w:trPr>
          <w:trHeight w:val="41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B634239" w14:textId="77777777" w:rsidR="00816B41" w:rsidRDefault="00816B41" w:rsidP="00816B41">
            <w:pPr>
              <w:rPr>
                <w:sz w:val="20"/>
              </w:rPr>
            </w:pPr>
            <w:r>
              <w:rPr>
                <w:sz w:val="20"/>
              </w:rPr>
              <w:t>Please describe the worst thing that you have ever had to deal with.  What did you do and how did it effect you?</w:t>
            </w:r>
          </w:p>
        </w:tc>
      </w:tr>
      <w:tr w:rsidR="00816B41" w:rsidRPr="00A26A02" w14:paraId="29379521" w14:textId="77777777" w:rsidTr="002D6A40">
        <w:trPr>
          <w:trHeight w:val="1269"/>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3A05708" w14:textId="77777777" w:rsidR="00816B41" w:rsidRDefault="004B3E8D" w:rsidP="00D95DF1">
            <w:pPr>
              <w:rPr>
                <w:sz w:val="20"/>
              </w:rPr>
            </w:pPr>
            <w:r>
              <w:rPr>
                <w:sz w:val="20"/>
              </w:rPr>
              <w:fldChar w:fldCharType="begin">
                <w:ffData>
                  <w:name w:val="Text313"/>
                  <w:enabled/>
                  <w:calcOnExit w:val="0"/>
                  <w:textInput/>
                </w:ffData>
              </w:fldChar>
            </w:r>
            <w:bookmarkStart w:id="311" w:name="Text3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1"/>
          </w:p>
        </w:tc>
      </w:tr>
      <w:tr w:rsidR="00352159" w:rsidRPr="00A26A02" w14:paraId="20867B03" w14:textId="77777777" w:rsidTr="002D6A40">
        <w:trPr>
          <w:trHeight w:val="59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460CC32" w14:textId="77777777" w:rsidR="00352159" w:rsidRDefault="00352159" w:rsidP="00352159">
            <w:pPr>
              <w:rPr>
                <w:sz w:val="20"/>
              </w:rPr>
            </w:pPr>
            <w:r>
              <w:rPr>
                <w:sz w:val="20"/>
              </w:rPr>
              <w:t>Please describe any significant losses or stressors you have experienced (deaths, moves, illnesses, problems at work, relationship problems, financial difficulties, divorces, etc.).  Why was it so hard and what helped you to recover?</w:t>
            </w:r>
          </w:p>
        </w:tc>
      </w:tr>
      <w:tr w:rsidR="00352159" w:rsidRPr="00A26A02" w14:paraId="7B827B5E" w14:textId="77777777" w:rsidTr="002D6A40">
        <w:trPr>
          <w:trHeight w:val="1269"/>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229DFFB" w14:textId="77777777" w:rsidR="00352159" w:rsidRDefault="004B3E8D" w:rsidP="00D95DF1">
            <w:pPr>
              <w:rPr>
                <w:sz w:val="20"/>
              </w:rPr>
            </w:pPr>
            <w:r>
              <w:rPr>
                <w:sz w:val="20"/>
              </w:rPr>
              <w:fldChar w:fldCharType="begin">
                <w:ffData>
                  <w:name w:val="Text314"/>
                  <w:enabled/>
                  <w:calcOnExit w:val="0"/>
                  <w:textInput/>
                </w:ffData>
              </w:fldChar>
            </w:r>
            <w:bookmarkStart w:id="312" w:name="Text3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2"/>
          </w:p>
        </w:tc>
      </w:tr>
      <w:tr w:rsidR="00352159" w:rsidRPr="00A26A02" w14:paraId="0CCA3B9F"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7C3C786" w14:textId="77777777" w:rsidR="00352159" w:rsidRDefault="00352159" w:rsidP="00577FF5">
            <w:pPr>
              <w:rPr>
                <w:sz w:val="20"/>
              </w:rPr>
            </w:pPr>
            <w:r>
              <w:rPr>
                <w:sz w:val="20"/>
              </w:rPr>
              <w:t>Please describe how you express happiness.</w:t>
            </w:r>
          </w:p>
        </w:tc>
      </w:tr>
      <w:tr w:rsidR="00352159" w:rsidRPr="00A26A02" w14:paraId="40017C3D"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55DF15E" w14:textId="77777777" w:rsidR="00352159" w:rsidRDefault="004B3E8D" w:rsidP="00D95DF1">
            <w:pPr>
              <w:rPr>
                <w:sz w:val="20"/>
              </w:rPr>
            </w:pPr>
            <w:r>
              <w:rPr>
                <w:sz w:val="20"/>
              </w:rPr>
              <w:fldChar w:fldCharType="begin">
                <w:ffData>
                  <w:name w:val="Text315"/>
                  <w:enabled/>
                  <w:calcOnExit w:val="0"/>
                  <w:textInput/>
                </w:ffData>
              </w:fldChar>
            </w:r>
            <w:bookmarkStart w:id="313" w:name="Text3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3"/>
          </w:p>
        </w:tc>
      </w:tr>
      <w:tr w:rsidR="00352159" w:rsidRPr="00A26A02" w14:paraId="1349559D"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40808E1" w14:textId="77777777" w:rsidR="00352159" w:rsidRDefault="00D95DF1" w:rsidP="00577FF5">
            <w:pPr>
              <w:rPr>
                <w:sz w:val="20"/>
              </w:rPr>
            </w:pPr>
            <w:r>
              <w:rPr>
                <w:sz w:val="20"/>
              </w:rPr>
              <w:t>Please describe how you express affection.</w:t>
            </w:r>
          </w:p>
        </w:tc>
      </w:tr>
      <w:tr w:rsidR="00D95DF1" w:rsidRPr="00A26A02" w14:paraId="0EACBA90"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7F663283" w14:textId="77777777" w:rsidR="00D95DF1" w:rsidRDefault="004B3E8D" w:rsidP="00D95DF1">
            <w:pPr>
              <w:rPr>
                <w:sz w:val="20"/>
              </w:rPr>
            </w:pPr>
            <w:r>
              <w:rPr>
                <w:sz w:val="20"/>
              </w:rPr>
              <w:fldChar w:fldCharType="begin">
                <w:ffData>
                  <w:name w:val="Text316"/>
                  <w:enabled/>
                  <w:calcOnExit w:val="0"/>
                  <w:textInput/>
                </w:ffData>
              </w:fldChar>
            </w:r>
            <w:bookmarkStart w:id="314" w:name="Text3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4"/>
          </w:p>
        </w:tc>
      </w:tr>
      <w:tr w:rsidR="00CC6D3C" w:rsidRPr="00A26A02" w14:paraId="5E2A2B47" w14:textId="77777777" w:rsidTr="002D6A40">
        <w:trPr>
          <w:trHeight w:val="19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37DDA3E" w14:textId="77777777" w:rsidR="00CC6D3C" w:rsidRDefault="00CC6D3C" w:rsidP="00D95DF1">
            <w:pPr>
              <w:rPr>
                <w:sz w:val="20"/>
              </w:rPr>
            </w:pPr>
            <w:r>
              <w:rPr>
                <w:sz w:val="20"/>
              </w:rPr>
              <w:t>Please describe how you express sadness and loneliness.</w:t>
            </w:r>
          </w:p>
        </w:tc>
      </w:tr>
      <w:tr w:rsidR="00CC6D3C" w:rsidRPr="00A26A02" w14:paraId="58807E73" w14:textId="77777777" w:rsidTr="002D6A40">
        <w:trPr>
          <w:trHeight w:val="19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2CB29D3" w14:textId="77777777" w:rsidR="00CC6D3C" w:rsidRDefault="004B3E8D" w:rsidP="00D95DF1">
            <w:pPr>
              <w:rPr>
                <w:sz w:val="20"/>
              </w:rPr>
            </w:pPr>
            <w:r>
              <w:rPr>
                <w:sz w:val="20"/>
              </w:rPr>
              <w:fldChar w:fldCharType="begin">
                <w:ffData>
                  <w:name w:val="Text317"/>
                  <w:enabled/>
                  <w:calcOnExit w:val="0"/>
                  <w:textInput/>
                </w:ffData>
              </w:fldChar>
            </w:r>
            <w:bookmarkStart w:id="315" w:name="Text3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5"/>
          </w:p>
          <w:p w14:paraId="17102DC4" w14:textId="77777777" w:rsidR="00CC6D3C" w:rsidRDefault="00CC6D3C" w:rsidP="00D95DF1">
            <w:pPr>
              <w:rPr>
                <w:sz w:val="20"/>
              </w:rPr>
            </w:pPr>
          </w:p>
          <w:p w14:paraId="62B86ED3" w14:textId="77777777" w:rsidR="00CC6D3C" w:rsidRDefault="00CC6D3C" w:rsidP="00D95DF1">
            <w:pPr>
              <w:rPr>
                <w:sz w:val="20"/>
              </w:rPr>
            </w:pPr>
          </w:p>
        </w:tc>
      </w:tr>
      <w:tr w:rsidR="00D95DF1" w:rsidRPr="00A26A02" w14:paraId="4AD66E84"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47FEDE6" w14:textId="77777777" w:rsidR="00D95DF1" w:rsidRDefault="00D95DF1" w:rsidP="00577FF5">
            <w:pPr>
              <w:rPr>
                <w:sz w:val="20"/>
              </w:rPr>
            </w:pPr>
            <w:r>
              <w:rPr>
                <w:sz w:val="20"/>
              </w:rPr>
              <w:t>Please describe how you express anger and frustration.</w:t>
            </w:r>
          </w:p>
        </w:tc>
      </w:tr>
      <w:tr w:rsidR="00D95DF1" w:rsidRPr="00A26A02" w14:paraId="70366729"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F5A8F41" w14:textId="77777777" w:rsidR="00D95DF1" w:rsidRDefault="004B3E8D" w:rsidP="00D95DF1">
            <w:pPr>
              <w:rPr>
                <w:sz w:val="20"/>
              </w:rPr>
            </w:pPr>
            <w:r>
              <w:rPr>
                <w:sz w:val="20"/>
              </w:rPr>
              <w:fldChar w:fldCharType="begin">
                <w:ffData>
                  <w:name w:val="Text318"/>
                  <w:enabled/>
                  <w:calcOnExit w:val="0"/>
                  <w:textInput/>
                </w:ffData>
              </w:fldChar>
            </w:r>
            <w:bookmarkStart w:id="316" w:name="Text3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6"/>
          </w:p>
        </w:tc>
      </w:tr>
      <w:tr w:rsidR="00D95DF1" w:rsidRPr="00A26A02" w14:paraId="61DE1386"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22072B9" w14:textId="77777777" w:rsidR="00D95DF1" w:rsidRDefault="00D95DF1" w:rsidP="00577FF5">
            <w:pPr>
              <w:rPr>
                <w:sz w:val="20"/>
              </w:rPr>
            </w:pPr>
            <w:r>
              <w:rPr>
                <w:sz w:val="20"/>
              </w:rPr>
              <w:t>How do you know when you are getting stressed out?  How do you handle being stressed out?</w:t>
            </w:r>
          </w:p>
        </w:tc>
      </w:tr>
      <w:tr w:rsidR="00D95DF1" w:rsidRPr="00A26A02" w14:paraId="536D0E5D"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F9FE050" w14:textId="77777777" w:rsidR="00D95DF1" w:rsidRDefault="004B3E8D" w:rsidP="00D95DF1">
            <w:pPr>
              <w:rPr>
                <w:sz w:val="20"/>
              </w:rPr>
            </w:pPr>
            <w:r>
              <w:rPr>
                <w:sz w:val="20"/>
              </w:rPr>
              <w:fldChar w:fldCharType="begin">
                <w:ffData>
                  <w:name w:val="Text319"/>
                  <w:enabled/>
                  <w:calcOnExit w:val="0"/>
                  <w:textInput/>
                </w:ffData>
              </w:fldChar>
            </w:r>
            <w:bookmarkStart w:id="317" w:name="Text3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7"/>
          </w:p>
        </w:tc>
      </w:tr>
      <w:tr w:rsidR="00D95DF1" w:rsidRPr="00A26A02" w14:paraId="66A86C65" w14:textId="77777777" w:rsidTr="002D6A40">
        <w:trPr>
          <w:trHeight w:val="479"/>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9CCF38F" w14:textId="77777777" w:rsidR="00D95DF1" w:rsidRDefault="00D95DF1" w:rsidP="00D95DF1">
            <w:pPr>
              <w:rPr>
                <w:sz w:val="20"/>
              </w:rPr>
            </w:pPr>
            <w:r>
              <w:rPr>
                <w:sz w:val="20"/>
              </w:rPr>
              <w:t>What pushes our buttons?  In what ways could a child with emotional or behavioral problems push your buttons?</w:t>
            </w:r>
          </w:p>
        </w:tc>
      </w:tr>
      <w:tr w:rsidR="00D95DF1" w:rsidRPr="00A26A02" w14:paraId="240DEFAA" w14:textId="77777777" w:rsidTr="002D6A40">
        <w:trPr>
          <w:trHeight w:val="93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653486A" w14:textId="77777777" w:rsidR="00D95DF1" w:rsidRDefault="004B3E8D" w:rsidP="00D95DF1">
            <w:pPr>
              <w:rPr>
                <w:sz w:val="20"/>
              </w:rPr>
            </w:pPr>
            <w:r>
              <w:rPr>
                <w:sz w:val="20"/>
              </w:rPr>
              <w:fldChar w:fldCharType="begin">
                <w:ffData>
                  <w:name w:val="Text320"/>
                  <w:enabled/>
                  <w:calcOnExit w:val="0"/>
                  <w:textInput/>
                </w:ffData>
              </w:fldChar>
            </w:r>
            <w:bookmarkStart w:id="318" w:name="Text3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8"/>
          </w:p>
        </w:tc>
      </w:tr>
      <w:tr w:rsidR="00E56C3C" w:rsidRPr="00A26A02" w14:paraId="0D42013F" w14:textId="77777777" w:rsidTr="002D6A40">
        <w:trPr>
          <w:trHeight w:val="4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5B0087A" w14:textId="77777777" w:rsidR="00E56C3C" w:rsidRDefault="00E56C3C" w:rsidP="00E56C3C">
            <w:pPr>
              <w:rPr>
                <w:sz w:val="20"/>
              </w:rPr>
            </w:pPr>
            <w:r>
              <w:rPr>
                <w:sz w:val="20"/>
              </w:rPr>
              <w:lastRenderedPageBreak/>
              <w:t>Have you really wanted something you could not have?  What was it?  How did it feel?  How did you react or did you ever give up?</w:t>
            </w:r>
          </w:p>
        </w:tc>
      </w:tr>
      <w:tr w:rsidR="00E56C3C" w:rsidRPr="00A26A02" w14:paraId="4C4A5F18"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83687F5" w14:textId="77777777" w:rsidR="00E56C3C" w:rsidRDefault="004B3E8D" w:rsidP="00E56C3C">
            <w:pPr>
              <w:rPr>
                <w:sz w:val="20"/>
              </w:rPr>
            </w:pPr>
            <w:r>
              <w:rPr>
                <w:sz w:val="20"/>
              </w:rPr>
              <w:fldChar w:fldCharType="begin">
                <w:ffData>
                  <w:name w:val="Text321"/>
                  <w:enabled/>
                  <w:calcOnExit w:val="0"/>
                  <w:textInput/>
                </w:ffData>
              </w:fldChar>
            </w:r>
            <w:bookmarkStart w:id="319" w:name="Text3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9"/>
          </w:p>
          <w:p w14:paraId="1F0A9314" w14:textId="77777777" w:rsidR="0026322F" w:rsidRDefault="0026322F" w:rsidP="00E56C3C">
            <w:pPr>
              <w:rPr>
                <w:sz w:val="20"/>
              </w:rPr>
            </w:pPr>
          </w:p>
          <w:p w14:paraId="73B92E45" w14:textId="77777777" w:rsidR="0026322F" w:rsidRDefault="0026322F" w:rsidP="00E56C3C">
            <w:pPr>
              <w:rPr>
                <w:sz w:val="20"/>
              </w:rPr>
            </w:pPr>
          </w:p>
          <w:p w14:paraId="2230FC43" w14:textId="77777777" w:rsidR="0026322F" w:rsidRDefault="0026322F" w:rsidP="00E56C3C">
            <w:pPr>
              <w:rPr>
                <w:sz w:val="20"/>
              </w:rPr>
            </w:pPr>
          </w:p>
        </w:tc>
      </w:tr>
      <w:tr w:rsidR="00E56C3C" w:rsidRPr="00A26A02" w14:paraId="12B447EC" w14:textId="77777777" w:rsidTr="002D6A40">
        <w:trPr>
          <w:trHeight w:val="50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C2F03DE" w14:textId="77777777" w:rsidR="00E56C3C" w:rsidRDefault="00E56C3C" w:rsidP="00E56C3C">
            <w:pPr>
              <w:rPr>
                <w:sz w:val="20"/>
              </w:rPr>
            </w:pPr>
            <w:r>
              <w:rPr>
                <w:sz w:val="20"/>
              </w:rPr>
              <w:t>Do you ever feel unappreciated by your family or on the job?  Under what circumstances?  How did you handle it?</w:t>
            </w:r>
          </w:p>
        </w:tc>
      </w:tr>
      <w:tr w:rsidR="00E56C3C" w:rsidRPr="00A26A02" w14:paraId="6BA83985"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937EE45" w14:textId="77777777" w:rsidR="00E56C3C" w:rsidRDefault="004B3E8D" w:rsidP="00E56C3C">
            <w:pPr>
              <w:rPr>
                <w:sz w:val="20"/>
              </w:rPr>
            </w:pPr>
            <w:r>
              <w:rPr>
                <w:sz w:val="20"/>
              </w:rPr>
              <w:fldChar w:fldCharType="begin">
                <w:ffData>
                  <w:name w:val="Text322"/>
                  <w:enabled/>
                  <w:calcOnExit w:val="0"/>
                  <w:textInput/>
                </w:ffData>
              </w:fldChar>
            </w:r>
            <w:bookmarkStart w:id="320" w:name="Text3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0"/>
          </w:p>
          <w:p w14:paraId="61BC961F" w14:textId="77777777" w:rsidR="0026322F" w:rsidRDefault="0026322F" w:rsidP="00E56C3C">
            <w:pPr>
              <w:rPr>
                <w:sz w:val="20"/>
              </w:rPr>
            </w:pPr>
          </w:p>
          <w:p w14:paraId="1AD800ED" w14:textId="77777777" w:rsidR="0026322F" w:rsidRDefault="0026322F" w:rsidP="00E56C3C">
            <w:pPr>
              <w:rPr>
                <w:sz w:val="20"/>
              </w:rPr>
            </w:pPr>
          </w:p>
        </w:tc>
      </w:tr>
      <w:tr w:rsidR="00E56C3C" w:rsidRPr="00A26A02" w14:paraId="16C37774" w14:textId="77777777" w:rsidTr="002D6A40">
        <w:trPr>
          <w:trHeight w:val="35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FB390B7" w14:textId="77777777" w:rsidR="00E56C3C" w:rsidRDefault="00E56C3C" w:rsidP="00E56C3C">
            <w:pPr>
              <w:rPr>
                <w:sz w:val="20"/>
              </w:rPr>
            </w:pPr>
            <w:r>
              <w:rPr>
                <w:sz w:val="20"/>
              </w:rPr>
              <w:t>Have you ever felt or been rejected by someone you loved, particularly your children?  What was it like?  How did you handle it?</w:t>
            </w:r>
          </w:p>
        </w:tc>
      </w:tr>
      <w:tr w:rsidR="00E56C3C" w:rsidRPr="00A26A02" w14:paraId="0BFAA978"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3CA4EBE" w14:textId="77777777" w:rsidR="00E56C3C" w:rsidRDefault="004B3E8D" w:rsidP="00FD63DE">
            <w:pPr>
              <w:rPr>
                <w:sz w:val="20"/>
              </w:rPr>
            </w:pPr>
            <w:r>
              <w:rPr>
                <w:sz w:val="20"/>
              </w:rPr>
              <w:fldChar w:fldCharType="begin">
                <w:ffData>
                  <w:name w:val="Text323"/>
                  <w:enabled/>
                  <w:calcOnExit w:val="0"/>
                  <w:textInput/>
                </w:ffData>
              </w:fldChar>
            </w:r>
            <w:bookmarkStart w:id="321" w:name="Text3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1"/>
          </w:p>
          <w:p w14:paraId="633BB24D" w14:textId="77777777" w:rsidR="0026322F" w:rsidRDefault="0026322F" w:rsidP="00FD63DE">
            <w:pPr>
              <w:rPr>
                <w:sz w:val="20"/>
              </w:rPr>
            </w:pPr>
          </w:p>
          <w:p w14:paraId="043427AA" w14:textId="77777777" w:rsidR="00FD63DE" w:rsidRDefault="00FD63DE" w:rsidP="00FD63DE">
            <w:pPr>
              <w:rPr>
                <w:sz w:val="20"/>
              </w:rPr>
            </w:pPr>
          </w:p>
          <w:p w14:paraId="5FE2699E" w14:textId="77777777" w:rsidR="0026322F" w:rsidRDefault="0026322F" w:rsidP="00FD63DE">
            <w:pPr>
              <w:rPr>
                <w:sz w:val="20"/>
              </w:rPr>
            </w:pPr>
          </w:p>
        </w:tc>
      </w:tr>
      <w:tr w:rsidR="00E56C3C" w:rsidRPr="00A26A02" w14:paraId="112483D1" w14:textId="77777777" w:rsidTr="002D6A40">
        <w:trPr>
          <w:trHeight w:hRule="exact" w:val="30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A44169E" w14:textId="77777777" w:rsidR="00E56C3C" w:rsidRDefault="0026322F" w:rsidP="00577FF5">
            <w:pPr>
              <w:rPr>
                <w:sz w:val="20"/>
              </w:rPr>
            </w:pPr>
            <w:r>
              <w:rPr>
                <w:sz w:val="20"/>
              </w:rPr>
              <w:t>What is your biggest source of support when you are upset or need help?</w:t>
            </w:r>
          </w:p>
        </w:tc>
      </w:tr>
      <w:tr w:rsidR="0026322F" w:rsidRPr="00A26A02" w14:paraId="3AE32341"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0E1A94A" w14:textId="77777777" w:rsidR="0026322F" w:rsidRDefault="004B3E8D" w:rsidP="00FD63DE">
            <w:pPr>
              <w:rPr>
                <w:sz w:val="20"/>
              </w:rPr>
            </w:pPr>
            <w:r>
              <w:rPr>
                <w:sz w:val="20"/>
              </w:rPr>
              <w:fldChar w:fldCharType="begin">
                <w:ffData>
                  <w:name w:val="Text324"/>
                  <w:enabled/>
                  <w:calcOnExit w:val="0"/>
                  <w:textInput/>
                </w:ffData>
              </w:fldChar>
            </w:r>
            <w:bookmarkStart w:id="322" w:name="Text3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2"/>
          </w:p>
          <w:p w14:paraId="2C2856D9" w14:textId="77777777" w:rsidR="00FD63DE" w:rsidRDefault="00FD63DE" w:rsidP="00FD63DE">
            <w:pPr>
              <w:rPr>
                <w:sz w:val="20"/>
              </w:rPr>
            </w:pPr>
          </w:p>
          <w:p w14:paraId="229889F1" w14:textId="77777777" w:rsidR="00FD63DE" w:rsidRDefault="00FD63DE" w:rsidP="00FD63DE">
            <w:pPr>
              <w:rPr>
                <w:sz w:val="20"/>
              </w:rPr>
            </w:pPr>
          </w:p>
          <w:p w14:paraId="50F0A47D" w14:textId="77777777" w:rsidR="00FD63DE" w:rsidRDefault="00FD63DE" w:rsidP="00FD63DE">
            <w:pPr>
              <w:rPr>
                <w:sz w:val="20"/>
              </w:rPr>
            </w:pPr>
          </w:p>
        </w:tc>
      </w:tr>
      <w:tr w:rsidR="00CC6D3C" w:rsidRPr="00A26A02" w14:paraId="586318DF" w14:textId="77777777" w:rsidTr="002D6A40">
        <w:trPr>
          <w:trHeight w:val="43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6CC5845" w14:textId="77777777" w:rsidR="00CC6D3C" w:rsidRDefault="00CC6D3C" w:rsidP="00CC6D3C">
            <w:pPr>
              <w:rPr>
                <w:sz w:val="20"/>
              </w:rPr>
            </w:pPr>
            <w:r>
              <w:rPr>
                <w:sz w:val="20"/>
              </w:rPr>
              <w:t>What outlets do you have to relieve stress (physical exercise, hobbies, support groups, therapists, use of chemicals, etc.)?</w:t>
            </w:r>
          </w:p>
        </w:tc>
      </w:tr>
      <w:tr w:rsidR="00CC6D3C" w:rsidRPr="00A26A02" w14:paraId="21ADAFB3" w14:textId="77777777" w:rsidTr="002D6A40">
        <w:trPr>
          <w:trHeight w:val="60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BDF9A0" w14:textId="77777777" w:rsidR="00CC6D3C" w:rsidRDefault="004B3E8D" w:rsidP="00FD63DE">
            <w:pPr>
              <w:rPr>
                <w:sz w:val="20"/>
              </w:rPr>
            </w:pPr>
            <w:r>
              <w:rPr>
                <w:sz w:val="20"/>
              </w:rPr>
              <w:fldChar w:fldCharType="begin">
                <w:ffData>
                  <w:name w:val="Text325"/>
                  <w:enabled/>
                  <w:calcOnExit w:val="0"/>
                  <w:textInput/>
                </w:ffData>
              </w:fldChar>
            </w:r>
            <w:bookmarkStart w:id="323" w:name="Text3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3"/>
          </w:p>
          <w:p w14:paraId="4F1E6E6D" w14:textId="77777777" w:rsidR="00CC6D3C" w:rsidRDefault="00CC6D3C" w:rsidP="00FD63DE">
            <w:pPr>
              <w:rPr>
                <w:sz w:val="20"/>
              </w:rPr>
            </w:pPr>
          </w:p>
          <w:p w14:paraId="5D7F3CD0" w14:textId="77777777" w:rsidR="00CC6D3C" w:rsidRDefault="00CC6D3C" w:rsidP="00FD63DE">
            <w:pPr>
              <w:rPr>
                <w:sz w:val="20"/>
              </w:rPr>
            </w:pPr>
          </w:p>
          <w:p w14:paraId="754CE302" w14:textId="77777777" w:rsidR="00CC6D3C" w:rsidRDefault="00CC6D3C" w:rsidP="00FD63DE">
            <w:pPr>
              <w:rPr>
                <w:sz w:val="20"/>
              </w:rPr>
            </w:pPr>
          </w:p>
        </w:tc>
      </w:tr>
      <w:tr w:rsidR="00CC6D3C" w:rsidRPr="00A26A02" w14:paraId="173B4A23" w14:textId="77777777" w:rsidTr="002D6A40">
        <w:trPr>
          <w:trHeight w:val="20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F3A3621" w14:textId="77777777" w:rsidR="00CC6D3C" w:rsidRDefault="00CC6D3C" w:rsidP="00577FF5">
            <w:pPr>
              <w:rPr>
                <w:sz w:val="20"/>
              </w:rPr>
            </w:pPr>
            <w:r>
              <w:rPr>
                <w:sz w:val="20"/>
              </w:rPr>
              <w:t>Describe your flexibility with day to day events.  Are you able to go with the flow or do you have to have a set schedule or plan?  Do you usually have a backup plan</w:t>
            </w:r>
            <w:r w:rsidR="00FD63DE">
              <w:rPr>
                <w:sz w:val="20"/>
              </w:rPr>
              <w:t>?</w:t>
            </w:r>
          </w:p>
        </w:tc>
      </w:tr>
      <w:tr w:rsidR="00CC6D3C" w:rsidRPr="00A26A02" w14:paraId="223410D9" w14:textId="77777777" w:rsidTr="002D6A40">
        <w:trPr>
          <w:trHeight w:val="558"/>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897D264" w14:textId="77777777" w:rsidR="00CC6D3C" w:rsidRDefault="004B3E8D" w:rsidP="00FD63DE">
            <w:pPr>
              <w:rPr>
                <w:sz w:val="20"/>
              </w:rPr>
            </w:pPr>
            <w:r>
              <w:rPr>
                <w:sz w:val="20"/>
              </w:rPr>
              <w:fldChar w:fldCharType="begin">
                <w:ffData>
                  <w:name w:val="Text326"/>
                  <w:enabled/>
                  <w:calcOnExit w:val="0"/>
                  <w:textInput/>
                </w:ffData>
              </w:fldChar>
            </w:r>
            <w:bookmarkStart w:id="324" w:name="Text3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4"/>
          </w:p>
          <w:p w14:paraId="536F3093" w14:textId="77777777" w:rsidR="00CC6D3C" w:rsidRDefault="00CC6D3C" w:rsidP="00FD63DE">
            <w:pPr>
              <w:rPr>
                <w:sz w:val="20"/>
              </w:rPr>
            </w:pPr>
          </w:p>
          <w:p w14:paraId="6BA766F8" w14:textId="77777777" w:rsidR="00CC6D3C" w:rsidRDefault="00CC6D3C" w:rsidP="00FD63DE">
            <w:pPr>
              <w:rPr>
                <w:sz w:val="20"/>
              </w:rPr>
            </w:pPr>
          </w:p>
          <w:p w14:paraId="102623B2" w14:textId="77777777" w:rsidR="00CC6D3C" w:rsidRDefault="00CC6D3C" w:rsidP="00FD63DE">
            <w:pPr>
              <w:rPr>
                <w:sz w:val="20"/>
              </w:rPr>
            </w:pPr>
          </w:p>
        </w:tc>
      </w:tr>
      <w:tr w:rsidR="00CC6D3C" w:rsidRPr="00A26A02" w14:paraId="6E918D52" w14:textId="77777777" w:rsidTr="002D6A40">
        <w:trPr>
          <w:trHeight w:val="254"/>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2771C9D" w14:textId="77777777" w:rsidR="00CC6D3C" w:rsidRDefault="00FD63DE" w:rsidP="00577FF5">
            <w:pPr>
              <w:rPr>
                <w:sz w:val="20"/>
              </w:rPr>
            </w:pPr>
            <w:r>
              <w:rPr>
                <w:sz w:val="20"/>
              </w:rPr>
              <w:t>Are you open to new ideas?  Do you accept help if a situation becomes difficult to manage?</w:t>
            </w:r>
          </w:p>
        </w:tc>
      </w:tr>
      <w:tr w:rsidR="00FD63DE" w:rsidRPr="00A26A02" w14:paraId="2BE40418" w14:textId="77777777" w:rsidTr="002D6A40">
        <w:trPr>
          <w:trHeight w:val="742"/>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0E77E45" w14:textId="77777777" w:rsidR="00FD63DE" w:rsidRDefault="004B3E8D" w:rsidP="00FD63DE">
            <w:pPr>
              <w:rPr>
                <w:sz w:val="20"/>
              </w:rPr>
            </w:pPr>
            <w:r>
              <w:rPr>
                <w:sz w:val="20"/>
              </w:rPr>
              <w:fldChar w:fldCharType="begin">
                <w:ffData>
                  <w:name w:val="Text327"/>
                  <w:enabled/>
                  <w:calcOnExit w:val="0"/>
                  <w:textInput/>
                </w:ffData>
              </w:fldChar>
            </w:r>
            <w:bookmarkStart w:id="325" w:name="Text3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5"/>
          </w:p>
        </w:tc>
      </w:tr>
      <w:tr w:rsidR="00CC6D3C" w:rsidRPr="00A26A02" w14:paraId="703571D1"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657DDD31" w14:textId="77777777" w:rsidR="00CC6D3C" w:rsidRDefault="00FD63DE" w:rsidP="00FD63DE">
            <w:pPr>
              <w:jc w:val="center"/>
              <w:rPr>
                <w:b/>
                <w:sz w:val="22"/>
                <w:szCs w:val="22"/>
              </w:rPr>
            </w:pPr>
            <w:r>
              <w:rPr>
                <w:b/>
                <w:sz w:val="22"/>
                <w:szCs w:val="22"/>
              </w:rPr>
              <w:t>Family Relationships and Issues of Applicant #1 &amp; #2</w:t>
            </w:r>
          </w:p>
          <w:p w14:paraId="289B7DCA" w14:textId="77777777" w:rsidR="00FD63DE" w:rsidRPr="00FD63DE" w:rsidRDefault="00FD63DE" w:rsidP="00FD63DE">
            <w:pPr>
              <w:jc w:val="center"/>
              <w:rPr>
                <w:b/>
                <w:sz w:val="22"/>
                <w:szCs w:val="22"/>
              </w:rPr>
            </w:pPr>
            <w:r>
              <w:rPr>
                <w:b/>
                <w:sz w:val="22"/>
                <w:szCs w:val="22"/>
              </w:rPr>
              <w:t>***Remainder of form to be completed by a single applicant also***</w:t>
            </w:r>
          </w:p>
        </w:tc>
      </w:tr>
      <w:tr w:rsidR="00CC6D3C" w:rsidRPr="00A26A02" w14:paraId="68B7E964"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D5C4B0C" w14:textId="77777777" w:rsidR="00CC6D3C" w:rsidRDefault="00FD63DE" w:rsidP="00577FF5">
            <w:pPr>
              <w:rPr>
                <w:sz w:val="20"/>
              </w:rPr>
            </w:pPr>
            <w:r>
              <w:rPr>
                <w:sz w:val="20"/>
              </w:rPr>
              <w:t>Describe your current marriage or significant relationship.  When and how did you meet?</w:t>
            </w:r>
          </w:p>
        </w:tc>
      </w:tr>
      <w:tr w:rsidR="00FD63DE" w:rsidRPr="00A26A02" w14:paraId="71E252CB" w14:textId="77777777" w:rsidTr="002D6A40">
        <w:trPr>
          <w:trHeight w:val="1367"/>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72819FF4" w14:textId="77777777" w:rsidR="00FD63DE" w:rsidRDefault="004B3E8D" w:rsidP="00FD63DE">
            <w:pPr>
              <w:rPr>
                <w:sz w:val="20"/>
              </w:rPr>
            </w:pPr>
            <w:r>
              <w:rPr>
                <w:sz w:val="20"/>
              </w:rPr>
              <w:fldChar w:fldCharType="begin">
                <w:ffData>
                  <w:name w:val="Text328"/>
                  <w:enabled/>
                  <w:calcOnExit w:val="0"/>
                  <w:textInput/>
                </w:ffData>
              </w:fldChar>
            </w:r>
            <w:bookmarkStart w:id="326" w:name="Text3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6"/>
          </w:p>
        </w:tc>
      </w:tr>
      <w:tr w:rsidR="00FD63DE" w:rsidRPr="00A26A02" w14:paraId="16BFEEF2"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28F1907" w14:textId="77777777" w:rsidR="00FD63DE" w:rsidRDefault="00FD63DE" w:rsidP="00577FF5">
            <w:pPr>
              <w:rPr>
                <w:sz w:val="20"/>
              </w:rPr>
            </w:pPr>
            <w:r>
              <w:rPr>
                <w:sz w:val="20"/>
              </w:rPr>
              <w:t>If you are married, how long did you date and the length of your engagement period before marriage?</w:t>
            </w:r>
          </w:p>
        </w:tc>
      </w:tr>
      <w:tr w:rsidR="00FD63DE" w:rsidRPr="00A26A02" w14:paraId="659D9CF8" w14:textId="77777777" w:rsidTr="002D6A40">
        <w:trPr>
          <w:trHeight w:val="6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C3E85BD" w14:textId="77777777" w:rsidR="00FD63DE" w:rsidRDefault="004B3E8D" w:rsidP="00FD63DE">
            <w:pPr>
              <w:rPr>
                <w:sz w:val="20"/>
              </w:rPr>
            </w:pPr>
            <w:r>
              <w:rPr>
                <w:sz w:val="20"/>
              </w:rPr>
              <w:fldChar w:fldCharType="begin">
                <w:ffData>
                  <w:name w:val="Text329"/>
                  <w:enabled/>
                  <w:calcOnExit w:val="0"/>
                  <w:textInput/>
                </w:ffData>
              </w:fldChar>
            </w:r>
            <w:bookmarkStart w:id="327" w:name="Text3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7"/>
          </w:p>
        </w:tc>
      </w:tr>
      <w:tr w:rsidR="00FD63DE" w:rsidRPr="00A26A02" w14:paraId="72295073"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A9BB2DA" w14:textId="77777777" w:rsidR="00FD63DE" w:rsidRDefault="00FD63DE" w:rsidP="00577FF5">
            <w:pPr>
              <w:rPr>
                <w:sz w:val="20"/>
              </w:rPr>
            </w:pPr>
            <w:r>
              <w:rPr>
                <w:sz w:val="20"/>
              </w:rPr>
              <w:lastRenderedPageBreak/>
              <w:t>Describe the date and place of your marriage.</w:t>
            </w:r>
          </w:p>
        </w:tc>
      </w:tr>
      <w:tr w:rsidR="00FD63DE" w:rsidRPr="00A26A02" w14:paraId="2F4DAC9C" w14:textId="77777777" w:rsidTr="002D6A40">
        <w:trPr>
          <w:trHeight w:val="6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6004443" w14:textId="77777777" w:rsidR="00FD63DE" w:rsidRDefault="004B3E8D" w:rsidP="00FD63DE">
            <w:pPr>
              <w:rPr>
                <w:sz w:val="20"/>
              </w:rPr>
            </w:pPr>
            <w:r>
              <w:rPr>
                <w:sz w:val="20"/>
              </w:rPr>
              <w:fldChar w:fldCharType="begin">
                <w:ffData>
                  <w:name w:val="Text330"/>
                  <w:enabled/>
                  <w:calcOnExit w:val="0"/>
                  <w:textInput/>
                </w:ffData>
              </w:fldChar>
            </w:r>
            <w:bookmarkStart w:id="328" w:name="Text3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8"/>
          </w:p>
          <w:p w14:paraId="43479B2D" w14:textId="77777777" w:rsidR="00FD63DE" w:rsidRDefault="00FD63DE" w:rsidP="00FD63DE">
            <w:pPr>
              <w:rPr>
                <w:sz w:val="20"/>
              </w:rPr>
            </w:pPr>
          </w:p>
          <w:p w14:paraId="2D18E936" w14:textId="77777777" w:rsidR="00FD63DE" w:rsidRDefault="00FD63DE" w:rsidP="00FD63DE">
            <w:pPr>
              <w:rPr>
                <w:sz w:val="20"/>
              </w:rPr>
            </w:pPr>
          </w:p>
          <w:p w14:paraId="2FB78A9E" w14:textId="77777777" w:rsidR="00FD63DE" w:rsidRDefault="00FD63DE" w:rsidP="00FD63DE">
            <w:pPr>
              <w:rPr>
                <w:sz w:val="20"/>
              </w:rPr>
            </w:pPr>
          </w:p>
        </w:tc>
      </w:tr>
      <w:tr w:rsidR="00FD63DE" w:rsidRPr="00A26A02" w14:paraId="27A413DA"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1E3B503" w14:textId="77777777" w:rsidR="00FD63DE" w:rsidRDefault="00FD63DE" w:rsidP="00577FF5">
            <w:pPr>
              <w:rPr>
                <w:sz w:val="20"/>
              </w:rPr>
            </w:pPr>
            <w:r>
              <w:rPr>
                <w:sz w:val="20"/>
              </w:rPr>
              <w:t>What do you see as your strengths as a couple?  In what areas do you handle things as a team?</w:t>
            </w:r>
          </w:p>
        </w:tc>
      </w:tr>
      <w:tr w:rsidR="00FD63DE" w:rsidRPr="00A26A02" w14:paraId="2638E01B" w14:textId="77777777" w:rsidTr="002D6A40">
        <w:trPr>
          <w:trHeight w:val="102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C9A4AEA" w14:textId="77777777" w:rsidR="00FD63DE" w:rsidRDefault="004B3E8D" w:rsidP="00FD63DE">
            <w:pPr>
              <w:rPr>
                <w:sz w:val="20"/>
              </w:rPr>
            </w:pPr>
            <w:r>
              <w:rPr>
                <w:sz w:val="20"/>
              </w:rPr>
              <w:fldChar w:fldCharType="begin">
                <w:ffData>
                  <w:name w:val="Text331"/>
                  <w:enabled/>
                  <w:calcOnExit w:val="0"/>
                  <w:textInput/>
                </w:ffData>
              </w:fldChar>
            </w:r>
            <w:bookmarkStart w:id="329" w:name="Text3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9"/>
          </w:p>
        </w:tc>
      </w:tr>
      <w:tr w:rsidR="00FD63DE" w:rsidRPr="00A26A02" w14:paraId="0F40E628"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EFA3144" w14:textId="77777777" w:rsidR="00FD63DE" w:rsidRDefault="00FD63DE" w:rsidP="00577FF5">
            <w:pPr>
              <w:rPr>
                <w:sz w:val="20"/>
              </w:rPr>
            </w:pPr>
            <w:r>
              <w:rPr>
                <w:sz w:val="20"/>
              </w:rPr>
              <w:t>Are there areas in which you strongly disagree?  How do you manage or resolve conflicts or disagreements?</w:t>
            </w:r>
          </w:p>
        </w:tc>
      </w:tr>
      <w:tr w:rsidR="00FD63DE" w:rsidRPr="00A26A02" w14:paraId="7CF9E189"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7CA4819" w14:textId="77777777" w:rsidR="00FD63DE" w:rsidRDefault="004B3E8D" w:rsidP="00577FF5">
            <w:pPr>
              <w:rPr>
                <w:sz w:val="20"/>
              </w:rPr>
            </w:pPr>
            <w:r>
              <w:rPr>
                <w:sz w:val="20"/>
              </w:rPr>
              <w:fldChar w:fldCharType="begin">
                <w:ffData>
                  <w:name w:val="Text332"/>
                  <w:enabled/>
                  <w:calcOnExit w:val="0"/>
                  <w:textInput/>
                </w:ffData>
              </w:fldChar>
            </w:r>
            <w:bookmarkStart w:id="330" w:name="Text3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0"/>
          </w:p>
          <w:p w14:paraId="363CD06F" w14:textId="77777777" w:rsidR="00FD63DE" w:rsidRDefault="00FD63DE" w:rsidP="00577FF5">
            <w:pPr>
              <w:rPr>
                <w:sz w:val="20"/>
              </w:rPr>
            </w:pPr>
          </w:p>
          <w:p w14:paraId="5614F4A2" w14:textId="77777777" w:rsidR="00FD63DE" w:rsidRDefault="00FD63DE" w:rsidP="00577FF5">
            <w:pPr>
              <w:rPr>
                <w:sz w:val="20"/>
              </w:rPr>
            </w:pPr>
          </w:p>
        </w:tc>
      </w:tr>
      <w:tr w:rsidR="00FD63DE" w:rsidRPr="00A26A02" w14:paraId="691AE8D3"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94E3A2F" w14:textId="77777777" w:rsidR="00FD63DE" w:rsidRDefault="00FD63DE" w:rsidP="00577FF5">
            <w:pPr>
              <w:rPr>
                <w:sz w:val="20"/>
              </w:rPr>
            </w:pPr>
            <w:r>
              <w:rPr>
                <w:sz w:val="20"/>
              </w:rPr>
              <w:t>Have you ever had problems in your relationship/marriage?  Can you describe the problems?  How did you deal with these problems?</w:t>
            </w:r>
          </w:p>
        </w:tc>
      </w:tr>
      <w:tr w:rsidR="00FD63DE" w:rsidRPr="00A26A02" w14:paraId="132B6929" w14:textId="77777777" w:rsidTr="004B3E8D">
        <w:trPr>
          <w:trHeight w:val="1109"/>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862D8FE" w14:textId="77777777" w:rsidR="00FD63DE" w:rsidRDefault="004B3E8D" w:rsidP="00FD63DE">
            <w:pPr>
              <w:rPr>
                <w:sz w:val="20"/>
              </w:rPr>
            </w:pPr>
            <w:r>
              <w:rPr>
                <w:sz w:val="20"/>
              </w:rPr>
              <w:fldChar w:fldCharType="begin">
                <w:ffData>
                  <w:name w:val="Text339"/>
                  <w:enabled/>
                  <w:calcOnExit w:val="0"/>
                  <w:textInput/>
                </w:ffData>
              </w:fldChar>
            </w:r>
            <w:bookmarkStart w:id="331" w:name="Text3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1"/>
          </w:p>
        </w:tc>
      </w:tr>
      <w:tr w:rsidR="00FD63DE" w:rsidRPr="00A26A02" w14:paraId="2CD1E05E"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36DF80E" w14:textId="77777777" w:rsidR="00FD63DE" w:rsidRDefault="00FD63DE" w:rsidP="00577FF5">
            <w:pPr>
              <w:rPr>
                <w:sz w:val="20"/>
              </w:rPr>
            </w:pPr>
            <w:r>
              <w:rPr>
                <w:sz w:val="20"/>
              </w:rPr>
              <w:t>Have you ever considered divorce in your current marriage?  Is yes, please explain:</w:t>
            </w:r>
          </w:p>
        </w:tc>
      </w:tr>
      <w:tr w:rsidR="00FD63DE" w:rsidRPr="00A26A02" w14:paraId="1307AB8F"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A99413B" w14:textId="77777777" w:rsidR="00FD63DE" w:rsidRDefault="004B3E8D" w:rsidP="00FD63DE">
            <w:pPr>
              <w:rPr>
                <w:sz w:val="20"/>
              </w:rPr>
            </w:pPr>
            <w:r>
              <w:rPr>
                <w:sz w:val="20"/>
              </w:rPr>
              <w:fldChar w:fldCharType="begin">
                <w:ffData>
                  <w:name w:val="Text334"/>
                  <w:enabled/>
                  <w:calcOnExit w:val="0"/>
                  <w:textInput/>
                </w:ffData>
              </w:fldChar>
            </w:r>
            <w:bookmarkStart w:id="332" w:name="Text3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2"/>
          </w:p>
          <w:p w14:paraId="3468280F" w14:textId="77777777" w:rsidR="00FD63DE" w:rsidRDefault="00FD63DE" w:rsidP="00FD63DE">
            <w:pPr>
              <w:rPr>
                <w:sz w:val="20"/>
              </w:rPr>
            </w:pPr>
          </w:p>
          <w:p w14:paraId="1AD5A70F" w14:textId="77777777" w:rsidR="00FD63DE" w:rsidRDefault="00FD63DE" w:rsidP="00FD63DE">
            <w:pPr>
              <w:rPr>
                <w:sz w:val="20"/>
              </w:rPr>
            </w:pPr>
          </w:p>
          <w:p w14:paraId="1176BB9A" w14:textId="77777777" w:rsidR="00FD63DE" w:rsidRDefault="00FD63DE" w:rsidP="00FD63DE">
            <w:pPr>
              <w:rPr>
                <w:sz w:val="20"/>
              </w:rPr>
            </w:pPr>
          </w:p>
        </w:tc>
      </w:tr>
      <w:tr w:rsidR="00FD63DE" w:rsidRPr="00A26A02" w14:paraId="39428986"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84D51A9" w14:textId="77777777" w:rsidR="00FD63DE" w:rsidRDefault="00FD63DE" w:rsidP="00577FF5">
            <w:pPr>
              <w:rPr>
                <w:sz w:val="20"/>
              </w:rPr>
            </w:pPr>
            <w:r>
              <w:rPr>
                <w:sz w:val="20"/>
              </w:rPr>
              <w:t>What activities do you enjoy as a couple?</w:t>
            </w:r>
          </w:p>
        </w:tc>
      </w:tr>
      <w:tr w:rsidR="00FD63DE" w:rsidRPr="00A26A02" w14:paraId="48FC866A"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8A2BE4F" w14:textId="77777777" w:rsidR="00FD63DE" w:rsidRDefault="004B3E8D" w:rsidP="00577FF5">
            <w:pPr>
              <w:rPr>
                <w:sz w:val="20"/>
              </w:rPr>
            </w:pPr>
            <w:r>
              <w:rPr>
                <w:sz w:val="20"/>
              </w:rPr>
              <w:fldChar w:fldCharType="begin">
                <w:ffData>
                  <w:name w:val="Text335"/>
                  <w:enabled/>
                  <w:calcOnExit w:val="0"/>
                  <w:textInput/>
                </w:ffData>
              </w:fldChar>
            </w:r>
            <w:bookmarkStart w:id="333" w:name="Text3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3"/>
          </w:p>
          <w:p w14:paraId="266BB45E" w14:textId="77777777" w:rsidR="00FD63DE" w:rsidRDefault="00FD63DE" w:rsidP="00577FF5">
            <w:pPr>
              <w:rPr>
                <w:sz w:val="20"/>
              </w:rPr>
            </w:pPr>
          </w:p>
          <w:p w14:paraId="0CF3418F" w14:textId="77777777" w:rsidR="00FD63DE" w:rsidRDefault="00FD63DE" w:rsidP="00577FF5">
            <w:pPr>
              <w:rPr>
                <w:sz w:val="20"/>
              </w:rPr>
            </w:pPr>
          </w:p>
          <w:p w14:paraId="6B26C265" w14:textId="77777777" w:rsidR="00FD63DE" w:rsidRDefault="00FD63DE" w:rsidP="00577FF5">
            <w:pPr>
              <w:rPr>
                <w:sz w:val="20"/>
              </w:rPr>
            </w:pPr>
          </w:p>
        </w:tc>
      </w:tr>
      <w:tr w:rsidR="00FD63DE" w:rsidRPr="00A26A02" w14:paraId="715A9658"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ABD75BD" w14:textId="77777777" w:rsidR="00FD63DE" w:rsidRDefault="00FD63DE" w:rsidP="00577FF5">
            <w:pPr>
              <w:rPr>
                <w:sz w:val="20"/>
              </w:rPr>
            </w:pPr>
            <w:r>
              <w:rPr>
                <w:sz w:val="20"/>
              </w:rPr>
              <w:t>Please discuss fertility issues in your relationship.  Have you experienced grief or loss issues related to fertility?  How does this affect your relationship?</w:t>
            </w:r>
          </w:p>
        </w:tc>
      </w:tr>
      <w:tr w:rsidR="00FD63DE" w:rsidRPr="00A26A02" w14:paraId="7296229D"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B46A122" w14:textId="77777777" w:rsidR="00FD63DE" w:rsidRDefault="004B3E8D" w:rsidP="00577FF5">
            <w:pPr>
              <w:rPr>
                <w:sz w:val="20"/>
              </w:rPr>
            </w:pPr>
            <w:r>
              <w:rPr>
                <w:sz w:val="20"/>
              </w:rPr>
              <w:fldChar w:fldCharType="begin">
                <w:ffData>
                  <w:name w:val="Text336"/>
                  <w:enabled/>
                  <w:calcOnExit w:val="0"/>
                  <w:textInput/>
                </w:ffData>
              </w:fldChar>
            </w:r>
            <w:bookmarkStart w:id="334" w:name="Text3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4"/>
          </w:p>
          <w:p w14:paraId="1FA0763C" w14:textId="77777777" w:rsidR="00FD63DE" w:rsidRDefault="00FD63DE" w:rsidP="00577FF5">
            <w:pPr>
              <w:rPr>
                <w:sz w:val="20"/>
              </w:rPr>
            </w:pPr>
          </w:p>
          <w:p w14:paraId="69E4B050" w14:textId="77777777" w:rsidR="00FD63DE" w:rsidRDefault="00FD63DE" w:rsidP="00577FF5">
            <w:pPr>
              <w:rPr>
                <w:sz w:val="20"/>
              </w:rPr>
            </w:pPr>
          </w:p>
          <w:p w14:paraId="054CE913" w14:textId="77777777" w:rsidR="00FD63DE" w:rsidRDefault="00FD63DE" w:rsidP="00577FF5">
            <w:pPr>
              <w:rPr>
                <w:sz w:val="20"/>
              </w:rPr>
            </w:pPr>
          </w:p>
        </w:tc>
      </w:tr>
      <w:tr w:rsidR="00FD63DE" w:rsidRPr="00A26A02" w14:paraId="106572A7"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4BAE164" w14:textId="77777777" w:rsidR="00FD63DE" w:rsidRDefault="00FD63DE" w:rsidP="00577FF5">
            <w:pPr>
              <w:rPr>
                <w:sz w:val="20"/>
              </w:rPr>
            </w:pPr>
            <w:r>
              <w:rPr>
                <w:sz w:val="20"/>
              </w:rPr>
              <w:t>Please describe any previous marriages/significant relationships including dates, any ongoing contact with ex-spouse/partner and were children involved?  Discuss child support and visitation issues.</w:t>
            </w:r>
          </w:p>
        </w:tc>
      </w:tr>
      <w:tr w:rsidR="00FD63DE" w:rsidRPr="00A26A02" w14:paraId="58555A6B"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EEC226C" w14:textId="77777777" w:rsidR="00FD63DE" w:rsidRDefault="004B3E8D" w:rsidP="00577FF5">
            <w:pPr>
              <w:rPr>
                <w:sz w:val="20"/>
              </w:rPr>
            </w:pPr>
            <w:r>
              <w:rPr>
                <w:sz w:val="20"/>
              </w:rPr>
              <w:fldChar w:fldCharType="begin">
                <w:ffData>
                  <w:name w:val="Text337"/>
                  <w:enabled/>
                  <w:calcOnExit w:val="0"/>
                  <w:textInput/>
                </w:ffData>
              </w:fldChar>
            </w:r>
            <w:bookmarkStart w:id="335" w:name="Text3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5"/>
          </w:p>
          <w:p w14:paraId="63F15416" w14:textId="77777777" w:rsidR="00FD63DE" w:rsidRDefault="00FD63DE" w:rsidP="00577FF5">
            <w:pPr>
              <w:rPr>
                <w:sz w:val="20"/>
              </w:rPr>
            </w:pPr>
          </w:p>
          <w:p w14:paraId="3C33BB71" w14:textId="77777777" w:rsidR="00FD63DE" w:rsidRDefault="00FD63DE" w:rsidP="00577FF5">
            <w:pPr>
              <w:rPr>
                <w:sz w:val="20"/>
              </w:rPr>
            </w:pPr>
          </w:p>
          <w:p w14:paraId="27AAA3A9" w14:textId="77777777" w:rsidR="00FD63DE" w:rsidRDefault="00FD63DE" w:rsidP="00577FF5">
            <w:pPr>
              <w:rPr>
                <w:sz w:val="20"/>
              </w:rPr>
            </w:pPr>
          </w:p>
        </w:tc>
      </w:tr>
      <w:tr w:rsidR="00296107" w:rsidRPr="00A26A02" w14:paraId="1CD3594D"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3609F7D" w14:textId="3379E9AB" w:rsidR="00296107" w:rsidRDefault="00DE4D8A" w:rsidP="00577FF5">
            <w:pPr>
              <w:rPr>
                <w:sz w:val="20"/>
              </w:rPr>
            </w:pPr>
            <w:r>
              <w:rPr>
                <w:sz w:val="20"/>
              </w:rPr>
              <w:t>What kind of impact do you feel your foster care/adoption plan will have on your relationship (both positive and negative)?</w:t>
            </w:r>
          </w:p>
        </w:tc>
      </w:tr>
      <w:tr w:rsidR="00DE4D8A" w:rsidRPr="00A26A02" w14:paraId="70DBB7B1" w14:textId="77777777" w:rsidTr="003F5002">
        <w:trPr>
          <w:trHeight w:val="866"/>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04155E6" w14:textId="5688924B" w:rsidR="00DE4D8A" w:rsidRDefault="00AB629C" w:rsidP="00577FF5">
            <w:pPr>
              <w:rPr>
                <w:sz w:val="20"/>
              </w:rPr>
            </w:pPr>
            <w:r>
              <w:rPr>
                <w:sz w:val="20"/>
              </w:rPr>
              <w:fldChar w:fldCharType="begin">
                <w:ffData>
                  <w:name w:val="Text482"/>
                  <w:enabled/>
                  <w:calcOnExit w:val="0"/>
                  <w:textInput/>
                </w:ffData>
              </w:fldChar>
            </w:r>
            <w:bookmarkStart w:id="336" w:name="Text4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6"/>
          </w:p>
          <w:p w14:paraId="165C4B7D" w14:textId="77777777" w:rsidR="003F5002" w:rsidRDefault="003F5002" w:rsidP="00577FF5">
            <w:pPr>
              <w:rPr>
                <w:sz w:val="20"/>
              </w:rPr>
            </w:pPr>
          </w:p>
          <w:p w14:paraId="4ADA0010" w14:textId="77777777" w:rsidR="00DE4D8A" w:rsidRDefault="00DE4D8A" w:rsidP="00577FF5">
            <w:pPr>
              <w:rPr>
                <w:sz w:val="20"/>
              </w:rPr>
            </w:pPr>
          </w:p>
          <w:p w14:paraId="70E734A6" w14:textId="77777777" w:rsidR="003F5002" w:rsidRDefault="003F5002" w:rsidP="00577FF5">
            <w:pPr>
              <w:rPr>
                <w:sz w:val="20"/>
              </w:rPr>
            </w:pPr>
          </w:p>
        </w:tc>
      </w:tr>
      <w:tr w:rsidR="00FD63DE" w:rsidRPr="00A26A02" w14:paraId="429C5C4E"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D7A9469" w14:textId="77777777" w:rsidR="00FD63DE" w:rsidRDefault="00FD63DE" w:rsidP="00577FF5">
            <w:pPr>
              <w:rPr>
                <w:sz w:val="20"/>
              </w:rPr>
            </w:pPr>
            <w:r>
              <w:rPr>
                <w:sz w:val="20"/>
              </w:rPr>
              <w:lastRenderedPageBreak/>
              <w:t>Have you or anyone in your immediate or extended families had problems with drinking or drug usage?</w:t>
            </w:r>
          </w:p>
        </w:tc>
      </w:tr>
      <w:tr w:rsidR="00FD63DE" w:rsidRPr="00A26A02" w14:paraId="43DD4D46"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17503A6" w14:textId="77777777" w:rsidR="00976D68" w:rsidRDefault="004B3E8D" w:rsidP="00577FF5">
            <w:pPr>
              <w:rPr>
                <w:noProof/>
                <w:sz w:val="20"/>
              </w:rPr>
            </w:pPr>
            <w:r>
              <w:rPr>
                <w:sz w:val="20"/>
              </w:rPr>
              <w:fldChar w:fldCharType="begin">
                <w:ffData>
                  <w:name w:val="Text338"/>
                  <w:enabled/>
                  <w:calcOnExit w:val="0"/>
                  <w:textInput/>
                </w:ffData>
              </w:fldChar>
            </w:r>
            <w:bookmarkStart w:id="337" w:name="Text338"/>
            <w:r>
              <w:rPr>
                <w:sz w:val="20"/>
              </w:rPr>
              <w:instrText xml:space="preserve"> FORMTEXT </w:instrText>
            </w:r>
            <w:r>
              <w:rPr>
                <w:sz w:val="20"/>
              </w:rPr>
            </w:r>
            <w:r>
              <w:rPr>
                <w:sz w:val="20"/>
              </w:rPr>
              <w:fldChar w:fldCharType="separate"/>
            </w:r>
          </w:p>
          <w:p w14:paraId="038E0637" w14:textId="600B1069" w:rsidR="00FD63DE" w:rsidRDefault="004B3E8D" w:rsidP="00577FF5">
            <w:pPr>
              <w:rPr>
                <w:sz w:val="20"/>
              </w:rPr>
            </w:pPr>
            <w:r>
              <w:rPr>
                <w:sz w:val="20"/>
              </w:rPr>
              <w:fldChar w:fldCharType="end"/>
            </w:r>
            <w:bookmarkEnd w:id="337"/>
          </w:p>
          <w:p w14:paraId="7A911257" w14:textId="77777777" w:rsidR="00FD63DE" w:rsidRDefault="00FD63DE" w:rsidP="00577FF5">
            <w:pPr>
              <w:rPr>
                <w:sz w:val="20"/>
              </w:rPr>
            </w:pPr>
          </w:p>
          <w:p w14:paraId="2A7993CF" w14:textId="77777777" w:rsidR="004B3E8D" w:rsidRDefault="004B3E8D" w:rsidP="00577FF5">
            <w:pPr>
              <w:rPr>
                <w:sz w:val="20"/>
              </w:rPr>
            </w:pPr>
          </w:p>
          <w:p w14:paraId="15283DF3" w14:textId="77777777" w:rsidR="004B3E8D" w:rsidRDefault="004B3E8D" w:rsidP="00577FF5">
            <w:pPr>
              <w:rPr>
                <w:sz w:val="20"/>
              </w:rPr>
            </w:pPr>
          </w:p>
        </w:tc>
      </w:tr>
      <w:tr w:rsidR="003E1645" w:rsidRPr="00A26A02" w14:paraId="04C8A704" w14:textId="77777777" w:rsidTr="003E1645">
        <w:trPr>
          <w:trHeight w:val="488"/>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BEA4089" w14:textId="77777777" w:rsidR="003E1645" w:rsidRDefault="003E1645" w:rsidP="003E1645">
            <w:pPr>
              <w:rPr>
                <w:sz w:val="20"/>
              </w:rPr>
            </w:pPr>
            <w:r>
              <w:rPr>
                <w:sz w:val="20"/>
              </w:rPr>
              <w:t>Been involved with law enforcement due to alcohol or drugs?</w:t>
            </w:r>
          </w:p>
          <w:p w14:paraId="04BA93E7" w14:textId="77777777" w:rsidR="003E1645" w:rsidRDefault="003E1645" w:rsidP="003E1645">
            <w:pPr>
              <w:rPr>
                <w:sz w:val="20"/>
              </w:rPr>
            </w:pPr>
            <w:r>
              <w:rPr>
                <w:sz w:val="20"/>
              </w:rPr>
              <w:t>Please discuss how it was resolved and how it has affected you personally.</w:t>
            </w:r>
          </w:p>
        </w:tc>
      </w:tr>
      <w:tr w:rsidR="003E1645" w:rsidRPr="00A26A02" w14:paraId="7FC04E8B" w14:textId="77777777" w:rsidTr="003E1645">
        <w:trPr>
          <w:trHeight w:val="488"/>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0BBEA5E" w14:textId="77777777" w:rsidR="003E1645" w:rsidRDefault="004B3E8D" w:rsidP="003E1645">
            <w:pPr>
              <w:rPr>
                <w:sz w:val="20"/>
              </w:rPr>
            </w:pPr>
            <w:r>
              <w:rPr>
                <w:sz w:val="20"/>
              </w:rPr>
              <w:fldChar w:fldCharType="begin">
                <w:ffData>
                  <w:name w:val="Text340"/>
                  <w:enabled/>
                  <w:calcOnExit w:val="0"/>
                  <w:textInput/>
                </w:ffData>
              </w:fldChar>
            </w:r>
            <w:bookmarkStart w:id="338" w:name="Text3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8"/>
          </w:p>
          <w:p w14:paraId="641AEE8A" w14:textId="77777777" w:rsidR="003E1645" w:rsidRDefault="003E1645" w:rsidP="003E1645">
            <w:pPr>
              <w:rPr>
                <w:sz w:val="20"/>
              </w:rPr>
            </w:pPr>
          </w:p>
          <w:p w14:paraId="783E0E87" w14:textId="77777777" w:rsidR="003E1645" w:rsidRDefault="003E1645" w:rsidP="003E1645">
            <w:pPr>
              <w:rPr>
                <w:sz w:val="20"/>
              </w:rPr>
            </w:pPr>
          </w:p>
        </w:tc>
      </w:tr>
      <w:tr w:rsidR="00FD63DE" w:rsidRPr="00A26A02" w14:paraId="7F5B6D16"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F92344B" w14:textId="77777777" w:rsidR="002D6A40" w:rsidRDefault="002D6A40" w:rsidP="00577FF5">
            <w:pPr>
              <w:rPr>
                <w:sz w:val="20"/>
              </w:rPr>
            </w:pPr>
            <w:r>
              <w:rPr>
                <w:sz w:val="20"/>
              </w:rPr>
              <w:t>Have you or anyone in your immediate or extended families been neglected?</w:t>
            </w:r>
          </w:p>
          <w:p w14:paraId="76ECD638" w14:textId="77777777" w:rsidR="002D6A40" w:rsidRDefault="002D6A40" w:rsidP="00577FF5">
            <w:pPr>
              <w:rPr>
                <w:sz w:val="20"/>
              </w:rPr>
            </w:pPr>
            <w:r>
              <w:rPr>
                <w:sz w:val="20"/>
              </w:rPr>
              <w:t>Been emotionally, physically, or sexually abused?</w:t>
            </w:r>
          </w:p>
          <w:p w14:paraId="76E30C4A" w14:textId="77777777" w:rsidR="002D6A40" w:rsidRDefault="002D6A40" w:rsidP="00577FF5">
            <w:pPr>
              <w:rPr>
                <w:sz w:val="20"/>
              </w:rPr>
            </w:pPr>
            <w:r>
              <w:rPr>
                <w:sz w:val="20"/>
              </w:rPr>
              <w:t>Please discuss how it was resolved and how it has affected you personally?</w:t>
            </w:r>
          </w:p>
        </w:tc>
      </w:tr>
      <w:tr w:rsidR="00FD63DE" w:rsidRPr="00A26A02" w14:paraId="14BC5152"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174EF15" w14:textId="77777777" w:rsidR="00FD63DE" w:rsidRDefault="004B3E8D" w:rsidP="00577FF5">
            <w:pPr>
              <w:rPr>
                <w:sz w:val="20"/>
              </w:rPr>
            </w:pPr>
            <w:r>
              <w:rPr>
                <w:sz w:val="20"/>
              </w:rPr>
              <w:fldChar w:fldCharType="begin">
                <w:ffData>
                  <w:name w:val="Text341"/>
                  <w:enabled/>
                  <w:calcOnExit w:val="0"/>
                  <w:textInput/>
                </w:ffData>
              </w:fldChar>
            </w:r>
            <w:bookmarkStart w:id="339" w:name="Text3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9"/>
          </w:p>
          <w:p w14:paraId="2E04EFD7" w14:textId="77777777" w:rsidR="002D6A40" w:rsidRDefault="002D6A40" w:rsidP="00577FF5">
            <w:pPr>
              <w:rPr>
                <w:sz w:val="20"/>
              </w:rPr>
            </w:pPr>
          </w:p>
          <w:p w14:paraId="0E71E4A6" w14:textId="77777777" w:rsidR="002D6A40" w:rsidRDefault="002D6A40" w:rsidP="00577FF5">
            <w:pPr>
              <w:rPr>
                <w:sz w:val="20"/>
              </w:rPr>
            </w:pPr>
          </w:p>
          <w:p w14:paraId="425D6A1A" w14:textId="77777777" w:rsidR="002D6A40" w:rsidRDefault="002D6A40" w:rsidP="00577FF5">
            <w:pPr>
              <w:rPr>
                <w:sz w:val="20"/>
              </w:rPr>
            </w:pPr>
          </w:p>
        </w:tc>
      </w:tr>
      <w:tr w:rsidR="00FD63DE" w:rsidRPr="00A26A02" w14:paraId="6B2A38CA"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7888385" w14:textId="77777777" w:rsidR="00FD63DE" w:rsidRDefault="002D6A40" w:rsidP="00577FF5">
            <w:pPr>
              <w:rPr>
                <w:sz w:val="20"/>
              </w:rPr>
            </w:pPr>
            <w:r>
              <w:rPr>
                <w:sz w:val="20"/>
              </w:rPr>
              <w:t>Have you or anyone in your immediate or extended families ever been reported, accused of, or investigated for abuse or neglect of an adult or child?  If yes, please describe what happened.</w:t>
            </w:r>
          </w:p>
        </w:tc>
      </w:tr>
      <w:tr w:rsidR="00FD63DE" w:rsidRPr="00A26A02" w14:paraId="40BFFD16"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DD1956B" w14:textId="77777777" w:rsidR="00FD63DE" w:rsidRDefault="004B3E8D" w:rsidP="00577FF5">
            <w:pPr>
              <w:rPr>
                <w:sz w:val="20"/>
              </w:rPr>
            </w:pPr>
            <w:r>
              <w:rPr>
                <w:sz w:val="20"/>
              </w:rPr>
              <w:fldChar w:fldCharType="begin">
                <w:ffData>
                  <w:name w:val="Text342"/>
                  <w:enabled/>
                  <w:calcOnExit w:val="0"/>
                  <w:textInput/>
                </w:ffData>
              </w:fldChar>
            </w:r>
            <w:bookmarkStart w:id="340" w:name="Text3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0"/>
          </w:p>
          <w:p w14:paraId="7C5E0368" w14:textId="77777777" w:rsidR="002D6A40" w:rsidRDefault="002D6A40" w:rsidP="00577FF5">
            <w:pPr>
              <w:rPr>
                <w:sz w:val="20"/>
              </w:rPr>
            </w:pPr>
          </w:p>
          <w:p w14:paraId="3DB5AF4F" w14:textId="77777777" w:rsidR="002D6A40" w:rsidRDefault="002D6A40" w:rsidP="00577FF5">
            <w:pPr>
              <w:rPr>
                <w:sz w:val="20"/>
              </w:rPr>
            </w:pPr>
          </w:p>
          <w:p w14:paraId="7E132D5B" w14:textId="77777777" w:rsidR="002D6A40" w:rsidRDefault="002D6A40" w:rsidP="00577FF5">
            <w:pPr>
              <w:rPr>
                <w:sz w:val="20"/>
              </w:rPr>
            </w:pPr>
          </w:p>
        </w:tc>
      </w:tr>
      <w:tr w:rsidR="00FD63DE" w:rsidRPr="00A26A02" w14:paraId="2BD86105"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05D06BE" w14:textId="77777777" w:rsidR="00FD63DE" w:rsidRDefault="002D6A40" w:rsidP="00577FF5">
            <w:pPr>
              <w:rPr>
                <w:sz w:val="20"/>
              </w:rPr>
            </w:pPr>
            <w:r>
              <w:rPr>
                <w:sz w:val="20"/>
              </w:rPr>
              <w:t>Have you or anyone in your immediate or extended families ever had parental rights terminated, voluntarily or involuntarily?  If yes, please describe what happened.</w:t>
            </w:r>
          </w:p>
        </w:tc>
      </w:tr>
      <w:tr w:rsidR="00FD63DE" w:rsidRPr="00A26A02" w14:paraId="045275F3"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70EC6EC" w14:textId="77777777" w:rsidR="00FD63DE" w:rsidRDefault="004B3E8D" w:rsidP="00577FF5">
            <w:pPr>
              <w:rPr>
                <w:sz w:val="20"/>
              </w:rPr>
            </w:pPr>
            <w:r>
              <w:rPr>
                <w:sz w:val="20"/>
              </w:rPr>
              <w:fldChar w:fldCharType="begin">
                <w:ffData>
                  <w:name w:val="Text343"/>
                  <w:enabled/>
                  <w:calcOnExit w:val="0"/>
                  <w:textInput/>
                </w:ffData>
              </w:fldChar>
            </w:r>
            <w:bookmarkStart w:id="341" w:name="Text3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1"/>
          </w:p>
          <w:p w14:paraId="7CF217DC" w14:textId="77777777" w:rsidR="002D6A40" w:rsidRDefault="002D6A40" w:rsidP="00577FF5">
            <w:pPr>
              <w:rPr>
                <w:sz w:val="20"/>
              </w:rPr>
            </w:pPr>
          </w:p>
          <w:p w14:paraId="6E8A41BD" w14:textId="77777777" w:rsidR="002D6A40" w:rsidRDefault="002D6A40" w:rsidP="00577FF5">
            <w:pPr>
              <w:rPr>
                <w:sz w:val="20"/>
              </w:rPr>
            </w:pPr>
          </w:p>
          <w:p w14:paraId="4908E260" w14:textId="77777777" w:rsidR="002D6A40" w:rsidRDefault="002D6A40" w:rsidP="00577FF5">
            <w:pPr>
              <w:rPr>
                <w:sz w:val="20"/>
              </w:rPr>
            </w:pPr>
          </w:p>
          <w:p w14:paraId="74E15A4F" w14:textId="77777777" w:rsidR="002D6A40" w:rsidRDefault="002D6A40" w:rsidP="00577FF5">
            <w:pPr>
              <w:rPr>
                <w:sz w:val="20"/>
              </w:rPr>
            </w:pPr>
          </w:p>
        </w:tc>
      </w:tr>
      <w:tr w:rsidR="00FD63DE" w:rsidRPr="00A26A02" w14:paraId="557CAEA6"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A839875" w14:textId="77777777" w:rsidR="00FD63DE" w:rsidRDefault="002D6A40" w:rsidP="00577FF5">
            <w:pPr>
              <w:rPr>
                <w:sz w:val="20"/>
              </w:rPr>
            </w:pPr>
            <w:r>
              <w:rPr>
                <w:sz w:val="20"/>
              </w:rPr>
              <w:t>Describe how the topics of sexuality and sex education were handled by your parents.  Describe how you plan to approach these topics with your own children, foster or adoptive children.</w:t>
            </w:r>
          </w:p>
        </w:tc>
      </w:tr>
      <w:tr w:rsidR="00FD63DE" w:rsidRPr="00A26A02" w14:paraId="5D1504B2"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B44F098" w14:textId="77777777" w:rsidR="00FD63DE" w:rsidRDefault="004B3E8D" w:rsidP="00577FF5">
            <w:pPr>
              <w:rPr>
                <w:sz w:val="20"/>
              </w:rPr>
            </w:pPr>
            <w:r>
              <w:rPr>
                <w:sz w:val="20"/>
              </w:rPr>
              <w:fldChar w:fldCharType="begin">
                <w:ffData>
                  <w:name w:val="Text344"/>
                  <w:enabled/>
                  <w:calcOnExit w:val="0"/>
                  <w:textInput/>
                </w:ffData>
              </w:fldChar>
            </w:r>
            <w:bookmarkStart w:id="342" w:name="Text3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2"/>
          </w:p>
          <w:p w14:paraId="0ECECC57" w14:textId="77777777" w:rsidR="002D6A40" w:rsidRDefault="002D6A40" w:rsidP="00577FF5">
            <w:pPr>
              <w:rPr>
                <w:sz w:val="20"/>
              </w:rPr>
            </w:pPr>
          </w:p>
          <w:p w14:paraId="2E81E645" w14:textId="77777777" w:rsidR="002D6A40" w:rsidRDefault="002D6A40" w:rsidP="00577FF5">
            <w:pPr>
              <w:rPr>
                <w:sz w:val="20"/>
              </w:rPr>
            </w:pPr>
          </w:p>
          <w:p w14:paraId="486BB58A" w14:textId="77777777" w:rsidR="002D6A40" w:rsidRDefault="002D6A40" w:rsidP="00577FF5">
            <w:pPr>
              <w:rPr>
                <w:sz w:val="20"/>
              </w:rPr>
            </w:pPr>
          </w:p>
          <w:p w14:paraId="67204C1E" w14:textId="77777777" w:rsidR="002D6A40" w:rsidRDefault="002D6A40" w:rsidP="00577FF5">
            <w:pPr>
              <w:rPr>
                <w:sz w:val="20"/>
              </w:rPr>
            </w:pPr>
          </w:p>
        </w:tc>
      </w:tr>
      <w:tr w:rsidR="00FD63DE" w:rsidRPr="00A26A02" w14:paraId="6E9158FA" w14:textId="77777777" w:rsidTr="002D6A40">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A620CCA" w14:textId="77777777" w:rsidR="00FD63DE" w:rsidRPr="002D6A40" w:rsidRDefault="002D6A40" w:rsidP="00577FF5">
            <w:pPr>
              <w:rPr>
                <w:b/>
                <w:sz w:val="20"/>
              </w:rPr>
            </w:pPr>
            <w:r w:rsidRPr="002D6A40">
              <w:rPr>
                <w:b/>
                <w:sz w:val="20"/>
              </w:rPr>
              <w:t>Children in Home</w:t>
            </w:r>
          </w:p>
        </w:tc>
      </w:tr>
      <w:tr w:rsidR="002D6A40" w:rsidRPr="00A26A02" w14:paraId="59DB9997" w14:textId="77777777" w:rsidTr="007455E0">
        <w:trPr>
          <w:trHeight w:val="299"/>
          <w:jc w:val="left"/>
        </w:trPr>
        <w:tc>
          <w:tcPr>
            <w:tcW w:w="22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90F667B" w14:textId="77777777" w:rsidR="002D6A40" w:rsidRDefault="002D6A40" w:rsidP="00577FF5">
            <w:pPr>
              <w:rPr>
                <w:sz w:val="20"/>
              </w:rPr>
            </w:pPr>
          </w:p>
        </w:tc>
        <w:tc>
          <w:tcPr>
            <w:tcW w:w="1688"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EDB59AC" w14:textId="77777777" w:rsidR="002D6A40" w:rsidRDefault="002D6A40" w:rsidP="00577FF5">
            <w:pPr>
              <w:rPr>
                <w:sz w:val="20"/>
              </w:rPr>
            </w:pPr>
            <w:r>
              <w:rPr>
                <w:sz w:val="20"/>
              </w:rPr>
              <w:t>Child #1</w:t>
            </w:r>
          </w:p>
        </w:tc>
        <w:tc>
          <w:tcPr>
            <w:tcW w:w="1503"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00BDEED" w14:textId="77777777" w:rsidR="002D6A40" w:rsidRDefault="002D6A40" w:rsidP="00577FF5">
            <w:pPr>
              <w:rPr>
                <w:sz w:val="20"/>
              </w:rPr>
            </w:pPr>
            <w:r>
              <w:rPr>
                <w:sz w:val="20"/>
              </w:rPr>
              <w:t>Child #2</w:t>
            </w:r>
          </w:p>
        </w:tc>
        <w:tc>
          <w:tcPr>
            <w:tcW w:w="1470"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273C97E" w14:textId="77777777" w:rsidR="002D6A40" w:rsidRDefault="002D6A40" w:rsidP="00577FF5">
            <w:pPr>
              <w:rPr>
                <w:sz w:val="20"/>
              </w:rPr>
            </w:pPr>
            <w:r>
              <w:rPr>
                <w:sz w:val="20"/>
              </w:rPr>
              <w:t>Child #3</w:t>
            </w:r>
          </w:p>
        </w:tc>
        <w:tc>
          <w:tcPr>
            <w:tcW w:w="1577"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F05C4BD" w14:textId="77777777" w:rsidR="002D6A40" w:rsidRDefault="002D6A40" w:rsidP="00577FF5">
            <w:pPr>
              <w:rPr>
                <w:sz w:val="20"/>
              </w:rPr>
            </w:pPr>
            <w:r>
              <w:rPr>
                <w:sz w:val="20"/>
              </w:rPr>
              <w:t>Child #4</w:t>
            </w:r>
          </w:p>
        </w:tc>
        <w:tc>
          <w:tcPr>
            <w:tcW w:w="14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B593F3B" w14:textId="77777777" w:rsidR="002D6A40" w:rsidRDefault="002D6A40" w:rsidP="00577FF5">
            <w:pPr>
              <w:rPr>
                <w:sz w:val="20"/>
              </w:rPr>
            </w:pPr>
            <w:r>
              <w:rPr>
                <w:sz w:val="20"/>
              </w:rPr>
              <w:t>Child #5</w:t>
            </w:r>
          </w:p>
        </w:tc>
      </w:tr>
      <w:tr w:rsidR="002D6A40" w:rsidRPr="00A26A02" w14:paraId="1C3A46F2" w14:textId="77777777" w:rsidTr="007455E0">
        <w:trPr>
          <w:trHeight w:val="299"/>
          <w:jc w:val="left"/>
        </w:trPr>
        <w:tc>
          <w:tcPr>
            <w:tcW w:w="22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8A02A11" w14:textId="77777777" w:rsidR="002D6A40" w:rsidRDefault="002D6A40" w:rsidP="00577FF5">
            <w:pPr>
              <w:rPr>
                <w:sz w:val="20"/>
              </w:rPr>
            </w:pPr>
            <w:r>
              <w:rPr>
                <w:sz w:val="20"/>
              </w:rPr>
              <w:t>Name</w:t>
            </w:r>
          </w:p>
        </w:tc>
        <w:tc>
          <w:tcPr>
            <w:tcW w:w="1688"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37AC3D1" w14:textId="77777777" w:rsidR="002D6A40" w:rsidRDefault="004B3E8D" w:rsidP="00577FF5">
            <w:pPr>
              <w:rPr>
                <w:sz w:val="20"/>
              </w:rPr>
            </w:pPr>
            <w:r>
              <w:rPr>
                <w:sz w:val="20"/>
              </w:rPr>
              <w:fldChar w:fldCharType="begin">
                <w:ffData>
                  <w:name w:val="Text345"/>
                  <w:enabled/>
                  <w:calcOnExit w:val="0"/>
                  <w:textInput/>
                </w:ffData>
              </w:fldChar>
            </w:r>
            <w:bookmarkStart w:id="343" w:name="Text3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3"/>
          </w:p>
        </w:tc>
        <w:tc>
          <w:tcPr>
            <w:tcW w:w="1503"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7B6E325" w14:textId="77777777" w:rsidR="002D6A40" w:rsidRDefault="004B3E8D" w:rsidP="00577FF5">
            <w:pPr>
              <w:rPr>
                <w:sz w:val="20"/>
              </w:rPr>
            </w:pPr>
            <w:r>
              <w:rPr>
                <w:sz w:val="20"/>
              </w:rPr>
              <w:fldChar w:fldCharType="begin">
                <w:ffData>
                  <w:name w:val="Text354"/>
                  <w:enabled/>
                  <w:calcOnExit w:val="0"/>
                  <w:textInput/>
                </w:ffData>
              </w:fldChar>
            </w:r>
            <w:bookmarkStart w:id="344" w:name="Text35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4"/>
          </w:p>
        </w:tc>
        <w:tc>
          <w:tcPr>
            <w:tcW w:w="1470"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E34E173" w14:textId="77777777" w:rsidR="002D6A40" w:rsidRDefault="004B3E8D" w:rsidP="00577FF5">
            <w:pPr>
              <w:rPr>
                <w:sz w:val="20"/>
              </w:rPr>
            </w:pPr>
            <w:r>
              <w:rPr>
                <w:sz w:val="20"/>
              </w:rPr>
              <w:fldChar w:fldCharType="begin">
                <w:ffData>
                  <w:name w:val="Text363"/>
                  <w:enabled/>
                  <w:calcOnExit w:val="0"/>
                  <w:textInput/>
                </w:ffData>
              </w:fldChar>
            </w:r>
            <w:bookmarkStart w:id="345" w:name="Text3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5"/>
          </w:p>
        </w:tc>
        <w:tc>
          <w:tcPr>
            <w:tcW w:w="1577"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DB9DEE7" w14:textId="77777777" w:rsidR="002D6A40" w:rsidRDefault="004B3E8D" w:rsidP="00577FF5">
            <w:pPr>
              <w:rPr>
                <w:sz w:val="20"/>
              </w:rPr>
            </w:pPr>
            <w:r>
              <w:rPr>
                <w:sz w:val="20"/>
              </w:rPr>
              <w:fldChar w:fldCharType="begin">
                <w:ffData>
                  <w:name w:val="Text372"/>
                  <w:enabled/>
                  <w:calcOnExit w:val="0"/>
                  <w:textInput/>
                </w:ffData>
              </w:fldChar>
            </w:r>
            <w:bookmarkStart w:id="346" w:name="Text3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6"/>
          </w:p>
        </w:tc>
        <w:tc>
          <w:tcPr>
            <w:tcW w:w="14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EA933EF" w14:textId="77777777" w:rsidR="002D6A40" w:rsidRDefault="004B3E8D" w:rsidP="00577FF5">
            <w:pPr>
              <w:rPr>
                <w:sz w:val="20"/>
              </w:rPr>
            </w:pPr>
            <w:r>
              <w:rPr>
                <w:sz w:val="20"/>
              </w:rPr>
              <w:fldChar w:fldCharType="begin">
                <w:ffData>
                  <w:name w:val="Text381"/>
                  <w:enabled/>
                  <w:calcOnExit w:val="0"/>
                  <w:textInput/>
                </w:ffData>
              </w:fldChar>
            </w:r>
            <w:bookmarkStart w:id="347" w:name="Text3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7"/>
          </w:p>
        </w:tc>
      </w:tr>
      <w:tr w:rsidR="002D6A40" w:rsidRPr="00A26A02" w14:paraId="68F1BAC2" w14:textId="77777777" w:rsidTr="007455E0">
        <w:trPr>
          <w:trHeight w:val="299"/>
          <w:jc w:val="left"/>
        </w:trPr>
        <w:tc>
          <w:tcPr>
            <w:tcW w:w="22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2C073B5" w14:textId="77777777" w:rsidR="002D6A40" w:rsidRDefault="002D6A40" w:rsidP="00577FF5">
            <w:pPr>
              <w:rPr>
                <w:sz w:val="20"/>
              </w:rPr>
            </w:pPr>
            <w:r>
              <w:rPr>
                <w:sz w:val="20"/>
              </w:rPr>
              <w:t>Date of birth</w:t>
            </w:r>
          </w:p>
        </w:tc>
        <w:tc>
          <w:tcPr>
            <w:tcW w:w="1688"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C23864D" w14:textId="77777777" w:rsidR="002D6A40" w:rsidRDefault="004B3E8D" w:rsidP="00577FF5">
            <w:pPr>
              <w:rPr>
                <w:sz w:val="20"/>
              </w:rPr>
            </w:pPr>
            <w:r>
              <w:rPr>
                <w:sz w:val="20"/>
              </w:rPr>
              <w:fldChar w:fldCharType="begin">
                <w:ffData>
                  <w:name w:val="Text346"/>
                  <w:enabled/>
                  <w:calcOnExit w:val="0"/>
                  <w:textInput/>
                </w:ffData>
              </w:fldChar>
            </w:r>
            <w:bookmarkStart w:id="348" w:name="Text3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8"/>
          </w:p>
        </w:tc>
        <w:tc>
          <w:tcPr>
            <w:tcW w:w="1503"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9E3FD82" w14:textId="77777777" w:rsidR="002D6A40" w:rsidRDefault="004B3E8D" w:rsidP="00577FF5">
            <w:pPr>
              <w:rPr>
                <w:sz w:val="20"/>
              </w:rPr>
            </w:pPr>
            <w:r>
              <w:rPr>
                <w:sz w:val="20"/>
              </w:rPr>
              <w:fldChar w:fldCharType="begin">
                <w:ffData>
                  <w:name w:val="Text355"/>
                  <w:enabled/>
                  <w:calcOnExit w:val="0"/>
                  <w:textInput/>
                </w:ffData>
              </w:fldChar>
            </w:r>
            <w:bookmarkStart w:id="349" w:name="Text3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9"/>
          </w:p>
        </w:tc>
        <w:tc>
          <w:tcPr>
            <w:tcW w:w="1470"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A814448" w14:textId="77777777" w:rsidR="002D6A40" w:rsidRDefault="004B3E8D" w:rsidP="00577FF5">
            <w:pPr>
              <w:rPr>
                <w:sz w:val="20"/>
              </w:rPr>
            </w:pPr>
            <w:r>
              <w:rPr>
                <w:sz w:val="20"/>
              </w:rPr>
              <w:fldChar w:fldCharType="begin">
                <w:ffData>
                  <w:name w:val="Text364"/>
                  <w:enabled/>
                  <w:calcOnExit w:val="0"/>
                  <w:textInput/>
                </w:ffData>
              </w:fldChar>
            </w:r>
            <w:bookmarkStart w:id="350" w:name="Text3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0"/>
          </w:p>
        </w:tc>
        <w:tc>
          <w:tcPr>
            <w:tcW w:w="1577"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C25791C" w14:textId="77777777" w:rsidR="002D6A40" w:rsidRDefault="004B3E8D" w:rsidP="00577FF5">
            <w:pPr>
              <w:rPr>
                <w:sz w:val="20"/>
              </w:rPr>
            </w:pPr>
            <w:r>
              <w:rPr>
                <w:sz w:val="20"/>
              </w:rPr>
              <w:fldChar w:fldCharType="begin">
                <w:ffData>
                  <w:name w:val="Text373"/>
                  <w:enabled/>
                  <w:calcOnExit w:val="0"/>
                  <w:textInput/>
                </w:ffData>
              </w:fldChar>
            </w:r>
            <w:bookmarkStart w:id="351" w:name="Text3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1"/>
          </w:p>
        </w:tc>
        <w:tc>
          <w:tcPr>
            <w:tcW w:w="14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4A42A26" w14:textId="77777777" w:rsidR="002D6A40" w:rsidRDefault="004B3E8D" w:rsidP="00577FF5">
            <w:pPr>
              <w:rPr>
                <w:sz w:val="20"/>
              </w:rPr>
            </w:pPr>
            <w:r>
              <w:rPr>
                <w:sz w:val="20"/>
              </w:rPr>
              <w:fldChar w:fldCharType="begin">
                <w:ffData>
                  <w:name w:val="Text382"/>
                  <w:enabled/>
                  <w:calcOnExit w:val="0"/>
                  <w:textInput/>
                </w:ffData>
              </w:fldChar>
            </w:r>
            <w:bookmarkStart w:id="352" w:name="Text3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2"/>
          </w:p>
        </w:tc>
      </w:tr>
      <w:tr w:rsidR="002D6A40" w:rsidRPr="00A26A02" w14:paraId="704DBE64" w14:textId="77777777" w:rsidTr="007455E0">
        <w:trPr>
          <w:trHeight w:val="299"/>
          <w:jc w:val="left"/>
        </w:trPr>
        <w:tc>
          <w:tcPr>
            <w:tcW w:w="22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C96A535" w14:textId="77777777" w:rsidR="002D6A40" w:rsidRDefault="002D6A40" w:rsidP="00577FF5">
            <w:pPr>
              <w:rPr>
                <w:sz w:val="20"/>
              </w:rPr>
            </w:pPr>
            <w:r>
              <w:rPr>
                <w:sz w:val="20"/>
              </w:rPr>
              <w:t>SSN</w:t>
            </w:r>
          </w:p>
        </w:tc>
        <w:tc>
          <w:tcPr>
            <w:tcW w:w="1688"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A4C97FA" w14:textId="77777777" w:rsidR="002D6A40" w:rsidRDefault="004B3E8D" w:rsidP="00577FF5">
            <w:pPr>
              <w:rPr>
                <w:sz w:val="20"/>
              </w:rPr>
            </w:pPr>
            <w:r>
              <w:rPr>
                <w:sz w:val="20"/>
              </w:rPr>
              <w:fldChar w:fldCharType="begin">
                <w:ffData>
                  <w:name w:val="Text347"/>
                  <w:enabled/>
                  <w:calcOnExit w:val="0"/>
                  <w:textInput/>
                </w:ffData>
              </w:fldChar>
            </w:r>
            <w:bookmarkStart w:id="353" w:name="Text3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3"/>
          </w:p>
        </w:tc>
        <w:tc>
          <w:tcPr>
            <w:tcW w:w="1503"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76F34BA" w14:textId="77777777" w:rsidR="002D6A40" w:rsidRDefault="004B3E8D" w:rsidP="00577FF5">
            <w:pPr>
              <w:rPr>
                <w:sz w:val="20"/>
              </w:rPr>
            </w:pPr>
            <w:r>
              <w:rPr>
                <w:sz w:val="20"/>
              </w:rPr>
              <w:fldChar w:fldCharType="begin">
                <w:ffData>
                  <w:name w:val="Text356"/>
                  <w:enabled/>
                  <w:calcOnExit w:val="0"/>
                  <w:textInput/>
                </w:ffData>
              </w:fldChar>
            </w:r>
            <w:bookmarkStart w:id="354" w:name="Text3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4"/>
          </w:p>
        </w:tc>
        <w:tc>
          <w:tcPr>
            <w:tcW w:w="1470"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046946C" w14:textId="77777777" w:rsidR="002D6A40" w:rsidRDefault="004B3E8D" w:rsidP="00577FF5">
            <w:pPr>
              <w:rPr>
                <w:sz w:val="20"/>
              </w:rPr>
            </w:pPr>
            <w:r>
              <w:rPr>
                <w:sz w:val="20"/>
              </w:rPr>
              <w:fldChar w:fldCharType="begin">
                <w:ffData>
                  <w:name w:val="Text365"/>
                  <w:enabled/>
                  <w:calcOnExit w:val="0"/>
                  <w:textInput/>
                </w:ffData>
              </w:fldChar>
            </w:r>
            <w:bookmarkStart w:id="355" w:name="Text3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5"/>
          </w:p>
        </w:tc>
        <w:tc>
          <w:tcPr>
            <w:tcW w:w="1577"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EB8A655" w14:textId="77777777" w:rsidR="002D6A40" w:rsidRDefault="004B3E8D" w:rsidP="00577FF5">
            <w:pPr>
              <w:rPr>
                <w:sz w:val="20"/>
              </w:rPr>
            </w:pPr>
            <w:r>
              <w:rPr>
                <w:sz w:val="20"/>
              </w:rPr>
              <w:fldChar w:fldCharType="begin">
                <w:ffData>
                  <w:name w:val="Text374"/>
                  <w:enabled/>
                  <w:calcOnExit w:val="0"/>
                  <w:textInput/>
                </w:ffData>
              </w:fldChar>
            </w:r>
            <w:bookmarkStart w:id="356" w:name="Text3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6"/>
          </w:p>
        </w:tc>
        <w:tc>
          <w:tcPr>
            <w:tcW w:w="14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CD20670" w14:textId="77777777" w:rsidR="002D6A40" w:rsidRDefault="004B3E8D" w:rsidP="00577FF5">
            <w:pPr>
              <w:rPr>
                <w:sz w:val="20"/>
              </w:rPr>
            </w:pPr>
            <w:r>
              <w:rPr>
                <w:sz w:val="20"/>
              </w:rPr>
              <w:fldChar w:fldCharType="begin">
                <w:ffData>
                  <w:name w:val="Text383"/>
                  <w:enabled/>
                  <w:calcOnExit w:val="0"/>
                  <w:textInput/>
                </w:ffData>
              </w:fldChar>
            </w:r>
            <w:bookmarkStart w:id="357" w:name="Text3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7"/>
          </w:p>
        </w:tc>
      </w:tr>
      <w:tr w:rsidR="002D6A40" w:rsidRPr="00A26A02" w14:paraId="0B47A1BD" w14:textId="77777777" w:rsidTr="007455E0">
        <w:trPr>
          <w:trHeight w:val="299"/>
          <w:jc w:val="left"/>
        </w:trPr>
        <w:tc>
          <w:tcPr>
            <w:tcW w:w="22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18DFC02" w14:textId="77777777" w:rsidR="002D6A40" w:rsidRDefault="002D6A40" w:rsidP="00577FF5">
            <w:pPr>
              <w:rPr>
                <w:sz w:val="20"/>
              </w:rPr>
            </w:pPr>
            <w:r>
              <w:rPr>
                <w:sz w:val="20"/>
              </w:rPr>
              <w:t>Sex</w:t>
            </w:r>
          </w:p>
        </w:tc>
        <w:tc>
          <w:tcPr>
            <w:tcW w:w="1688"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F09D854" w14:textId="77777777" w:rsidR="002D6A40" w:rsidRDefault="004B3E8D" w:rsidP="00577FF5">
            <w:pPr>
              <w:rPr>
                <w:sz w:val="20"/>
              </w:rPr>
            </w:pPr>
            <w:r>
              <w:rPr>
                <w:sz w:val="20"/>
              </w:rPr>
              <w:fldChar w:fldCharType="begin">
                <w:ffData>
                  <w:name w:val="Text348"/>
                  <w:enabled/>
                  <w:calcOnExit w:val="0"/>
                  <w:textInput/>
                </w:ffData>
              </w:fldChar>
            </w:r>
            <w:bookmarkStart w:id="358" w:name="Text3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8"/>
          </w:p>
        </w:tc>
        <w:tc>
          <w:tcPr>
            <w:tcW w:w="1503"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7BCF53D" w14:textId="77777777" w:rsidR="002D6A40" w:rsidRDefault="004B3E8D" w:rsidP="00577FF5">
            <w:pPr>
              <w:rPr>
                <w:sz w:val="20"/>
              </w:rPr>
            </w:pPr>
            <w:r>
              <w:rPr>
                <w:sz w:val="20"/>
              </w:rPr>
              <w:fldChar w:fldCharType="begin">
                <w:ffData>
                  <w:name w:val="Text357"/>
                  <w:enabled/>
                  <w:calcOnExit w:val="0"/>
                  <w:textInput/>
                </w:ffData>
              </w:fldChar>
            </w:r>
            <w:bookmarkStart w:id="359" w:name="Text3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9"/>
          </w:p>
        </w:tc>
        <w:tc>
          <w:tcPr>
            <w:tcW w:w="1470"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719268F" w14:textId="77777777" w:rsidR="002D6A40" w:rsidRDefault="004B3E8D" w:rsidP="00577FF5">
            <w:pPr>
              <w:rPr>
                <w:sz w:val="20"/>
              </w:rPr>
            </w:pPr>
            <w:r>
              <w:rPr>
                <w:sz w:val="20"/>
              </w:rPr>
              <w:fldChar w:fldCharType="begin">
                <w:ffData>
                  <w:name w:val="Text366"/>
                  <w:enabled/>
                  <w:calcOnExit w:val="0"/>
                  <w:textInput/>
                </w:ffData>
              </w:fldChar>
            </w:r>
            <w:bookmarkStart w:id="360" w:name="Text3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0"/>
          </w:p>
        </w:tc>
        <w:tc>
          <w:tcPr>
            <w:tcW w:w="1577"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AE93062" w14:textId="77777777" w:rsidR="002D6A40" w:rsidRDefault="004B3E8D" w:rsidP="00577FF5">
            <w:pPr>
              <w:rPr>
                <w:sz w:val="20"/>
              </w:rPr>
            </w:pPr>
            <w:r>
              <w:rPr>
                <w:sz w:val="20"/>
              </w:rPr>
              <w:fldChar w:fldCharType="begin">
                <w:ffData>
                  <w:name w:val="Text375"/>
                  <w:enabled/>
                  <w:calcOnExit w:val="0"/>
                  <w:textInput/>
                </w:ffData>
              </w:fldChar>
            </w:r>
            <w:bookmarkStart w:id="361" w:name="Text3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1"/>
          </w:p>
        </w:tc>
        <w:tc>
          <w:tcPr>
            <w:tcW w:w="14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EF22A24" w14:textId="77777777" w:rsidR="002D6A40" w:rsidRDefault="004B3E8D" w:rsidP="00577FF5">
            <w:pPr>
              <w:rPr>
                <w:sz w:val="20"/>
              </w:rPr>
            </w:pPr>
            <w:r>
              <w:rPr>
                <w:sz w:val="20"/>
              </w:rPr>
              <w:fldChar w:fldCharType="begin">
                <w:ffData>
                  <w:name w:val="Text384"/>
                  <w:enabled/>
                  <w:calcOnExit w:val="0"/>
                  <w:textInput/>
                </w:ffData>
              </w:fldChar>
            </w:r>
            <w:bookmarkStart w:id="362" w:name="Text3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2"/>
          </w:p>
        </w:tc>
      </w:tr>
      <w:tr w:rsidR="002D6A40" w:rsidRPr="00A26A02" w14:paraId="6380C27B" w14:textId="77777777" w:rsidTr="007455E0">
        <w:trPr>
          <w:trHeight w:val="299"/>
          <w:jc w:val="left"/>
        </w:trPr>
        <w:tc>
          <w:tcPr>
            <w:tcW w:w="22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6149066" w14:textId="77777777" w:rsidR="002D6A40" w:rsidRDefault="002D6A40" w:rsidP="00577FF5">
            <w:pPr>
              <w:rPr>
                <w:sz w:val="20"/>
              </w:rPr>
            </w:pPr>
            <w:r>
              <w:rPr>
                <w:sz w:val="20"/>
              </w:rPr>
              <w:t>Race</w:t>
            </w:r>
          </w:p>
        </w:tc>
        <w:tc>
          <w:tcPr>
            <w:tcW w:w="1688"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DF4707E" w14:textId="77777777" w:rsidR="002D6A40" w:rsidRDefault="004B3E8D" w:rsidP="00577FF5">
            <w:pPr>
              <w:rPr>
                <w:sz w:val="20"/>
              </w:rPr>
            </w:pPr>
            <w:r>
              <w:rPr>
                <w:sz w:val="20"/>
              </w:rPr>
              <w:fldChar w:fldCharType="begin">
                <w:ffData>
                  <w:name w:val="Text349"/>
                  <w:enabled/>
                  <w:calcOnExit w:val="0"/>
                  <w:textInput/>
                </w:ffData>
              </w:fldChar>
            </w:r>
            <w:bookmarkStart w:id="363" w:name="Text3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3"/>
          </w:p>
        </w:tc>
        <w:tc>
          <w:tcPr>
            <w:tcW w:w="1503"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58C9100" w14:textId="77777777" w:rsidR="002D6A40" w:rsidRDefault="004B3E8D" w:rsidP="00577FF5">
            <w:pPr>
              <w:rPr>
                <w:sz w:val="20"/>
              </w:rPr>
            </w:pPr>
            <w:r>
              <w:rPr>
                <w:sz w:val="20"/>
              </w:rPr>
              <w:fldChar w:fldCharType="begin">
                <w:ffData>
                  <w:name w:val="Text358"/>
                  <w:enabled/>
                  <w:calcOnExit w:val="0"/>
                  <w:textInput/>
                </w:ffData>
              </w:fldChar>
            </w:r>
            <w:bookmarkStart w:id="364" w:name="Text3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4"/>
          </w:p>
        </w:tc>
        <w:tc>
          <w:tcPr>
            <w:tcW w:w="1470"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CA39754" w14:textId="77777777" w:rsidR="002D6A40" w:rsidRDefault="004B3E8D" w:rsidP="00577FF5">
            <w:pPr>
              <w:rPr>
                <w:sz w:val="20"/>
              </w:rPr>
            </w:pPr>
            <w:r>
              <w:rPr>
                <w:sz w:val="20"/>
              </w:rPr>
              <w:fldChar w:fldCharType="begin">
                <w:ffData>
                  <w:name w:val="Text367"/>
                  <w:enabled/>
                  <w:calcOnExit w:val="0"/>
                  <w:textInput/>
                </w:ffData>
              </w:fldChar>
            </w:r>
            <w:bookmarkStart w:id="365" w:name="Text3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5"/>
          </w:p>
        </w:tc>
        <w:tc>
          <w:tcPr>
            <w:tcW w:w="1577"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AF11B53" w14:textId="77777777" w:rsidR="002D6A40" w:rsidRDefault="004B3E8D" w:rsidP="00577FF5">
            <w:pPr>
              <w:rPr>
                <w:sz w:val="20"/>
              </w:rPr>
            </w:pPr>
            <w:r>
              <w:rPr>
                <w:sz w:val="20"/>
              </w:rPr>
              <w:fldChar w:fldCharType="begin">
                <w:ffData>
                  <w:name w:val="Text376"/>
                  <w:enabled/>
                  <w:calcOnExit w:val="0"/>
                  <w:textInput/>
                </w:ffData>
              </w:fldChar>
            </w:r>
            <w:bookmarkStart w:id="366" w:name="Text3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6"/>
          </w:p>
        </w:tc>
        <w:tc>
          <w:tcPr>
            <w:tcW w:w="14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EB226A2" w14:textId="77777777" w:rsidR="002D6A40" w:rsidRDefault="004B3E8D" w:rsidP="00577FF5">
            <w:pPr>
              <w:rPr>
                <w:sz w:val="20"/>
              </w:rPr>
            </w:pPr>
            <w:r>
              <w:rPr>
                <w:sz w:val="20"/>
              </w:rPr>
              <w:fldChar w:fldCharType="begin">
                <w:ffData>
                  <w:name w:val="Text385"/>
                  <w:enabled/>
                  <w:calcOnExit w:val="0"/>
                  <w:textInput/>
                </w:ffData>
              </w:fldChar>
            </w:r>
            <w:bookmarkStart w:id="367" w:name="Text3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7"/>
          </w:p>
        </w:tc>
      </w:tr>
      <w:tr w:rsidR="002D6A40" w:rsidRPr="00A26A02" w14:paraId="6ED2422F" w14:textId="77777777" w:rsidTr="007455E0">
        <w:trPr>
          <w:trHeight w:val="299"/>
          <w:jc w:val="left"/>
        </w:trPr>
        <w:tc>
          <w:tcPr>
            <w:tcW w:w="22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DB1DA46" w14:textId="77777777" w:rsidR="002D6A40" w:rsidRDefault="002D6A40" w:rsidP="00577FF5">
            <w:pPr>
              <w:rPr>
                <w:sz w:val="20"/>
              </w:rPr>
            </w:pPr>
            <w:r>
              <w:rPr>
                <w:sz w:val="20"/>
              </w:rPr>
              <w:t>School</w:t>
            </w:r>
          </w:p>
        </w:tc>
        <w:tc>
          <w:tcPr>
            <w:tcW w:w="1688"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B0F975C" w14:textId="77777777" w:rsidR="002D6A40" w:rsidRDefault="004B3E8D" w:rsidP="00577FF5">
            <w:pPr>
              <w:rPr>
                <w:sz w:val="20"/>
              </w:rPr>
            </w:pPr>
            <w:r>
              <w:rPr>
                <w:sz w:val="20"/>
              </w:rPr>
              <w:fldChar w:fldCharType="begin">
                <w:ffData>
                  <w:name w:val="Text350"/>
                  <w:enabled/>
                  <w:calcOnExit w:val="0"/>
                  <w:textInput/>
                </w:ffData>
              </w:fldChar>
            </w:r>
            <w:bookmarkStart w:id="368" w:name="Text3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8"/>
          </w:p>
        </w:tc>
        <w:tc>
          <w:tcPr>
            <w:tcW w:w="1503"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02E556C" w14:textId="77777777" w:rsidR="002D6A40" w:rsidRDefault="004B3E8D" w:rsidP="00577FF5">
            <w:pPr>
              <w:rPr>
                <w:sz w:val="20"/>
              </w:rPr>
            </w:pPr>
            <w:r>
              <w:rPr>
                <w:sz w:val="20"/>
              </w:rPr>
              <w:fldChar w:fldCharType="begin">
                <w:ffData>
                  <w:name w:val="Text359"/>
                  <w:enabled/>
                  <w:calcOnExit w:val="0"/>
                  <w:textInput/>
                </w:ffData>
              </w:fldChar>
            </w:r>
            <w:bookmarkStart w:id="369" w:name="Text3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9"/>
          </w:p>
        </w:tc>
        <w:tc>
          <w:tcPr>
            <w:tcW w:w="1470"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C90087F" w14:textId="77777777" w:rsidR="002D6A40" w:rsidRDefault="004B3E8D" w:rsidP="00577FF5">
            <w:pPr>
              <w:rPr>
                <w:sz w:val="20"/>
              </w:rPr>
            </w:pPr>
            <w:r>
              <w:rPr>
                <w:sz w:val="20"/>
              </w:rPr>
              <w:fldChar w:fldCharType="begin">
                <w:ffData>
                  <w:name w:val="Text368"/>
                  <w:enabled/>
                  <w:calcOnExit w:val="0"/>
                  <w:textInput/>
                </w:ffData>
              </w:fldChar>
            </w:r>
            <w:bookmarkStart w:id="370" w:name="Text3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0"/>
          </w:p>
        </w:tc>
        <w:tc>
          <w:tcPr>
            <w:tcW w:w="1577"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CA2B824" w14:textId="77777777" w:rsidR="002D6A40" w:rsidRDefault="004B3E8D" w:rsidP="00577FF5">
            <w:pPr>
              <w:rPr>
                <w:sz w:val="20"/>
              </w:rPr>
            </w:pPr>
            <w:r>
              <w:rPr>
                <w:sz w:val="20"/>
              </w:rPr>
              <w:fldChar w:fldCharType="begin">
                <w:ffData>
                  <w:name w:val="Text377"/>
                  <w:enabled/>
                  <w:calcOnExit w:val="0"/>
                  <w:textInput/>
                </w:ffData>
              </w:fldChar>
            </w:r>
            <w:bookmarkStart w:id="371" w:name="Text3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1"/>
          </w:p>
        </w:tc>
        <w:tc>
          <w:tcPr>
            <w:tcW w:w="14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97F2C46" w14:textId="77777777" w:rsidR="002D6A40" w:rsidRDefault="004B3E8D" w:rsidP="00577FF5">
            <w:pPr>
              <w:rPr>
                <w:sz w:val="20"/>
              </w:rPr>
            </w:pPr>
            <w:r>
              <w:rPr>
                <w:sz w:val="20"/>
              </w:rPr>
              <w:fldChar w:fldCharType="begin">
                <w:ffData>
                  <w:name w:val="Text386"/>
                  <w:enabled/>
                  <w:calcOnExit w:val="0"/>
                  <w:textInput/>
                </w:ffData>
              </w:fldChar>
            </w:r>
            <w:bookmarkStart w:id="372" w:name="Text3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2"/>
          </w:p>
        </w:tc>
      </w:tr>
      <w:tr w:rsidR="002D6A40" w:rsidRPr="00A26A02" w14:paraId="3F39D069" w14:textId="77777777" w:rsidTr="007455E0">
        <w:trPr>
          <w:trHeight w:val="299"/>
          <w:jc w:val="left"/>
        </w:trPr>
        <w:tc>
          <w:tcPr>
            <w:tcW w:w="22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341ED3A" w14:textId="77777777" w:rsidR="002D6A40" w:rsidRDefault="002D6A40" w:rsidP="00577FF5">
            <w:pPr>
              <w:rPr>
                <w:sz w:val="20"/>
              </w:rPr>
            </w:pPr>
            <w:r>
              <w:rPr>
                <w:sz w:val="20"/>
              </w:rPr>
              <w:t>Grade</w:t>
            </w:r>
          </w:p>
        </w:tc>
        <w:tc>
          <w:tcPr>
            <w:tcW w:w="1688"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3369020" w14:textId="77777777" w:rsidR="002D6A40" w:rsidRDefault="004B3E8D" w:rsidP="00577FF5">
            <w:pPr>
              <w:rPr>
                <w:sz w:val="20"/>
              </w:rPr>
            </w:pPr>
            <w:r>
              <w:rPr>
                <w:sz w:val="20"/>
              </w:rPr>
              <w:fldChar w:fldCharType="begin">
                <w:ffData>
                  <w:name w:val="Text351"/>
                  <w:enabled/>
                  <w:calcOnExit w:val="0"/>
                  <w:textInput/>
                </w:ffData>
              </w:fldChar>
            </w:r>
            <w:bookmarkStart w:id="373" w:name="Text35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3"/>
          </w:p>
        </w:tc>
        <w:tc>
          <w:tcPr>
            <w:tcW w:w="1503"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F441575" w14:textId="77777777" w:rsidR="002D6A40" w:rsidRDefault="004B3E8D" w:rsidP="00577FF5">
            <w:pPr>
              <w:rPr>
                <w:sz w:val="20"/>
              </w:rPr>
            </w:pPr>
            <w:r>
              <w:rPr>
                <w:sz w:val="20"/>
              </w:rPr>
              <w:fldChar w:fldCharType="begin">
                <w:ffData>
                  <w:name w:val="Text360"/>
                  <w:enabled/>
                  <w:calcOnExit w:val="0"/>
                  <w:textInput/>
                </w:ffData>
              </w:fldChar>
            </w:r>
            <w:bookmarkStart w:id="374" w:name="Text3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4"/>
          </w:p>
        </w:tc>
        <w:tc>
          <w:tcPr>
            <w:tcW w:w="1470"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1F810AE" w14:textId="77777777" w:rsidR="002D6A40" w:rsidRDefault="004B3E8D" w:rsidP="00577FF5">
            <w:pPr>
              <w:rPr>
                <w:sz w:val="20"/>
              </w:rPr>
            </w:pPr>
            <w:r>
              <w:rPr>
                <w:sz w:val="20"/>
              </w:rPr>
              <w:fldChar w:fldCharType="begin">
                <w:ffData>
                  <w:name w:val="Text369"/>
                  <w:enabled/>
                  <w:calcOnExit w:val="0"/>
                  <w:textInput/>
                </w:ffData>
              </w:fldChar>
            </w:r>
            <w:bookmarkStart w:id="375" w:name="Text3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5"/>
          </w:p>
        </w:tc>
        <w:tc>
          <w:tcPr>
            <w:tcW w:w="1577"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4A4C1A0" w14:textId="77777777" w:rsidR="002D6A40" w:rsidRDefault="004B3E8D" w:rsidP="00577FF5">
            <w:pPr>
              <w:rPr>
                <w:sz w:val="20"/>
              </w:rPr>
            </w:pPr>
            <w:r>
              <w:rPr>
                <w:sz w:val="20"/>
              </w:rPr>
              <w:fldChar w:fldCharType="begin">
                <w:ffData>
                  <w:name w:val="Text378"/>
                  <w:enabled/>
                  <w:calcOnExit w:val="0"/>
                  <w:textInput/>
                </w:ffData>
              </w:fldChar>
            </w:r>
            <w:bookmarkStart w:id="376" w:name="Text3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6"/>
          </w:p>
        </w:tc>
        <w:tc>
          <w:tcPr>
            <w:tcW w:w="14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FA4C582" w14:textId="77777777" w:rsidR="002D6A40" w:rsidRDefault="004B3E8D" w:rsidP="00577FF5">
            <w:pPr>
              <w:rPr>
                <w:sz w:val="20"/>
              </w:rPr>
            </w:pPr>
            <w:r>
              <w:rPr>
                <w:sz w:val="20"/>
              </w:rPr>
              <w:fldChar w:fldCharType="begin">
                <w:ffData>
                  <w:name w:val="Text387"/>
                  <w:enabled/>
                  <w:calcOnExit w:val="0"/>
                  <w:textInput/>
                </w:ffData>
              </w:fldChar>
            </w:r>
            <w:bookmarkStart w:id="377" w:name="Text3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7"/>
          </w:p>
        </w:tc>
      </w:tr>
      <w:tr w:rsidR="002D6A40" w:rsidRPr="00A26A02" w14:paraId="5A3E7E98" w14:textId="77777777" w:rsidTr="004B3E8D">
        <w:trPr>
          <w:trHeight w:val="299"/>
          <w:jc w:val="left"/>
        </w:trPr>
        <w:tc>
          <w:tcPr>
            <w:tcW w:w="22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7FD3139" w14:textId="77777777" w:rsidR="00E61E43" w:rsidRDefault="002D6A40" w:rsidP="00577FF5">
            <w:pPr>
              <w:rPr>
                <w:sz w:val="20"/>
              </w:rPr>
            </w:pPr>
            <w:r>
              <w:rPr>
                <w:sz w:val="20"/>
              </w:rPr>
              <w:t>Adopted/Biological/</w:t>
            </w:r>
          </w:p>
          <w:p w14:paraId="375632D2" w14:textId="77777777" w:rsidR="002D6A40" w:rsidRDefault="002D6A40" w:rsidP="00577FF5">
            <w:pPr>
              <w:rPr>
                <w:sz w:val="20"/>
              </w:rPr>
            </w:pPr>
            <w:r>
              <w:rPr>
                <w:sz w:val="20"/>
              </w:rPr>
              <w:t>Step-child</w:t>
            </w:r>
          </w:p>
        </w:tc>
        <w:tc>
          <w:tcPr>
            <w:tcW w:w="1688"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0E87756" w14:textId="77777777" w:rsidR="002D6A40" w:rsidRDefault="004B3E8D" w:rsidP="00577FF5">
            <w:pPr>
              <w:rPr>
                <w:sz w:val="20"/>
              </w:rPr>
            </w:pPr>
            <w:r>
              <w:rPr>
                <w:sz w:val="20"/>
              </w:rPr>
              <w:fldChar w:fldCharType="begin">
                <w:ffData>
                  <w:name w:val="Text352"/>
                  <w:enabled/>
                  <w:calcOnExit w:val="0"/>
                  <w:textInput/>
                </w:ffData>
              </w:fldChar>
            </w:r>
            <w:bookmarkStart w:id="378" w:name="Text3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8"/>
          </w:p>
        </w:tc>
        <w:tc>
          <w:tcPr>
            <w:tcW w:w="1503"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136D7EF" w14:textId="77777777" w:rsidR="002D6A40" w:rsidRDefault="004B3E8D" w:rsidP="00577FF5">
            <w:pPr>
              <w:rPr>
                <w:sz w:val="20"/>
              </w:rPr>
            </w:pPr>
            <w:r>
              <w:rPr>
                <w:sz w:val="20"/>
              </w:rPr>
              <w:fldChar w:fldCharType="begin">
                <w:ffData>
                  <w:name w:val="Text361"/>
                  <w:enabled/>
                  <w:calcOnExit w:val="0"/>
                  <w:textInput/>
                </w:ffData>
              </w:fldChar>
            </w:r>
            <w:bookmarkStart w:id="379" w:name="Text3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9"/>
          </w:p>
        </w:tc>
        <w:tc>
          <w:tcPr>
            <w:tcW w:w="1470"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006E6C8" w14:textId="77777777" w:rsidR="002D6A40" w:rsidRDefault="004B3E8D" w:rsidP="00577FF5">
            <w:pPr>
              <w:rPr>
                <w:sz w:val="20"/>
              </w:rPr>
            </w:pPr>
            <w:r>
              <w:rPr>
                <w:sz w:val="20"/>
              </w:rPr>
              <w:fldChar w:fldCharType="begin">
                <w:ffData>
                  <w:name w:val="Text370"/>
                  <w:enabled/>
                  <w:calcOnExit w:val="0"/>
                  <w:textInput/>
                </w:ffData>
              </w:fldChar>
            </w:r>
            <w:bookmarkStart w:id="380" w:name="Text3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0"/>
          </w:p>
        </w:tc>
        <w:tc>
          <w:tcPr>
            <w:tcW w:w="1577"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3D06EE3" w14:textId="77777777" w:rsidR="002D6A40" w:rsidRDefault="004B3E8D" w:rsidP="00577FF5">
            <w:pPr>
              <w:rPr>
                <w:sz w:val="20"/>
              </w:rPr>
            </w:pPr>
            <w:r>
              <w:rPr>
                <w:sz w:val="20"/>
              </w:rPr>
              <w:fldChar w:fldCharType="begin">
                <w:ffData>
                  <w:name w:val="Text379"/>
                  <w:enabled/>
                  <w:calcOnExit w:val="0"/>
                  <w:textInput/>
                </w:ffData>
              </w:fldChar>
            </w:r>
            <w:bookmarkStart w:id="381" w:name="Text3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1"/>
          </w:p>
        </w:tc>
        <w:tc>
          <w:tcPr>
            <w:tcW w:w="14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E3AA0FA" w14:textId="77777777" w:rsidR="002D6A40" w:rsidRDefault="004B3E8D" w:rsidP="00577FF5">
            <w:pPr>
              <w:rPr>
                <w:sz w:val="20"/>
              </w:rPr>
            </w:pPr>
            <w:r>
              <w:rPr>
                <w:sz w:val="20"/>
              </w:rPr>
              <w:fldChar w:fldCharType="begin">
                <w:ffData>
                  <w:name w:val="Text388"/>
                  <w:enabled/>
                  <w:calcOnExit w:val="0"/>
                  <w:textInput/>
                </w:ffData>
              </w:fldChar>
            </w:r>
            <w:bookmarkStart w:id="382" w:name="Text3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2"/>
          </w:p>
        </w:tc>
      </w:tr>
      <w:tr w:rsidR="002D6A40" w:rsidRPr="00A26A02" w14:paraId="4C58E0E8" w14:textId="77777777" w:rsidTr="004B3E8D">
        <w:trPr>
          <w:trHeight w:val="299"/>
          <w:jc w:val="left"/>
        </w:trPr>
        <w:tc>
          <w:tcPr>
            <w:tcW w:w="22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A8B7D17" w14:textId="77777777" w:rsidR="002D6A40" w:rsidRDefault="002D6A40" w:rsidP="00577FF5">
            <w:pPr>
              <w:rPr>
                <w:sz w:val="20"/>
              </w:rPr>
            </w:pPr>
            <w:r>
              <w:rPr>
                <w:sz w:val="20"/>
              </w:rPr>
              <w:lastRenderedPageBreak/>
              <w:t>Date entered household</w:t>
            </w:r>
          </w:p>
        </w:tc>
        <w:tc>
          <w:tcPr>
            <w:tcW w:w="1688" w:type="dxa"/>
            <w:gridSpan w:val="1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44A9619" w14:textId="77777777" w:rsidR="002D6A40" w:rsidRDefault="004B3E8D" w:rsidP="00577FF5">
            <w:pPr>
              <w:rPr>
                <w:sz w:val="20"/>
              </w:rPr>
            </w:pPr>
            <w:r>
              <w:rPr>
                <w:sz w:val="20"/>
              </w:rPr>
              <w:fldChar w:fldCharType="begin">
                <w:ffData>
                  <w:name w:val="Text353"/>
                  <w:enabled/>
                  <w:calcOnExit w:val="0"/>
                  <w:textInput/>
                </w:ffData>
              </w:fldChar>
            </w:r>
            <w:bookmarkStart w:id="383" w:name="Text3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3"/>
          </w:p>
        </w:tc>
        <w:tc>
          <w:tcPr>
            <w:tcW w:w="1503" w:type="dxa"/>
            <w:gridSpan w:val="11"/>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6D2681" w14:textId="77777777" w:rsidR="002D6A40" w:rsidRDefault="004B3E8D" w:rsidP="00577FF5">
            <w:pPr>
              <w:rPr>
                <w:sz w:val="20"/>
              </w:rPr>
            </w:pPr>
            <w:r>
              <w:rPr>
                <w:sz w:val="20"/>
              </w:rPr>
              <w:fldChar w:fldCharType="begin">
                <w:ffData>
                  <w:name w:val="Text362"/>
                  <w:enabled/>
                  <w:calcOnExit w:val="0"/>
                  <w:textInput/>
                </w:ffData>
              </w:fldChar>
            </w:r>
            <w:bookmarkStart w:id="384" w:name="Text3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4"/>
          </w:p>
        </w:tc>
        <w:tc>
          <w:tcPr>
            <w:tcW w:w="1470" w:type="dxa"/>
            <w:gridSpan w:val="1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6B1283" w14:textId="77777777" w:rsidR="002D6A40" w:rsidRDefault="004B3E8D" w:rsidP="00577FF5">
            <w:pPr>
              <w:rPr>
                <w:sz w:val="20"/>
              </w:rPr>
            </w:pPr>
            <w:r>
              <w:rPr>
                <w:sz w:val="20"/>
              </w:rPr>
              <w:fldChar w:fldCharType="begin">
                <w:ffData>
                  <w:name w:val="Text371"/>
                  <w:enabled/>
                  <w:calcOnExit w:val="0"/>
                  <w:textInput/>
                </w:ffData>
              </w:fldChar>
            </w:r>
            <w:bookmarkStart w:id="385" w:name="Text3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5"/>
          </w:p>
        </w:tc>
        <w:tc>
          <w:tcPr>
            <w:tcW w:w="1577"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0B1D194" w14:textId="77777777" w:rsidR="002D6A40" w:rsidRDefault="004B3E8D" w:rsidP="00577FF5">
            <w:pPr>
              <w:rPr>
                <w:sz w:val="20"/>
              </w:rPr>
            </w:pPr>
            <w:r>
              <w:rPr>
                <w:sz w:val="20"/>
              </w:rPr>
              <w:fldChar w:fldCharType="begin">
                <w:ffData>
                  <w:name w:val="Text380"/>
                  <w:enabled/>
                  <w:calcOnExit w:val="0"/>
                  <w:textInput/>
                </w:ffData>
              </w:fldChar>
            </w:r>
            <w:bookmarkStart w:id="386" w:name="Text3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6"/>
          </w:p>
        </w:tc>
        <w:tc>
          <w:tcPr>
            <w:tcW w:w="14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0C1F821" w14:textId="77777777" w:rsidR="002D6A40" w:rsidRDefault="004B3E8D" w:rsidP="00577FF5">
            <w:pPr>
              <w:rPr>
                <w:sz w:val="20"/>
              </w:rPr>
            </w:pPr>
            <w:r>
              <w:rPr>
                <w:sz w:val="20"/>
              </w:rPr>
              <w:fldChar w:fldCharType="begin">
                <w:ffData>
                  <w:name w:val="Text389"/>
                  <w:enabled/>
                  <w:calcOnExit w:val="0"/>
                  <w:textInput/>
                </w:ffData>
              </w:fldChar>
            </w:r>
            <w:bookmarkStart w:id="387" w:name="Text3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7"/>
          </w:p>
        </w:tc>
      </w:tr>
      <w:tr w:rsidR="003E1645" w:rsidRPr="00A26A02" w14:paraId="3A44D097" w14:textId="77777777" w:rsidTr="009D5D76">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8B8F2BC" w14:textId="77777777" w:rsidR="003E1645" w:rsidRDefault="003E1645" w:rsidP="00577FF5">
            <w:pPr>
              <w:rPr>
                <w:sz w:val="20"/>
              </w:rPr>
            </w:pPr>
            <w:r>
              <w:rPr>
                <w:sz w:val="20"/>
              </w:rPr>
              <w:t>If any child listed above is not a permanent member of your household, please note the child’s name and describe the circumstances.</w:t>
            </w:r>
          </w:p>
        </w:tc>
      </w:tr>
      <w:tr w:rsidR="003E1645" w:rsidRPr="00A26A02" w14:paraId="7A8FCB62" w14:textId="77777777" w:rsidTr="003E1645">
        <w:trPr>
          <w:trHeight w:val="6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7D0316D4" w14:textId="77777777" w:rsidR="003E1645" w:rsidRDefault="004B3E8D" w:rsidP="003E1645">
            <w:pPr>
              <w:rPr>
                <w:sz w:val="20"/>
              </w:rPr>
            </w:pPr>
            <w:r>
              <w:rPr>
                <w:sz w:val="20"/>
              </w:rPr>
              <w:fldChar w:fldCharType="begin">
                <w:ffData>
                  <w:name w:val="Text390"/>
                  <w:enabled/>
                  <w:calcOnExit w:val="0"/>
                  <w:textInput/>
                </w:ffData>
              </w:fldChar>
            </w:r>
            <w:bookmarkStart w:id="388" w:name="Text3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8"/>
          </w:p>
        </w:tc>
      </w:tr>
      <w:tr w:rsidR="00A960D7" w:rsidRPr="00A26A02" w14:paraId="669841FF" w14:textId="77777777" w:rsidTr="009D5D76">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97A5EEA" w14:textId="77777777" w:rsidR="00A960D7" w:rsidRDefault="00A960D7" w:rsidP="00577FF5">
            <w:pPr>
              <w:rPr>
                <w:sz w:val="20"/>
              </w:rPr>
            </w:pPr>
            <w:r>
              <w:rPr>
                <w:sz w:val="20"/>
              </w:rPr>
              <w:t>Describe each child’s characteristics including physical description, personality, how they express their feelings, likes/dislikes, hobbies, interests, disabilities, current health status, educational situation including grade and school attended and overall functioning at home and school.  Continue on back page if you need more space to write.</w:t>
            </w:r>
          </w:p>
        </w:tc>
      </w:tr>
      <w:tr w:rsidR="00A960D7" w:rsidRPr="00A26A02" w14:paraId="2A7BEAD7" w14:textId="77777777" w:rsidTr="00D0129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A28D1BD" w14:textId="77777777" w:rsidR="00A960D7" w:rsidRDefault="004B3E8D" w:rsidP="00D0129C">
            <w:pPr>
              <w:rPr>
                <w:sz w:val="20"/>
              </w:rPr>
            </w:pPr>
            <w:r>
              <w:rPr>
                <w:sz w:val="20"/>
              </w:rPr>
              <w:fldChar w:fldCharType="begin">
                <w:ffData>
                  <w:name w:val="Text391"/>
                  <w:enabled/>
                  <w:calcOnExit w:val="0"/>
                  <w:textInput/>
                </w:ffData>
              </w:fldChar>
            </w:r>
            <w:bookmarkStart w:id="389" w:name="Text3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9"/>
          </w:p>
          <w:p w14:paraId="0B033467" w14:textId="77777777" w:rsidR="00A960D7" w:rsidRDefault="00A960D7" w:rsidP="00D0129C">
            <w:pPr>
              <w:rPr>
                <w:sz w:val="20"/>
              </w:rPr>
            </w:pPr>
          </w:p>
          <w:p w14:paraId="14FE06E6" w14:textId="77777777" w:rsidR="00A960D7" w:rsidRDefault="00A960D7" w:rsidP="00D0129C">
            <w:pPr>
              <w:rPr>
                <w:sz w:val="20"/>
              </w:rPr>
            </w:pPr>
          </w:p>
          <w:p w14:paraId="705B50DC" w14:textId="77777777" w:rsidR="00A960D7" w:rsidRDefault="00A960D7" w:rsidP="00D0129C">
            <w:pPr>
              <w:rPr>
                <w:sz w:val="20"/>
              </w:rPr>
            </w:pPr>
          </w:p>
          <w:p w14:paraId="7A3A07AC" w14:textId="77777777" w:rsidR="00A960D7" w:rsidRDefault="00A960D7" w:rsidP="00D0129C">
            <w:pPr>
              <w:rPr>
                <w:sz w:val="20"/>
              </w:rPr>
            </w:pPr>
          </w:p>
          <w:p w14:paraId="1F454626" w14:textId="77777777" w:rsidR="00A960D7" w:rsidRDefault="00A960D7" w:rsidP="00D0129C">
            <w:pPr>
              <w:rPr>
                <w:sz w:val="20"/>
              </w:rPr>
            </w:pPr>
          </w:p>
          <w:p w14:paraId="3FA0F29A" w14:textId="77777777" w:rsidR="00A960D7" w:rsidRDefault="00A960D7" w:rsidP="00D0129C">
            <w:pPr>
              <w:rPr>
                <w:sz w:val="20"/>
              </w:rPr>
            </w:pPr>
          </w:p>
          <w:p w14:paraId="1C87CCC6" w14:textId="77777777" w:rsidR="00A960D7" w:rsidRDefault="00A960D7" w:rsidP="00D0129C">
            <w:pPr>
              <w:rPr>
                <w:sz w:val="20"/>
              </w:rPr>
            </w:pPr>
          </w:p>
          <w:p w14:paraId="20C77EB4" w14:textId="77777777" w:rsidR="00A960D7" w:rsidRDefault="00A960D7" w:rsidP="00D0129C">
            <w:pPr>
              <w:rPr>
                <w:sz w:val="20"/>
              </w:rPr>
            </w:pPr>
          </w:p>
          <w:p w14:paraId="205490C4" w14:textId="77777777" w:rsidR="00A960D7" w:rsidRDefault="00A960D7" w:rsidP="00D0129C">
            <w:pPr>
              <w:rPr>
                <w:sz w:val="20"/>
              </w:rPr>
            </w:pPr>
          </w:p>
          <w:p w14:paraId="67426CB8" w14:textId="77777777" w:rsidR="00A960D7" w:rsidRDefault="00A960D7" w:rsidP="00D0129C">
            <w:pPr>
              <w:rPr>
                <w:sz w:val="20"/>
              </w:rPr>
            </w:pPr>
          </w:p>
          <w:p w14:paraId="7A51AD8D" w14:textId="77777777" w:rsidR="00A960D7" w:rsidRDefault="00A960D7" w:rsidP="00D0129C">
            <w:pPr>
              <w:rPr>
                <w:sz w:val="20"/>
              </w:rPr>
            </w:pPr>
          </w:p>
        </w:tc>
      </w:tr>
      <w:tr w:rsidR="00A960D7" w:rsidRPr="00A26A02" w14:paraId="182E7C12" w14:textId="77777777" w:rsidTr="009D5D76">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EED143E" w14:textId="77777777" w:rsidR="00A960D7" w:rsidRDefault="00A960D7" w:rsidP="00577FF5">
            <w:pPr>
              <w:rPr>
                <w:sz w:val="20"/>
              </w:rPr>
            </w:pPr>
            <w:r>
              <w:rPr>
                <w:sz w:val="20"/>
              </w:rPr>
              <w:t>Describe each parent’s relationship with each child.</w:t>
            </w:r>
          </w:p>
        </w:tc>
      </w:tr>
      <w:tr w:rsidR="00A960D7" w:rsidRPr="00A26A02" w14:paraId="4F7D4A3C" w14:textId="77777777" w:rsidTr="00D0129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5A8798" w14:textId="77777777" w:rsidR="00A960D7" w:rsidRDefault="00E63963" w:rsidP="00D0129C">
            <w:pPr>
              <w:rPr>
                <w:sz w:val="20"/>
              </w:rPr>
            </w:pPr>
            <w:r>
              <w:rPr>
                <w:sz w:val="20"/>
              </w:rPr>
              <w:fldChar w:fldCharType="begin">
                <w:ffData>
                  <w:name w:val="Text392"/>
                  <w:enabled/>
                  <w:calcOnExit w:val="0"/>
                  <w:textInput/>
                </w:ffData>
              </w:fldChar>
            </w:r>
            <w:bookmarkStart w:id="390" w:name="Text3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0"/>
          </w:p>
          <w:p w14:paraId="0E10AFE2" w14:textId="77777777" w:rsidR="00A960D7" w:rsidRDefault="00A960D7" w:rsidP="00D0129C">
            <w:pPr>
              <w:rPr>
                <w:sz w:val="20"/>
              </w:rPr>
            </w:pPr>
          </w:p>
          <w:p w14:paraId="31382687" w14:textId="77777777" w:rsidR="00A960D7" w:rsidRDefault="00A960D7" w:rsidP="00D0129C">
            <w:pPr>
              <w:rPr>
                <w:sz w:val="20"/>
              </w:rPr>
            </w:pPr>
          </w:p>
          <w:p w14:paraId="522AD013" w14:textId="77777777" w:rsidR="00A960D7" w:rsidRDefault="00A960D7" w:rsidP="00D0129C">
            <w:pPr>
              <w:rPr>
                <w:sz w:val="20"/>
              </w:rPr>
            </w:pPr>
          </w:p>
        </w:tc>
      </w:tr>
      <w:tr w:rsidR="00A960D7" w:rsidRPr="00A26A02" w14:paraId="4EB7971F" w14:textId="77777777" w:rsidTr="009D5D76">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495B7C4" w14:textId="77777777" w:rsidR="00A960D7" w:rsidRDefault="00A960D7" w:rsidP="00577FF5">
            <w:pPr>
              <w:rPr>
                <w:sz w:val="20"/>
              </w:rPr>
            </w:pPr>
            <w:r>
              <w:rPr>
                <w:sz w:val="20"/>
              </w:rPr>
              <w:t>How do your children get along with each other?</w:t>
            </w:r>
          </w:p>
        </w:tc>
      </w:tr>
      <w:tr w:rsidR="00A960D7" w:rsidRPr="00A26A02" w14:paraId="14353F32" w14:textId="77777777" w:rsidTr="00D0129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2D4D96" w14:textId="77777777" w:rsidR="00A960D7" w:rsidRDefault="00E63963" w:rsidP="00D0129C">
            <w:pPr>
              <w:rPr>
                <w:sz w:val="20"/>
              </w:rPr>
            </w:pPr>
            <w:r>
              <w:rPr>
                <w:sz w:val="20"/>
              </w:rPr>
              <w:fldChar w:fldCharType="begin">
                <w:ffData>
                  <w:name w:val="Text393"/>
                  <w:enabled/>
                  <w:calcOnExit w:val="0"/>
                  <w:textInput/>
                </w:ffData>
              </w:fldChar>
            </w:r>
            <w:bookmarkStart w:id="391" w:name="Text3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1"/>
          </w:p>
          <w:p w14:paraId="09065EB8" w14:textId="77777777" w:rsidR="00A960D7" w:rsidRDefault="00A960D7" w:rsidP="00D0129C">
            <w:pPr>
              <w:rPr>
                <w:sz w:val="20"/>
              </w:rPr>
            </w:pPr>
          </w:p>
          <w:p w14:paraId="546C699F" w14:textId="77777777" w:rsidR="00A960D7" w:rsidRDefault="00A960D7" w:rsidP="00D0129C">
            <w:pPr>
              <w:rPr>
                <w:sz w:val="20"/>
              </w:rPr>
            </w:pPr>
          </w:p>
          <w:p w14:paraId="5E1CDC1D" w14:textId="77777777" w:rsidR="00A960D7" w:rsidRDefault="00A960D7" w:rsidP="00D0129C">
            <w:pPr>
              <w:rPr>
                <w:sz w:val="20"/>
              </w:rPr>
            </w:pPr>
          </w:p>
        </w:tc>
      </w:tr>
      <w:tr w:rsidR="00A960D7" w:rsidRPr="00A26A02" w14:paraId="210F725D" w14:textId="77777777" w:rsidTr="009D5D76">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9C621E7" w14:textId="77777777" w:rsidR="00A960D7" w:rsidRDefault="00A960D7" w:rsidP="00577FF5">
            <w:pPr>
              <w:rPr>
                <w:sz w:val="20"/>
              </w:rPr>
            </w:pPr>
            <w:r>
              <w:rPr>
                <w:sz w:val="20"/>
              </w:rPr>
              <w:t>Have you presented the idea of foster care or adoption to your children?  What did you tell them and how did they respond?</w:t>
            </w:r>
          </w:p>
        </w:tc>
      </w:tr>
      <w:tr w:rsidR="00A960D7" w:rsidRPr="00A26A02" w14:paraId="5367EA1E" w14:textId="77777777" w:rsidTr="00D0129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8A30C49" w14:textId="77777777" w:rsidR="00A960D7" w:rsidRDefault="00E63963" w:rsidP="00D0129C">
            <w:pPr>
              <w:rPr>
                <w:sz w:val="20"/>
              </w:rPr>
            </w:pPr>
            <w:r>
              <w:rPr>
                <w:sz w:val="20"/>
              </w:rPr>
              <w:fldChar w:fldCharType="begin">
                <w:ffData>
                  <w:name w:val="Text394"/>
                  <w:enabled/>
                  <w:calcOnExit w:val="0"/>
                  <w:textInput/>
                </w:ffData>
              </w:fldChar>
            </w:r>
            <w:bookmarkStart w:id="392" w:name="Text39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2"/>
          </w:p>
          <w:p w14:paraId="521B36B1" w14:textId="77777777" w:rsidR="00A960D7" w:rsidRDefault="00A960D7" w:rsidP="00D0129C">
            <w:pPr>
              <w:rPr>
                <w:sz w:val="20"/>
              </w:rPr>
            </w:pPr>
          </w:p>
          <w:p w14:paraId="790E0CE6" w14:textId="77777777" w:rsidR="00A960D7" w:rsidRDefault="00A960D7" w:rsidP="00D0129C">
            <w:pPr>
              <w:rPr>
                <w:sz w:val="20"/>
              </w:rPr>
            </w:pPr>
          </w:p>
          <w:p w14:paraId="2B11C346" w14:textId="77777777" w:rsidR="00A960D7" w:rsidRDefault="00A960D7" w:rsidP="00D0129C">
            <w:pPr>
              <w:rPr>
                <w:sz w:val="20"/>
              </w:rPr>
            </w:pPr>
          </w:p>
          <w:p w14:paraId="637D27AC" w14:textId="77777777" w:rsidR="00A960D7" w:rsidRDefault="00A960D7" w:rsidP="00D0129C">
            <w:pPr>
              <w:rPr>
                <w:sz w:val="20"/>
              </w:rPr>
            </w:pPr>
          </w:p>
        </w:tc>
      </w:tr>
      <w:tr w:rsidR="00D0129C" w:rsidRPr="00A26A02" w14:paraId="5068791B" w14:textId="77777777" w:rsidTr="009D5D76">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48D6BAC" w14:textId="77777777" w:rsidR="00D0129C" w:rsidRDefault="00D0129C" w:rsidP="00577FF5">
            <w:pPr>
              <w:rPr>
                <w:sz w:val="20"/>
              </w:rPr>
            </w:pPr>
            <w:r>
              <w:rPr>
                <w:sz w:val="20"/>
              </w:rPr>
              <w:t>Discuss each child’s attitude toward foster/adoptive plan and how such placements are likely to impact the child.</w:t>
            </w:r>
          </w:p>
        </w:tc>
      </w:tr>
      <w:tr w:rsidR="00D0129C" w:rsidRPr="00A26A02" w14:paraId="2FDFF77B" w14:textId="77777777" w:rsidTr="00D0129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FACF8F" w14:textId="77777777" w:rsidR="00D0129C" w:rsidRDefault="00E63963" w:rsidP="00D0129C">
            <w:pPr>
              <w:rPr>
                <w:sz w:val="20"/>
              </w:rPr>
            </w:pPr>
            <w:r>
              <w:rPr>
                <w:sz w:val="20"/>
              </w:rPr>
              <w:fldChar w:fldCharType="begin">
                <w:ffData>
                  <w:name w:val="Text395"/>
                  <w:enabled/>
                  <w:calcOnExit w:val="0"/>
                  <w:textInput/>
                </w:ffData>
              </w:fldChar>
            </w:r>
            <w:bookmarkStart w:id="393" w:name="Text39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3"/>
          </w:p>
          <w:p w14:paraId="7AF9771D" w14:textId="77777777" w:rsidR="00D0129C" w:rsidRDefault="00D0129C" w:rsidP="00D0129C">
            <w:pPr>
              <w:rPr>
                <w:sz w:val="20"/>
              </w:rPr>
            </w:pPr>
          </w:p>
          <w:p w14:paraId="4F5B8F64" w14:textId="77777777" w:rsidR="00D0129C" w:rsidRDefault="00D0129C" w:rsidP="00D0129C">
            <w:pPr>
              <w:rPr>
                <w:sz w:val="20"/>
              </w:rPr>
            </w:pPr>
          </w:p>
          <w:p w14:paraId="0698D2E9" w14:textId="77777777" w:rsidR="00D0129C" w:rsidRDefault="00D0129C" w:rsidP="00D0129C">
            <w:pPr>
              <w:rPr>
                <w:sz w:val="20"/>
              </w:rPr>
            </w:pPr>
          </w:p>
        </w:tc>
      </w:tr>
      <w:tr w:rsidR="00D0129C" w:rsidRPr="00A26A02" w14:paraId="53847BCC" w14:textId="77777777" w:rsidTr="009D5D76">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E26046C" w14:textId="77777777" w:rsidR="00D0129C" w:rsidRDefault="00D0129C" w:rsidP="00577FF5">
            <w:pPr>
              <w:rPr>
                <w:sz w:val="20"/>
              </w:rPr>
            </w:pPr>
            <w:r>
              <w:rPr>
                <w:sz w:val="20"/>
              </w:rPr>
              <w:t>List any adult children you have, ages, where they live and current level of contact or relationships with them.</w:t>
            </w:r>
          </w:p>
        </w:tc>
      </w:tr>
      <w:tr w:rsidR="00D0129C" w:rsidRPr="00A26A02" w14:paraId="16B1BFA7" w14:textId="77777777" w:rsidTr="00D0129C">
        <w:trPr>
          <w:trHeight w:val="1385"/>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1C8E35C6" w14:textId="77777777" w:rsidR="00D0129C" w:rsidRDefault="00E63963" w:rsidP="00D0129C">
            <w:pPr>
              <w:rPr>
                <w:sz w:val="20"/>
              </w:rPr>
            </w:pPr>
            <w:r>
              <w:rPr>
                <w:sz w:val="20"/>
              </w:rPr>
              <w:fldChar w:fldCharType="begin">
                <w:ffData>
                  <w:name w:val="Text396"/>
                  <w:enabled/>
                  <w:calcOnExit w:val="0"/>
                  <w:textInput/>
                </w:ffData>
              </w:fldChar>
            </w:r>
            <w:bookmarkStart w:id="394" w:name="Text39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4"/>
          </w:p>
        </w:tc>
      </w:tr>
      <w:tr w:rsidR="00D0129C" w:rsidRPr="00A26A02" w14:paraId="2102C2F0" w14:textId="77777777" w:rsidTr="009D5D76">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C123186" w14:textId="77777777" w:rsidR="00D0129C" w:rsidRDefault="00D0129C" w:rsidP="00577FF5">
            <w:pPr>
              <w:rPr>
                <w:sz w:val="20"/>
              </w:rPr>
            </w:pPr>
            <w:r>
              <w:rPr>
                <w:sz w:val="20"/>
              </w:rPr>
              <w:lastRenderedPageBreak/>
              <w:t xml:space="preserve">Describe </w:t>
            </w:r>
            <w:r w:rsidR="009D5D76">
              <w:rPr>
                <w:sz w:val="20"/>
              </w:rPr>
              <w:t>y</w:t>
            </w:r>
            <w:r>
              <w:rPr>
                <w:sz w:val="20"/>
              </w:rPr>
              <w:t>our relationships with your adult children.</w:t>
            </w:r>
          </w:p>
        </w:tc>
      </w:tr>
      <w:tr w:rsidR="00D0129C" w:rsidRPr="00A26A02" w14:paraId="6BE0EC79" w14:textId="77777777" w:rsidTr="00D0129C">
        <w:trPr>
          <w:trHeight w:val="1385"/>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01FD4230" w14:textId="77777777" w:rsidR="00D0129C" w:rsidRDefault="00E63963" w:rsidP="00D0129C">
            <w:pPr>
              <w:rPr>
                <w:sz w:val="20"/>
              </w:rPr>
            </w:pPr>
            <w:r>
              <w:rPr>
                <w:sz w:val="20"/>
              </w:rPr>
              <w:fldChar w:fldCharType="begin">
                <w:ffData>
                  <w:name w:val="Text397"/>
                  <w:enabled/>
                  <w:calcOnExit w:val="0"/>
                  <w:textInput/>
                </w:ffData>
              </w:fldChar>
            </w:r>
            <w:bookmarkStart w:id="395" w:name="Text39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5"/>
          </w:p>
        </w:tc>
      </w:tr>
      <w:tr w:rsidR="006E25CC" w:rsidRPr="00A26A02" w14:paraId="685549D0" w14:textId="77777777" w:rsidTr="006E25C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2EDCD146" w14:textId="77777777" w:rsidR="006E25CC" w:rsidRPr="006E25CC" w:rsidRDefault="006E25CC" w:rsidP="006E25CC">
            <w:pPr>
              <w:jc w:val="center"/>
              <w:rPr>
                <w:b/>
                <w:sz w:val="22"/>
                <w:szCs w:val="22"/>
              </w:rPr>
            </w:pPr>
            <w:r>
              <w:rPr>
                <w:b/>
                <w:sz w:val="22"/>
                <w:szCs w:val="22"/>
              </w:rPr>
              <w:t>Non-Applicant Adults Living in the Home</w:t>
            </w:r>
          </w:p>
        </w:tc>
      </w:tr>
      <w:tr w:rsidR="006E25CC" w:rsidRPr="00A26A02" w14:paraId="5D03B3F5" w14:textId="77777777" w:rsidTr="009D5D76">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AFD932B" w14:textId="77777777" w:rsidR="006E25CC" w:rsidRDefault="006E25CC" w:rsidP="00577FF5">
            <w:pPr>
              <w:rPr>
                <w:sz w:val="20"/>
              </w:rPr>
            </w:pPr>
            <w:r>
              <w:rPr>
                <w:sz w:val="20"/>
              </w:rPr>
              <w:t>Please describe any other adults living in your household.  Please include their name, age, date entered household, relationship to you the applicant, their education and health information.</w:t>
            </w:r>
          </w:p>
        </w:tc>
      </w:tr>
      <w:tr w:rsidR="006E25CC" w:rsidRPr="00A26A02" w14:paraId="242A94EB"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21BA7F3" w14:textId="77777777" w:rsidR="006E25CC" w:rsidRDefault="00E63963" w:rsidP="00714498">
            <w:pPr>
              <w:rPr>
                <w:sz w:val="20"/>
              </w:rPr>
            </w:pPr>
            <w:r>
              <w:rPr>
                <w:sz w:val="20"/>
              </w:rPr>
              <w:fldChar w:fldCharType="begin">
                <w:ffData>
                  <w:name w:val="Text398"/>
                  <w:enabled/>
                  <w:calcOnExit w:val="0"/>
                  <w:textInput/>
                </w:ffData>
              </w:fldChar>
            </w:r>
            <w:bookmarkStart w:id="396" w:name="Text39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6"/>
          </w:p>
          <w:p w14:paraId="2A070F56" w14:textId="77777777" w:rsidR="006E25CC" w:rsidRDefault="006E25CC" w:rsidP="00714498">
            <w:pPr>
              <w:rPr>
                <w:sz w:val="20"/>
              </w:rPr>
            </w:pPr>
          </w:p>
          <w:p w14:paraId="6BE42C08" w14:textId="77777777" w:rsidR="006E25CC" w:rsidRDefault="006E25CC" w:rsidP="00714498">
            <w:pPr>
              <w:rPr>
                <w:sz w:val="20"/>
              </w:rPr>
            </w:pPr>
          </w:p>
          <w:p w14:paraId="2B7A2E49" w14:textId="77777777" w:rsidR="006E25CC" w:rsidRDefault="006E25CC" w:rsidP="00714498">
            <w:pPr>
              <w:rPr>
                <w:sz w:val="20"/>
              </w:rPr>
            </w:pPr>
          </w:p>
          <w:p w14:paraId="094E7845" w14:textId="77777777" w:rsidR="006E25CC" w:rsidRDefault="006E25CC" w:rsidP="00714498">
            <w:pPr>
              <w:rPr>
                <w:sz w:val="20"/>
              </w:rPr>
            </w:pPr>
          </w:p>
          <w:p w14:paraId="2268A910" w14:textId="77777777" w:rsidR="00E63963" w:rsidRDefault="00E63963" w:rsidP="00714498">
            <w:pPr>
              <w:rPr>
                <w:sz w:val="20"/>
              </w:rPr>
            </w:pPr>
          </w:p>
        </w:tc>
      </w:tr>
      <w:tr w:rsidR="009D5D76" w:rsidRPr="00A26A02" w14:paraId="5CB541F4" w14:textId="77777777" w:rsidTr="009D5D76">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09FC780" w14:textId="77777777" w:rsidR="009D5D76" w:rsidRDefault="009D5D76" w:rsidP="00577FF5">
            <w:pPr>
              <w:rPr>
                <w:sz w:val="20"/>
              </w:rPr>
            </w:pPr>
            <w:r>
              <w:rPr>
                <w:sz w:val="20"/>
              </w:rPr>
              <w:t>What will their role be with foster/adopt child(ren)?</w:t>
            </w:r>
          </w:p>
        </w:tc>
      </w:tr>
      <w:tr w:rsidR="00E36E10" w:rsidRPr="00A26A02" w14:paraId="79E35E40"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B02048" w14:textId="77777777" w:rsidR="00E36E10" w:rsidRDefault="00E63963" w:rsidP="00714498">
            <w:pPr>
              <w:rPr>
                <w:sz w:val="20"/>
              </w:rPr>
            </w:pPr>
            <w:r>
              <w:rPr>
                <w:sz w:val="20"/>
              </w:rPr>
              <w:fldChar w:fldCharType="begin">
                <w:ffData>
                  <w:name w:val="Text399"/>
                  <w:enabled/>
                  <w:calcOnExit w:val="0"/>
                  <w:textInput/>
                </w:ffData>
              </w:fldChar>
            </w:r>
            <w:bookmarkStart w:id="397" w:name="Text39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7"/>
          </w:p>
          <w:p w14:paraId="6FD3408C" w14:textId="77777777" w:rsidR="00E36E10" w:rsidRDefault="00E36E10" w:rsidP="00714498">
            <w:pPr>
              <w:rPr>
                <w:sz w:val="20"/>
              </w:rPr>
            </w:pPr>
          </w:p>
          <w:p w14:paraId="16602543" w14:textId="77777777" w:rsidR="00E36E10" w:rsidRDefault="00E36E10" w:rsidP="00714498">
            <w:pPr>
              <w:rPr>
                <w:sz w:val="20"/>
              </w:rPr>
            </w:pPr>
          </w:p>
          <w:p w14:paraId="01822C1F" w14:textId="77777777" w:rsidR="00E63963" w:rsidRDefault="00E63963" w:rsidP="00714498">
            <w:pPr>
              <w:rPr>
                <w:sz w:val="20"/>
              </w:rPr>
            </w:pPr>
          </w:p>
        </w:tc>
      </w:tr>
      <w:tr w:rsidR="00714498" w:rsidRPr="00A26A02" w14:paraId="7DD331FE"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22A3B7E9" w14:textId="77777777" w:rsidR="00714498" w:rsidRPr="00714498" w:rsidRDefault="00714498" w:rsidP="00714498">
            <w:pPr>
              <w:jc w:val="center"/>
              <w:rPr>
                <w:b/>
                <w:sz w:val="22"/>
                <w:szCs w:val="22"/>
              </w:rPr>
            </w:pPr>
            <w:r>
              <w:rPr>
                <w:b/>
                <w:sz w:val="22"/>
                <w:szCs w:val="22"/>
              </w:rPr>
              <w:t>Support System of Both Applicants</w:t>
            </w:r>
          </w:p>
        </w:tc>
      </w:tr>
      <w:tr w:rsidR="00714498" w:rsidRPr="00A26A02" w14:paraId="56917D10"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tcBorders>
            <w:vAlign w:val="bottom"/>
          </w:tcPr>
          <w:p w14:paraId="2A31E100" w14:textId="77777777" w:rsidR="00714498" w:rsidRDefault="00714498" w:rsidP="00577FF5">
            <w:pPr>
              <w:rPr>
                <w:sz w:val="20"/>
              </w:rPr>
            </w:pPr>
            <w:r>
              <w:rPr>
                <w:sz w:val="20"/>
              </w:rPr>
              <w:t>Describe your current support system including; family, friends, church, support group, and community.</w:t>
            </w:r>
          </w:p>
        </w:tc>
      </w:tr>
      <w:tr w:rsidR="00714498" w:rsidRPr="00A26A02" w14:paraId="386A3E1C" w14:textId="77777777" w:rsidTr="00714498">
        <w:trPr>
          <w:trHeight w:val="6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2677B444" w14:textId="77777777" w:rsidR="00714498" w:rsidRDefault="00E63963" w:rsidP="00714498">
            <w:pPr>
              <w:rPr>
                <w:sz w:val="20"/>
              </w:rPr>
            </w:pPr>
            <w:r>
              <w:rPr>
                <w:sz w:val="20"/>
              </w:rPr>
              <w:fldChar w:fldCharType="begin">
                <w:ffData>
                  <w:name w:val="Text400"/>
                  <w:enabled/>
                  <w:calcOnExit w:val="0"/>
                  <w:textInput/>
                </w:ffData>
              </w:fldChar>
            </w:r>
            <w:bookmarkStart w:id="398" w:name="Text40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8"/>
          </w:p>
          <w:p w14:paraId="594B6C4B" w14:textId="77777777" w:rsidR="00714498" w:rsidRDefault="00714498" w:rsidP="00714498">
            <w:pPr>
              <w:rPr>
                <w:sz w:val="20"/>
              </w:rPr>
            </w:pPr>
          </w:p>
          <w:p w14:paraId="3D86600C" w14:textId="77777777" w:rsidR="00714498" w:rsidRDefault="00714498" w:rsidP="00714498">
            <w:pPr>
              <w:rPr>
                <w:sz w:val="20"/>
              </w:rPr>
            </w:pPr>
          </w:p>
          <w:p w14:paraId="671F8E4A" w14:textId="77777777" w:rsidR="00AE3AA9" w:rsidRDefault="00AE3AA9" w:rsidP="00714498">
            <w:pPr>
              <w:rPr>
                <w:sz w:val="20"/>
              </w:rPr>
            </w:pPr>
          </w:p>
          <w:p w14:paraId="40A2963B" w14:textId="77777777" w:rsidR="00714498" w:rsidRDefault="00714498" w:rsidP="00714498">
            <w:pPr>
              <w:rPr>
                <w:sz w:val="20"/>
              </w:rPr>
            </w:pPr>
          </w:p>
        </w:tc>
      </w:tr>
      <w:tr w:rsidR="00714498" w:rsidRPr="00A26A02" w14:paraId="73CA3F2F"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EDD887E" w14:textId="77777777" w:rsidR="00714498" w:rsidRDefault="00714498" w:rsidP="00577FF5">
            <w:pPr>
              <w:rPr>
                <w:sz w:val="20"/>
              </w:rPr>
            </w:pPr>
            <w:r>
              <w:rPr>
                <w:sz w:val="20"/>
              </w:rPr>
              <w:t>Describe your willingness to accept help, suggestions, or counseling from other people (such as social workers, school personnel, therapists, doctors).</w:t>
            </w:r>
          </w:p>
        </w:tc>
      </w:tr>
      <w:tr w:rsidR="00714498" w:rsidRPr="00A26A02" w14:paraId="4F29DA07"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E6E01E" w14:textId="77777777" w:rsidR="00714498" w:rsidRDefault="00E63963" w:rsidP="00714498">
            <w:pPr>
              <w:rPr>
                <w:sz w:val="20"/>
              </w:rPr>
            </w:pPr>
            <w:r>
              <w:rPr>
                <w:sz w:val="20"/>
              </w:rPr>
              <w:fldChar w:fldCharType="begin">
                <w:ffData>
                  <w:name w:val="Text401"/>
                  <w:enabled/>
                  <w:calcOnExit w:val="0"/>
                  <w:textInput/>
                </w:ffData>
              </w:fldChar>
            </w:r>
            <w:bookmarkStart w:id="399" w:name="Text40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9"/>
          </w:p>
          <w:p w14:paraId="2430A40F" w14:textId="77777777" w:rsidR="00714498" w:rsidRDefault="00714498" w:rsidP="00714498">
            <w:pPr>
              <w:rPr>
                <w:sz w:val="20"/>
              </w:rPr>
            </w:pPr>
          </w:p>
          <w:p w14:paraId="7912A006" w14:textId="77777777" w:rsidR="00714498" w:rsidRDefault="00714498" w:rsidP="00714498">
            <w:pPr>
              <w:rPr>
                <w:sz w:val="20"/>
              </w:rPr>
            </w:pPr>
          </w:p>
          <w:p w14:paraId="5A91F872" w14:textId="77777777" w:rsidR="00714498" w:rsidRDefault="00714498" w:rsidP="00714498">
            <w:pPr>
              <w:rPr>
                <w:sz w:val="20"/>
              </w:rPr>
            </w:pPr>
          </w:p>
          <w:p w14:paraId="2CF50768" w14:textId="77777777" w:rsidR="00AE3AA9" w:rsidRDefault="00AE3AA9" w:rsidP="00714498">
            <w:pPr>
              <w:rPr>
                <w:sz w:val="20"/>
              </w:rPr>
            </w:pPr>
          </w:p>
        </w:tc>
      </w:tr>
      <w:tr w:rsidR="00714498" w:rsidRPr="00A26A02" w14:paraId="31CCC847"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39E0FB1" w14:textId="77777777" w:rsidR="00714498" w:rsidRDefault="00714498" w:rsidP="00577FF5">
            <w:pPr>
              <w:rPr>
                <w:sz w:val="20"/>
              </w:rPr>
            </w:pPr>
            <w:r>
              <w:rPr>
                <w:sz w:val="20"/>
              </w:rPr>
              <w:t>Describe friends and extended family’s (including parents and siblings) attitude toward your foster/adopt plan.</w:t>
            </w:r>
          </w:p>
        </w:tc>
      </w:tr>
      <w:tr w:rsidR="00714498" w:rsidRPr="00A26A02" w14:paraId="0D9A7A42"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82C1081" w14:textId="77777777" w:rsidR="00714498" w:rsidRDefault="00E63963" w:rsidP="00577FF5">
            <w:pPr>
              <w:rPr>
                <w:sz w:val="20"/>
              </w:rPr>
            </w:pPr>
            <w:r>
              <w:rPr>
                <w:sz w:val="20"/>
              </w:rPr>
              <w:fldChar w:fldCharType="begin">
                <w:ffData>
                  <w:name w:val="Text402"/>
                  <w:enabled/>
                  <w:calcOnExit w:val="0"/>
                  <w:textInput/>
                </w:ffData>
              </w:fldChar>
            </w:r>
            <w:bookmarkStart w:id="400" w:name="Text40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0"/>
          </w:p>
          <w:p w14:paraId="6D81EDFE" w14:textId="77777777" w:rsidR="00714498" w:rsidRDefault="00714498" w:rsidP="00577FF5">
            <w:pPr>
              <w:rPr>
                <w:sz w:val="20"/>
              </w:rPr>
            </w:pPr>
          </w:p>
          <w:p w14:paraId="2C940DE7" w14:textId="77777777" w:rsidR="00714498" w:rsidRDefault="00714498" w:rsidP="00577FF5">
            <w:pPr>
              <w:rPr>
                <w:sz w:val="20"/>
              </w:rPr>
            </w:pPr>
          </w:p>
          <w:p w14:paraId="46E62EA9" w14:textId="77777777" w:rsidR="00714498" w:rsidRDefault="00714498" w:rsidP="00577FF5">
            <w:pPr>
              <w:rPr>
                <w:sz w:val="20"/>
              </w:rPr>
            </w:pPr>
          </w:p>
          <w:p w14:paraId="0798D7C6" w14:textId="77777777" w:rsidR="00E63963" w:rsidRDefault="00E63963" w:rsidP="00577FF5">
            <w:pPr>
              <w:rPr>
                <w:sz w:val="20"/>
              </w:rPr>
            </w:pPr>
          </w:p>
        </w:tc>
      </w:tr>
      <w:tr w:rsidR="00714498" w:rsidRPr="00A26A02" w14:paraId="0F889CC1"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A50F9B5" w14:textId="77777777" w:rsidR="00714498" w:rsidRDefault="00714498" w:rsidP="00577FF5">
            <w:pPr>
              <w:rPr>
                <w:sz w:val="20"/>
              </w:rPr>
            </w:pPr>
            <w:r>
              <w:rPr>
                <w:sz w:val="20"/>
              </w:rPr>
              <w:t>How much will they be involved and how will these relationships change with the implementation of your foster/adopt plan?</w:t>
            </w:r>
          </w:p>
        </w:tc>
      </w:tr>
      <w:tr w:rsidR="00714498" w:rsidRPr="00A26A02" w14:paraId="114DF725"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F23F4E" w14:textId="77777777" w:rsidR="00714498" w:rsidRDefault="00E63963" w:rsidP="00714498">
            <w:pPr>
              <w:rPr>
                <w:sz w:val="20"/>
              </w:rPr>
            </w:pPr>
            <w:r>
              <w:rPr>
                <w:sz w:val="20"/>
              </w:rPr>
              <w:fldChar w:fldCharType="begin">
                <w:ffData>
                  <w:name w:val="Text403"/>
                  <w:enabled/>
                  <w:calcOnExit w:val="0"/>
                  <w:textInput/>
                </w:ffData>
              </w:fldChar>
            </w:r>
            <w:bookmarkStart w:id="401" w:name="Text40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1"/>
          </w:p>
          <w:p w14:paraId="167346BD" w14:textId="77777777" w:rsidR="00714498" w:rsidRDefault="00714498" w:rsidP="00714498">
            <w:pPr>
              <w:rPr>
                <w:sz w:val="20"/>
              </w:rPr>
            </w:pPr>
          </w:p>
          <w:p w14:paraId="5F6D8B5D" w14:textId="77777777" w:rsidR="00714498" w:rsidRDefault="00714498" w:rsidP="00714498">
            <w:pPr>
              <w:rPr>
                <w:sz w:val="20"/>
              </w:rPr>
            </w:pPr>
          </w:p>
          <w:p w14:paraId="08884C4D" w14:textId="77777777" w:rsidR="00714498" w:rsidRDefault="00714498" w:rsidP="00714498">
            <w:pPr>
              <w:rPr>
                <w:sz w:val="20"/>
              </w:rPr>
            </w:pPr>
          </w:p>
          <w:p w14:paraId="6FE3CD75" w14:textId="77777777" w:rsidR="00AE3AA9" w:rsidRDefault="00AE3AA9" w:rsidP="00714498">
            <w:pPr>
              <w:rPr>
                <w:sz w:val="20"/>
              </w:rPr>
            </w:pPr>
          </w:p>
        </w:tc>
      </w:tr>
      <w:tr w:rsidR="00714498" w:rsidRPr="00A26A02" w14:paraId="159EF226"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70F00CF" w14:textId="77777777" w:rsidR="00714498" w:rsidRDefault="00714498" w:rsidP="00577FF5">
            <w:pPr>
              <w:rPr>
                <w:sz w:val="20"/>
              </w:rPr>
            </w:pPr>
            <w:r>
              <w:rPr>
                <w:sz w:val="20"/>
              </w:rPr>
              <w:t>Who will provide child care or respite care (licensed provider is preferred)?</w:t>
            </w:r>
          </w:p>
        </w:tc>
      </w:tr>
      <w:tr w:rsidR="00714498" w:rsidRPr="00A26A02" w14:paraId="29D4935D"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BC537B" w14:textId="77777777" w:rsidR="00714498" w:rsidRDefault="00E63963" w:rsidP="00714498">
            <w:pPr>
              <w:rPr>
                <w:sz w:val="20"/>
              </w:rPr>
            </w:pPr>
            <w:r>
              <w:rPr>
                <w:sz w:val="20"/>
              </w:rPr>
              <w:fldChar w:fldCharType="begin">
                <w:ffData>
                  <w:name w:val="Text404"/>
                  <w:enabled/>
                  <w:calcOnExit w:val="0"/>
                  <w:textInput/>
                </w:ffData>
              </w:fldChar>
            </w:r>
            <w:bookmarkStart w:id="402" w:name="Text40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2"/>
          </w:p>
          <w:p w14:paraId="0CDB4797" w14:textId="77777777" w:rsidR="00714498" w:rsidRDefault="00714498" w:rsidP="00714498">
            <w:pPr>
              <w:rPr>
                <w:sz w:val="20"/>
              </w:rPr>
            </w:pPr>
          </w:p>
          <w:p w14:paraId="53561E48" w14:textId="77777777" w:rsidR="00714498" w:rsidRDefault="00714498" w:rsidP="00714498">
            <w:pPr>
              <w:rPr>
                <w:sz w:val="20"/>
              </w:rPr>
            </w:pPr>
          </w:p>
        </w:tc>
      </w:tr>
      <w:tr w:rsidR="00714498" w:rsidRPr="00A26A02" w14:paraId="6038DD6C"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B261D24" w14:textId="77777777" w:rsidR="00714498" w:rsidRDefault="00714498" w:rsidP="00577FF5">
            <w:pPr>
              <w:rPr>
                <w:sz w:val="20"/>
              </w:rPr>
            </w:pPr>
            <w:r>
              <w:rPr>
                <w:sz w:val="20"/>
              </w:rPr>
              <w:lastRenderedPageBreak/>
              <w:t>In case of incapacity or fatality who will be responsible for the foster/adoptive child(ren)?</w:t>
            </w:r>
          </w:p>
        </w:tc>
      </w:tr>
      <w:tr w:rsidR="00AE3AA9" w:rsidRPr="00A26A02" w14:paraId="705090F4" w14:textId="77777777" w:rsidTr="00AE3AA9">
        <w:trPr>
          <w:trHeight w:val="398"/>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bottom"/>
          </w:tcPr>
          <w:p w14:paraId="00934EEE" w14:textId="77777777" w:rsidR="00AE3AA9" w:rsidRDefault="00E63963" w:rsidP="00E63963">
            <w:pPr>
              <w:rPr>
                <w:b/>
                <w:sz w:val="22"/>
                <w:szCs w:val="22"/>
              </w:rPr>
            </w:pPr>
            <w:r>
              <w:rPr>
                <w:b/>
                <w:sz w:val="22"/>
                <w:szCs w:val="22"/>
              </w:rPr>
              <w:fldChar w:fldCharType="begin">
                <w:ffData>
                  <w:name w:val="Text405"/>
                  <w:enabled/>
                  <w:calcOnExit w:val="0"/>
                  <w:textInput/>
                </w:ffData>
              </w:fldChar>
            </w:r>
            <w:bookmarkStart w:id="403" w:name="Text405"/>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403"/>
          </w:p>
          <w:p w14:paraId="2E47BA02" w14:textId="77777777" w:rsidR="00AE3AA9" w:rsidRDefault="00AE3AA9" w:rsidP="00714498">
            <w:pPr>
              <w:jc w:val="center"/>
              <w:rPr>
                <w:b/>
                <w:sz w:val="22"/>
                <w:szCs w:val="22"/>
              </w:rPr>
            </w:pPr>
          </w:p>
          <w:p w14:paraId="10B7A563" w14:textId="77777777" w:rsidR="00AE3AA9" w:rsidRPr="00714498" w:rsidRDefault="00AE3AA9" w:rsidP="00714498">
            <w:pPr>
              <w:jc w:val="center"/>
              <w:rPr>
                <w:b/>
                <w:sz w:val="22"/>
                <w:szCs w:val="22"/>
              </w:rPr>
            </w:pPr>
          </w:p>
        </w:tc>
      </w:tr>
      <w:tr w:rsidR="00AE3AA9" w:rsidRPr="00A26A02" w14:paraId="706068DA" w14:textId="77777777" w:rsidTr="00AE3AA9">
        <w:trPr>
          <w:trHeight w:val="371"/>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DD5DBDC" w14:textId="77777777" w:rsidR="00AE3AA9" w:rsidRPr="00714498" w:rsidRDefault="00AE3AA9" w:rsidP="00AE3AA9">
            <w:pPr>
              <w:jc w:val="center"/>
              <w:rPr>
                <w:b/>
                <w:sz w:val="22"/>
                <w:szCs w:val="22"/>
              </w:rPr>
            </w:pPr>
            <w:r>
              <w:rPr>
                <w:b/>
                <w:sz w:val="22"/>
                <w:szCs w:val="22"/>
              </w:rPr>
              <w:t>Parenting Skills of Both Applicants</w:t>
            </w:r>
          </w:p>
        </w:tc>
      </w:tr>
      <w:tr w:rsidR="00AE3AA9" w:rsidRPr="00A26A02" w14:paraId="3F222952"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DA35C8C" w14:textId="77777777" w:rsidR="00AE3AA9" w:rsidRDefault="00AE3AA9" w:rsidP="00AE3AA9">
            <w:pPr>
              <w:rPr>
                <w:sz w:val="20"/>
              </w:rPr>
            </w:pPr>
            <w:r>
              <w:rPr>
                <w:sz w:val="20"/>
              </w:rPr>
              <w:t>Describe your parenting style.</w:t>
            </w:r>
          </w:p>
        </w:tc>
      </w:tr>
      <w:tr w:rsidR="00AE3AA9" w:rsidRPr="00A26A02" w14:paraId="172CAAB6"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980D0D" w14:textId="77777777" w:rsidR="00AE3AA9" w:rsidRDefault="00E63963" w:rsidP="00AE3AA9">
            <w:pPr>
              <w:rPr>
                <w:sz w:val="20"/>
              </w:rPr>
            </w:pPr>
            <w:r>
              <w:rPr>
                <w:sz w:val="20"/>
              </w:rPr>
              <w:fldChar w:fldCharType="begin">
                <w:ffData>
                  <w:name w:val="Text406"/>
                  <w:enabled/>
                  <w:calcOnExit w:val="0"/>
                  <w:textInput/>
                </w:ffData>
              </w:fldChar>
            </w:r>
            <w:bookmarkStart w:id="404" w:name="Text4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4"/>
          </w:p>
          <w:p w14:paraId="10397288" w14:textId="77777777" w:rsidR="00AE3AA9" w:rsidRDefault="00AE3AA9" w:rsidP="00AE3AA9">
            <w:pPr>
              <w:rPr>
                <w:sz w:val="20"/>
              </w:rPr>
            </w:pPr>
          </w:p>
          <w:p w14:paraId="06EB97D6" w14:textId="77777777" w:rsidR="00AE3AA9" w:rsidRDefault="00AE3AA9" w:rsidP="00AE3AA9">
            <w:pPr>
              <w:rPr>
                <w:sz w:val="20"/>
              </w:rPr>
            </w:pPr>
          </w:p>
        </w:tc>
      </w:tr>
      <w:tr w:rsidR="00AE3AA9" w:rsidRPr="00A26A02" w14:paraId="6A719988"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79DC3E9" w14:textId="77777777" w:rsidR="00AE3AA9" w:rsidRDefault="00AE3AA9" w:rsidP="00AE3AA9">
            <w:pPr>
              <w:rPr>
                <w:sz w:val="20"/>
              </w:rPr>
            </w:pPr>
            <w:r>
              <w:rPr>
                <w:sz w:val="20"/>
              </w:rPr>
              <w:t>Describe your parenting philosophy and values you strive to maintain.</w:t>
            </w:r>
          </w:p>
        </w:tc>
      </w:tr>
      <w:tr w:rsidR="00AE3AA9" w:rsidRPr="00A26A02" w14:paraId="5DCD4357"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31BF915" w14:textId="77777777" w:rsidR="00AE3AA9" w:rsidRDefault="00E63963" w:rsidP="00AE3AA9">
            <w:pPr>
              <w:rPr>
                <w:sz w:val="20"/>
              </w:rPr>
            </w:pPr>
            <w:r>
              <w:rPr>
                <w:sz w:val="20"/>
              </w:rPr>
              <w:fldChar w:fldCharType="begin">
                <w:ffData>
                  <w:name w:val="Text407"/>
                  <w:enabled/>
                  <w:calcOnExit w:val="0"/>
                  <w:textInput/>
                </w:ffData>
              </w:fldChar>
            </w:r>
            <w:bookmarkStart w:id="405" w:name="Text40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5"/>
          </w:p>
          <w:p w14:paraId="032F6C14" w14:textId="77777777" w:rsidR="00AE3AA9" w:rsidRDefault="00AE3AA9" w:rsidP="00AE3AA9">
            <w:pPr>
              <w:rPr>
                <w:sz w:val="20"/>
              </w:rPr>
            </w:pPr>
          </w:p>
          <w:p w14:paraId="4D51FFC0" w14:textId="77777777" w:rsidR="00AE3AA9" w:rsidRDefault="00AE3AA9" w:rsidP="00AE3AA9">
            <w:pPr>
              <w:rPr>
                <w:sz w:val="20"/>
              </w:rPr>
            </w:pPr>
          </w:p>
        </w:tc>
      </w:tr>
      <w:tr w:rsidR="00AE3AA9" w:rsidRPr="00A26A02" w14:paraId="7A02EBA2"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69D423D" w14:textId="77777777" w:rsidR="00AE3AA9" w:rsidRDefault="00AE3AA9" w:rsidP="00AE3AA9">
            <w:pPr>
              <w:rPr>
                <w:sz w:val="20"/>
              </w:rPr>
            </w:pPr>
            <w:r>
              <w:rPr>
                <w:sz w:val="20"/>
              </w:rPr>
              <w:t>In your opinion, what is a parent’s biggest responsibility?</w:t>
            </w:r>
          </w:p>
        </w:tc>
      </w:tr>
      <w:tr w:rsidR="00AE3AA9" w:rsidRPr="00A26A02" w14:paraId="172460B5"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D169F02" w14:textId="77777777" w:rsidR="00AE3AA9" w:rsidRDefault="00E63963" w:rsidP="00AE3AA9">
            <w:pPr>
              <w:rPr>
                <w:sz w:val="20"/>
              </w:rPr>
            </w:pPr>
            <w:r>
              <w:rPr>
                <w:sz w:val="20"/>
              </w:rPr>
              <w:fldChar w:fldCharType="begin">
                <w:ffData>
                  <w:name w:val="Text408"/>
                  <w:enabled/>
                  <w:calcOnExit w:val="0"/>
                  <w:textInput/>
                </w:ffData>
              </w:fldChar>
            </w:r>
            <w:bookmarkStart w:id="406" w:name="Text40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6"/>
          </w:p>
          <w:p w14:paraId="47DF04FD" w14:textId="77777777" w:rsidR="00AE3AA9" w:rsidRDefault="00AE3AA9" w:rsidP="00AE3AA9">
            <w:pPr>
              <w:rPr>
                <w:sz w:val="20"/>
              </w:rPr>
            </w:pPr>
          </w:p>
          <w:p w14:paraId="51CF4203" w14:textId="77777777" w:rsidR="00AE3AA9" w:rsidRDefault="00AE3AA9" w:rsidP="00AE3AA9">
            <w:pPr>
              <w:rPr>
                <w:sz w:val="20"/>
              </w:rPr>
            </w:pPr>
          </w:p>
        </w:tc>
      </w:tr>
      <w:tr w:rsidR="00AE3AA9" w:rsidRPr="00A26A02" w14:paraId="09DE3E22"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99EBDA4" w14:textId="77777777" w:rsidR="00AE3AA9" w:rsidRDefault="00AE3AA9" w:rsidP="00AE3AA9">
            <w:pPr>
              <w:rPr>
                <w:sz w:val="20"/>
              </w:rPr>
            </w:pPr>
            <w:r>
              <w:rPr>
                <w:sz w:val="20"/>
              </w:rPr>
              <w:t>Do you parent as a team with your partner or is there a primary caregiver in your family?</w:t>
            </w:r>
          </w:p>
        </w:tc>
      </w:tr>
      <w:tr w:rsidR="00AE3AA9" w:rsidRPr="00A26A02" w14:paraId="4D878A9F" w14:textId="77777777" w:rsidTr="00D80FC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025400" w14:textId="77777777" w:rsidR="00AE3AA9" w:rsidRDefault="00E63963" w:rsidP="00AE3AA9">
            <w:pPr>
              <w:rPr>
                <w:sz w:val="20"/>
              </w:rPr>
            </w:pPr>
            <w:r>
              <w:rPr>
                <w:sz w:val="20"/>
              </w:rPr>
              <w:fldChar w:fldCharType="begin">
                <w:ffData>
                  <w:name w:val="Text409"/>
                  <w:enabled/>
                  <w:calcOnExit w:val="0"/>
                  <w:textInput/>
                </w:ffData>
              </w:fldChar>
            </w:r>
            <w:bookmarkStart w:id="407" w:name="Text40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7"/>
          </w:p>
          <w:p w14:paraId="2A5D5FF0" w14:textId="77777777" w:rsidR="00AE3AA9" w:rsidRDefault="00AE3AA9" w:rsidP="00AE3AA9">
            <w:pPr>
              <w:rPr>
                <w:sz w:val="20"/>
              </w:rPr>
            </w:pPr>
          </w:p>
          <w:p w14:paraId="5B364F28" w14:textId="77777777" w:rsidR="00AE3AA9" w:rsidRDefault="00AE3AA9" w:rsidP="00AE3AA9">
            <w:pPr>
              <w:rPr>
                <w:sz w:val="20"/>
              </w:rPr>
            </w:pPr>
          </w:p>
        </w:tc>
      </w:tr>
      <w:tr w:rsidR="00DE4D8A" w:rsidRPr="00A26A02" w14:paraId="50B4F9AC" w14:textId="77777777" w:rsidTr="00D80FC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4B2AC8" w14:textId="75FA64F9" w:rsidR="00DE4D8A" w:rsidRDefault="00DE4D8A" w:rsidP="00AE3AA9">
            <w:pPr>
              <w:rPr>
                <w:sz w:val="20"/>
              </w:rPr>
            </w:pPr>
            <w:r>
              <w:rPr>
                <w:sz w:val="20"/>
              </w:rPr>
              <w:t>Discuss your knowledge and/or experience of child development?</w:t>
            </w:r>
          </w:p>
        </w:tc>
      </w:tr>
      <w:tr w:rsidR="00DE4D8A" w:rsidRPr="00A26A02" w14:paraId="297CEEDD" w14:textId="77777777" w:rsidTr="00D80FC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AC4FF0" w14:textId="77777777" w:rsidR="00DE4D8A" w:rsidRDefault="00DE4D8A" w:rsidP="00AE3AA9">
            <w:pPr>
              <w:rPr>
                <w:sz w:val="20"/>
              </w:rPr>
            </w:pPr>
          </w:p>
          <w:p w14:paraId="02CC8780" w14:textId="40EAAEF0" w:rsidR="00DE4D8A" w:rsidRDefault="0084641D" w:rsidP="00AE3AA9">
            <w:pPr>
              <w:rPr>
                <w:sz w:val="20"/>
              </w:rPr>
            </w:pPr>
            <w:r>
              <w:rPr>
                <w:sz w:val="20"/>
              </w:rPr>
              <w:fldChar w:fldCharType="begin">
                <w:ffData>
                  <w:name w:val="Text478"/>
                  <w:enabled/>
                  <w:calcOnExit w:val="0"/>
                  <w:textInput/>
                </w:ffData>
              </w:fldChar>
            </w:r>
            <w:bookmarkStart w:id="408" w:name="Text4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8"/>
          </w:p>
          <w:p w14:paraId="0ACE5AC5" w14:textId="77777777" w:rsidR="00DE4D8A" w:rsidRDefault="00DE4D8A" w:rsidP="00AE3AA9">
            <w:pPr>
              <w:rPr>
                <w:sz w:val="20"/>
              </w:rPr>
            </w:pPr>
          </w:p>
        </w:tc>
      </w:tr>
      <w:tr w:rsidR="00AE3AA9" w:rsidRPr="00A26A02" w14:paraId="4F46FA8E" w14:textId="77777777" w:rsidTr="00714498">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3DDCE7A" w14:textId="1F493184" w:rsidR="00AE3AA9" w:rsidRDefault="00AE3AA9" w:rsidP="00AE3AA9">
            <w:pPr>
              <w:rPr>
                <w:sz w:val="20"/>
              </w:rPr>
            </w:pPr>
            <w:r>
              <w:rPr>
                <w:sz w:val="20"/>
              </w:rPr>
              <w:t>How does parenting fit into your day to day life?</w:t>
            </w:r>
          </w:p>
        </w:tc>
      </w:tr>
      <w:tr w:rsidR="00AE3AA9" w:rsidRPr="00A26A02" w14:paraId="703A95DB" w14:textId="77777777" w:rsidTr="00D80FC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1070A6D" w14:textId="77777777" w:rsidR="00AE3AA9" w:rsidRDefault="00E63963" w:rsidP="00AE3AA9">
            <w:pPr>
              <w:rPr>
                <w:sz w:val="20"/>
              </w:rPr>
            </w:pPr>
            <w:r>
              <w:rPr>
                <w:sz w:val="20"/>
              </w:rPr>
              <w:fldChar w:fldCharType="begin">
                <w:ffData>
                  <w:name w:val="Text410"/>
                  <w:enabled/>
                  <w:calcOnExit w:val="0"/>
                  <w:textInput/>
                </w:ffData>
              </w:fldChar>
            </w:r>
            <w:bookmarkStart w:id="409" w:name="Text4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9"/>
          </w:p>
          <w:p w14:paraId="3627E691" w14:textId="77777777" w:rsidR="00AE3AA9" w:rsidRDefault="00AE3AA9" w:rsidP="00AE3AA9">
            <w:pPr>
              <w:rPr>
                <w:sz w:val="20"/>
              </w:rPr>
            </w:pPr>
          </w:p>
          <w:p w14:paraId="33C522F7" w14:textId="77777777" w:rsidR="00AE3AA9" w:rsidRDefault="00AE3AA9" w:rsidP="00AE3AA9">
            <w:pPr>
              <w:rPr>
                <w:sz w:val="20"/>
              </w:rPr>
            </w:pPr>
          </w:p>
          <w:p w14:paraId="2CDB32DA" w14:textId="77777777" w:rsidR="00AE3AA9" w:rsidRDefault="00AE3AA9" w:rsidP="00AE3AA9">
            <w:pPr>
              <w:rPr>
                <w:sz w:val="20"/>
              </w:rPr>
            </w:pPr>
          </w:p>
        </w:tc>
      </w:tr>
      <w:tr w:rsidR="00AE3AA9" w:rsidRPr="00A26A02" w14:paraId="4F6DA4D4" w14:textId="77777777" w:rsidTr="008C62B1">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293E966" w14:textId="77777777" w:rsidR="00AE3AA9" w:rsidRDefault="00AE3AA9" w:rsidP="00AE3AA9">
            <w:pPr>
              <w:rPr>
                <w:sz w:val="20"/>
              </w:rPr>
            </w:pPr>
            <w:r>
              <w:rPr>
                <w:sz w:val="20"/>
              </w:rPr>
              <w:t>Do you parent your children differently?  Please describe.</w:t>
            </w:r>
          </w:p>
        </w:tc>
      </w:tr>
      <w:tr w:rsidR="00AE3AA9" w:rsidRPr="00A26A02" w14:paraId="2C7DDFCC" w14:textId="77777777" w:rsidTr="008C62B1">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C592A63" w14:textId="77777777" w:rsidR="00AE3AA9" w:rsidRDefault="00E63963" w:rsidP="00AE3AA9">
            <w:pPr>
              <w:rPr>
                <w:sz w:val="20"/>
              </w:rPr>
            </w:pPr>
            <w:r>
              <w:rPr>
                <w:sz w:val="20"/>
              </w:rPr>
              <w:fldChar w:fldCharType="begin">
                <w:ffData>
                  <w:name w:val="Text411"/>
                  <w:enabled/>
                  <w:calcOnExit w:val="0"/>
                  <w:textInput/>
                </w:ffData>
              </w:fldChar>
            </w:r>
            <w:bookmarkStart w:id="410" w:name="Text4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0"/>
          </w:p>
          <w:p w14:paraId="43BBFBD8" w14:textId="77777777" w:rsidR="00AE3AA9" w:rsidRDefault="00AE3AA9" w:rsidP="00AE3AA9">
            <w:pPr>
              <w:rPr>
                <w:sz w:val="20"/>
              </w:rPr>
            </w:pPr>
          </w:p>
          <w:p w14:paraId="1DB96C2E" w14:textId="77777777" w:rsidR="00AE3AA9" w:rsidRDefault="00AE3AA9" w:rsidP="00AE3AA9">
            <w:pPr>
              <w:rPr>
                <w:sz w:val="20"/>
              </w:rPr>
            </w:pPr>
          </w:p>
          <w:p w14:paraId="6D77EAF6" w14:textId="77777777" w:rsidR="00AE3AA9" w:rsidRDefault="00AE3AA9" w:rsidP="00AE3AA9">
            <w:pPr>
              <w:rPr>
                <w:sz w:val="20"/>
              </w:rPr>
            </w:pPr>
          </w:p>
        </w:tc>
      </w:tr>
      <w:tr w:rsidR="00AE3AA9" w:rsidRPr="00A26A02" w14:paraId="257EDDEC" w14:textId="77777777" w:rsidTr="008C62B1">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3FF5578" w14:textId="77777777" w:rsidR="00AE3AA9" w:rsidRDefault="00AE3AA9" w:rsidP="00AE3AA9">
            <w:pPr>
              <w:rPr>
                <w:sz w:val="20"/>
              </w:rPr>
            </w:pPr>
            <w:r>
              <w:rPr>
                <w:sz w:val="20"/>
              </w:rPr>
              <w:t>Describe your home environment (rigid or structured; flexible or chaotic, what are the household rules; what are the roles and responsibilities of household members, what are your daily routines; how do you involve the children in decision making, etc.)?</w:t>
            </w:r>
          </w:p>
        </w:tc>
      </w:tr>
      <w:tr w:rsidR="00AE3AA9" w:rsidRPr="00A26A02" w14:paraId="759C204B" w14:textId="77777777" w:rsidTr="00D80FC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146DFF" w14:textId="77777777" w:rsidR="00AE3AA9" w:rsidRDefault="00E63963" w:rsidP="00AE3AA9">
            <w:pPr>
              <w:rPr>
                <w:sz w:val="20"/>
              </w:rPr>
            </w:pPr>
            <w:r>
              <w:rPr>
                <w:sz w:val="20"/>
              </w:rPr>
              <w:fldChar w:fldCharType="begin">
                <w:ffData>
                  <w:name w:val="Text412"/>
                  <w:enabled/>
                  <w:calcOnExit w:val="0"/>
                  <w:textInput/>
                </w:ffData>
              </w:fldChar>
            </w:r>
            <w:bookmarkStart w:id="411" w:name="Text4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1"/>
          </w:p>
          <w:p w14:paraId="1DCC7926" w14:textId="77777777" w:rsidR="00AE3AA9" w:rsidRDefault="00AE3AA9" w:rsidP="00AE3AA9">
            <w:pPr>
              <w:rPr>
                <w:sz w:val="20"/>
              </w:rPr>
            </w:pPr>
          </w:p>
          <w:p w14:paraId="48507268" w14:textId="77777777" w:rsidR="00AE3AA9" w:rsidRDefault="00AE3AA9" w:rsidP="00AE3AA9">
            <w:pPr>
              <w:rPr>
                <w:sz w:val="20"/>
              </w:rPr>
            </w:pPr>
          </w:p>
          <w:p w14:paraId="5141E42F" w14:textId="77777777" w:rsidR="00AE3AA9" w:rsidRDefault="00AE3AA9" w:rsidP="00AE3AA9">
            <w:pPr>
              <w:rPr>
                <w:sz w:val="20"/>
              </w:rPr>
            </w:pPr>
          </w:p>
          <w:p w14:paraId="67DBC832" w14:textId="77777777" w:rsidR="00AE3AA9" w:rsidRDefault="00AE3AA9" w:rsidP="00AE3AA9">
            <w:pPr>
              <w:rPr>
                <w:sz w:val="20"/>
              </w:rPr>
            </w:pPr>
          </w:p>
        </w:tc>
      </w:tr>
      <w:tr w:rsidR="00AE3AA9" w:rsidRPr="00A26A02" w14:paraId="079C919D" w14:textId="77777777" w:rsidTr="008C62B1">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18FE04D" w14:textId="77777777" w:rsidR="00AE3AA9" w:rsidRDefault="00AE3AA9" w:rsidP="00AE3AA9">
            <w:pPr>
              <w:rPr>
                <w:sz w:val="20"/>
              </w:rPr>
            </w:pPr>
            <w:r>
              <w:rPr>
                <w:sz w:val="20"/>
              </w:rPr>
              <w:t xml:space="preserve">What are the rules, the expectations and the responsibilities of children in your home around such things as; watching TV, playing video games, allowances, curfew, bedtimes, being with friends, going on dates, grades, extracurricular activities, dress code, using the telephone, listening to </w:t>
            </w:r>
            <w:r>
              <w:rPr>
                <w:sz w:val="20"/>
              </w:rPr>
              <w:lastRenderedPageBreak/>
              <w:t>music, type of music allowed, going for walks, fighting, pets, outside activities, homework, lying, teasing, keeping secrets)?</w:t>
            </w:r>
          </w:p>
        </w:tc>
      </w:tr>
      <w:tr w:rsidR="00AE3AA9" w:rsidRPr="00A26A02" w14:paraId="2F48F87D" w14:textId="77777777" w:rsidTr="00D80FC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8AEAE3" w14:textId="77777777" w:rsidR="00AE3AA9" w:rsidRDefault="00E63963" w:rsidP="00AE3AA9">
            <w:pPr>
              <w:rPr>
                <w:sz w:val="20"/>
              </w:rPr>
            </w:pPr>
            <w:r>
              <w:rPr>
                <w:sz w:val="20"/>
              </w:rPr>
              <w:lastRenderedPageBreak/>
              <w:fldChar w:fldCharType="begin">
                <w:ffData>
                  <w:name w:val="Text413"/>
                  <w:enabled/>
                  <w:calcOnExit w:val="0"/>
                  <w:textInput/>
                </w:ffData>
              </w:fldChar>
            </w:r>
            <w:bookmarkStart w:id="412" w:name="Text4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2"/>
          </w:p>
          <w:p w14:paraId="1861C3F2" w14:textId="77777777" w:rsidR="00AE3AA9" w:rsidRDefault="00AE3AA9" w:rsidP="00AE3AA9">
            <w:pPr>
              <w:rPr>
                <w:sz w:val="20"/>
              </w:rPr>
            </w:pPr>
          </w:p>
          <w:p w14:paraId="79A6E2F4" w14:textId="77777777" w:rsidR="00AE3AA9" w:rsidRDefault="00AE3AA9" w:rsidP="00AE3AA9">
            <w:pPr>
              <w:rPr>
                <w:sz w:val="20"/>
              </w:rPr>
            </w:pPr>
          </w:p>
          <w:p w14:paraId="125DB081" w14:textId="77777777" w:rsidR="00AE3AA9" w:rsidRDefault="00AE3AA9" w:rsidP="00AE3AA9">
            <w:pPr>
              <w:rPr>
                <w:sz w:val="20"/>
              </w:rPr>
            </w:pPr>
          </w:p>
        </w:tc>
      </w:tr>
      <w:tr w:rsidR="00AE3AA9" w:rsidRPr="00A26A02" w14:paraId="2DED97F7" w14:textId="77777777" w:rsidTr="008C62B1">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D71B305" w14:textId="77777777" w:rsidR="00AE3AA9" w:rsidRDefault="00AE3AA9" w:rsidP="00AE3AA9">
            <w:pPr>
              <w:rPr>
                <w:sz w:val="20"/>
              </w:rPr>
            </w:pPr>
            <w:r>
              <w:rPr>
                <w:sz w:val="20"/>
              </w:rPr>
              <w:t>Describe how members of your family respect each other’s privacy?  What are the bathroom, nudity, and bedroom privacy rules in your home?</w:t>
            </w:r>
          </w:p>
        </w:tc>
      </w:tr>
      <w:tr w:rsidR="00AE3AA9" w:rsidRPr="00A26A02" w14:paraId="4FE39F08" w14:textId="77777777" w:rsidTr="00D80FC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EBADB5" w14:textId="77777777" w:rsidR="00AE3AA9" w:rsidRDefault="00E63963" w:rsidP="00AE3AA9">
            <w:pPr>
              <w:rPr>
                <w:sz w:val="20"/>
              </w:rPr>
            </w:pPr>
            <w:r>
              <w:rPr>
                <w:sz w:val="20"/>
              </w:rPr>
              <w:fldChar w:fldCharType="begin">
                <w:ffData>
                  <w:name w:val="Text414"/>
                  <w:enabled/>
                  <w:calcOnExit w:val="0"/>
                  <w:textInput/>
                </w:ffData>
              </w:fldChar>
            </w:r>
            <w:bookmarkStart w:id="413" w:name="Text4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3"/>
          </w:p>
          <w:p w14:paraId="0273BD78" w14:textId="77777777" w:rsidR="00B03EF9" w:rsidRDefault="00B03EF9" w:rsidP="00AE3AA9">
            <w:pPr>
              <w:rPr>
                <w:sz w:val="20"/>
              </w:rPr>
            </w:pPr>
          </w:p>
          <w:p w14:paraId="2D38475D" w14:textId="77777777" w:rsidR="00AE3AA9" w:rsidRDefault="00AE3AA9" w:rsidP="00AE3AA9">
            <w:pPr>
              <w:rPr>
                <w:sz w:val="20"/>
              </w:rPr>
            </w:pPr>
          </w:p>
          <w:p w14:paraId="6316790D" w14:textId="77777777" w:rsidR="00AE3AA9" w:rsidRDefault="00AE3AA9" w:rsidP="00AE3AA9">
            <w:pPr>
              <w:rPr>
                <w:sz w:val="20"/>
              </w:rPr>
            </w:pPr>
          </w:p>
          <w:p w14:paraId="702ED664" w14:textId="77777777" w:rsidR="00AE3AA9" w:rsidRDefault="00AE3AA9" w:rsidP="00AE3AA9">
            <w:pPr>
              <w:rPr>
                <w:sz w:val="20"/>
              </w:rPr>
            </w:pPr>
          </w:p>
        </w:tc>
      </w:tr>
      <w:tr w:rsidR="00AE3AA9" w:rsidRPr="00A26A02" w14:paraId="6CDE9BC7" w14:textId="77777777" w:rsidTr="008C62B1">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A58D48A" w14:textId="77777777" w:rsidR="00AE3AA9" w:rsidRDefault="00AE3AA9" w:rsidP="00AE3AA9">
            <w:pPr>
              <w:rPr>
                <w:sz w:val="20"/>
              </w:rPr>
            </w:pPr>
            <w:r>
              <w:rPr>
                <w:sz w:val="20"/>
              </w:rPr>
              <w:t>Have you ever had full time responsibility for a child who had emotional or behavioral problems?  Please describe this parenting experience.</w:t>
            </w:r>
          </w:p>
        </w:tc>
      </w:tr>
      <w:tr w:rsidR="00AE3AA9" w:rsidRPr="00A26A02" w14:paraId="2201DBFD" w14:textId="77777777" w:rsidTr="008C62B1">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30B25D8" w14:textId="77777777" w:rsidR="00AE3AA9" w:rsidRDefault="004C414A" w:rsidP="00AE3AA9">
            <w:pPr>
              <w:rPr>
                <w:sz w:val="20"/>
              </w:rPr>
            </w:pPr>
            <w:r>
              <w:rPr>
                <w:sz w:val="20"/>
              </w:rPr>
              <w:fldChar w:fldCharType="begin">
                <w:ffData>
                  <w:name w:val="Text415"/>
                  <w:enabled/>
                  <w:calcOnExit w:val="0"/>
                  <w:textInput/>
                </w:ffData>
              </w:fldChar>
            </w:r>
            <w:bookmarkStart w:id="414" w:name="Text4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4"/>
          </w:p>
          <w:p w14:paraId="4DB78F62" w14:textId="77777777" w:rsidR="00AE3AA9" w:rsidRDefault="00AE3AA9" w:rsidP="00AE3AA9">
            <w:pPr>
              <w:rPr>
                <w:sz w:val="20"/>
              </w:rPr>
            </w:pPr>
          </w:p>
          <w:p w14:paraId="16047A1F" w14:textId="77777777" w:rsidR="00AE3AA9" w:rsidRDefault="00AE3AA9" w:rsidP="00AE3AA9">
            <w:pPr>
              <w:rPr>
                <w:sz w:val="20"/>
              </w:rPr>
            </w:pPr>
          </w:p>
          <w:p w14:paraId="44CDB0BB" w14:textId="77777777" w:rsidR="00AE3AA9" w:rsidRDefault="00AE3AA9" w:rsidP="00AE3AA9">
            <w:pPr>
              <w:rPr>
                <w:sz w:val="20"/>
              </w:rPr>
            </w:pPr>
          </w:p>
        </w:tc>
      </w:tr>
      <w:tr w:rsidR="00AE3AA9" w:rsidRPr="00A26A02" w14:paraId="79354982" w14:textId="77777777" w:rsidTr="008C62B1">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C613B86" w14:textId="77777777" w:rsidR="00AE3AA9" w:rsidRDefault="00AE3AA9" w:rsidP="00AE3AA9">
            <w:pPr>
              <w:rPr>
                <w:sz w:val="20"/>
              </w:rPr>
            </w:pPr>
            <w:r>
              <w:rPr>
                <w:sz w:val="20"/>
              </w:rPr>
              <w:t>Describe how you normally discipline your children. How will you discipline other people’s children?</w:t>
            </w:r>
          </w:p>
        </w:tc>
      </w:tr>
      <w:tr w:rsidR="00AE3AA9" w:rsidRPr="00A26A02" w14:paraId="1A7BBD52" w14:textId="77777777" w:rsidTr="008C62B1">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C520B86" w14:textId="77777777" w:rsidR="00AE3AA9" w:rsidRDefault="004C414A" w:rsidP="00AE3AA9">
            <w:pPr>
              <w:rPr>
                <w:sz w:val="20"/>
              </w:rPr>
            </w:pPr>
            <w:r>
              <w:rPr>
                <w:sz w:val="20"/>
              </w:rPr>
              <w:fldChar w:fldCharType="begin">
                <w:ffData>
                  <w:name w:val="Text416"/>
                  <w:enabled/>
                  <w:calcOnExit w:val="0"/>
                  <w:textInput/>
                </w:ffData>
              </w:fldChar>
            </w:r>
            <w:bookmarkStart w:id="415" w:name="Text4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5"/>
          </w:p>
          <w:p w14:paraId="4290BA91" w14:textId="77777777" w:rsidR="00AE3AA9" w:rsidRDefault="00AE3AA9" w:rsidP="00AE3AA9">
            <w:pPr>
              <w:rPr>
                <w:sz w:val="20"/>
              </w:rPr>
            </w:pPr>
          </w:p>
          <w:p w14:paraId="455230EE" w14:textId="77777777" w:rsidR="00AE3AA9" w:rsidRDefault="00AE3AA9" w:rsidP="00AE3AA9">
            <w:pPr>
              <w:rPr>
                <w:sz w:val="20"/>
              </w:rPr>
            </w:pPr>
          </w:p>
          <w:p w14:paraId="7D2BF5A5" w14:textId="77777777" w:rsidR="00AE3AA9" w:rsidRDefault="00AE3AA9" w:rsidP="00AE3AA9">
            <w:pPr>
              <w:rPr>
                <w:sz w:val="20"/>
              </w:rPr>
            </w:pPr>
          </w:p>
        </w:tc>
      </w:tr>
      <w:tr w:rsidR="00AE3AA9" w:rsidRPr="00A26A02" w14:paraId="51B9CCC1" w14:textId="77777777" w:rsidTr="008C62B1">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81AA85E" w14:textId="77777777" w:rsidR="00AE3AA9" w:rsidRDefault="00AE3AA9" w:rsidP="00AE3AA9">
            <w:pPr>
              <w:rPr>
                <w:sz w:val="20"/>
              </w:rPr>
            </w:pPr>
            <w:r>
              <w:rPr>
                <w:sz w:val="20"/>
              </w:rPr>
              <w:t>What are your methods of discipline and consequences? (check all that apply)</w:t>
            </w:r>
          </w:p>
        </w:tc>
      </w:tr>
      <w:tr w:rsidR="00AE3AA9" w:rsidRPr="00A26A02" w14:paraId="0B12F68D"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FF0E134" w14:textId="77777777" w:rsidR="00AE3AA9" w:rsidRDefault="00AE3AA9" w:rsidP="00AE3AA9">
            <w:pPr>
              <w:rPr>
                <w:sz w:val="20"/>
              </w:rPr>
            </w:pPr>
            <w:r>
              <w:rPr>
                <w:sz w:val="20"/>
              </w:rPr>
              <w:fldChar w:fldCharType="begin">
                <w:ffData>
                  <w:name w:val="Check1"/>
                  <w:enabled/>
                  <w:calcOnExit w:val="0"/>
                  <w:checkBox>
                    <w:sizeAuto/>
                    <w:default w:val="0"/>
                    <w:checked w:val="0"/>
                  </w:checkBox>
                </w:ffData>
              </w:fldChar>
            </w:r>
            <w:bookmarkStart w:id="416" w:name="Check1"/>
            <w:r>
              <w:rPr>
                <w:sz w:val="20"/>
              </w:rPr>
              <w:instrText xml:space="preserve"> FORMCHECKBOX </w:instrText>
            </w:r>
            <w:r w:rsidR="00644C4F">
              <w:rPr>
                <w:sz w:val="20"/>
              </w:rPr>
            </w:r>
            <w:r w:rsidR="00644C4F">
              <w:rPr>
                <w:sz w:val="20"/>
              </w:rPr>
              <w:fldChar w:fldCharType="separate"/>
            </w:r>
            <w:r>
              <w:rPr>
                <w:sz w:val="20"/>
              </w:rPr>
              <w:fldChar w:fldCharType="end"/>
            </w:r>
            <w:bookmarkEnd w:id="416"/>
            <w:r>
              <w:rPr>
                <w:sz w:val="20"/>
              </w:rPr>
              <w:t xml:space="preserve"> Withdrawal of affection</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6FC609B" w14:textId="77777777" w:rsidR="00AE3AA9" w:rsidRDefault="00AE3AA9" w:rsidP="00AE3AA9">
            <w:pPr>
              <w:rPr>
                <w:sz w:val="20"/>
              </w:rPr>
            </w:pPr>
            <w:r>
              <w:rPr>
                <w:sz w:val="20"/>
              </w:rPr>
              <w:fldChar w:fldCharType="begin">
                <w:ffData>
                  <w:name w:val="Check2"/>
                  <w:enabled/>
                  <w:calcOnExit w:val="0"/>
                  <w:checkBox>
                    <w:sizeAuto/>
                    <w:default w:val="0"/>
                  </w:checkBox>
                </w:ffData>
              </w:fldChar>
            </w:r>
            <w:bookmarkStart w:id="417" w:name="Check2"/>
            <w:r>
              <w:rPr>
                <w:sz w:val="20"/>
              </w:rPr>
              <w:instrText xml:space="preserve"> FORMCHECKBOX </w:instrText>
            </w:r>
            <w:r w:rsidR="00644C4F">
              <w:rPr>
                <w:sz w:val="20"/>
              </w:rPr>
            </w:r>
            <w:r w:rsidR="00644C4F">
              <w:rPr>
                <w:sz w:val="20"/>
              </w:rPr>
              <w:fldChar w:fldCharType="separate"/>
            </w:r>
            <w:r>
              <w:rPr>
                <w:sz w:val="20"/>
              </w:rPr>
              <w:fldChar w:fldCharType="end"/>
            </w:r>
            <w:bookmarkEnd w:id="417"/>
            <w:r>
              <w:rPr>
                <w:sz w:val="20"/>
              </w:rPr>
              <w:t xml:space="preserve"> Negotiations of expectations</w:t>
            </w:r>
          </w:p>
        </w:tc>
      </w:tr>
      <w:tr w:rsidR="00AE3AA9" w:rsidRPr="00A26A02" w14:paraId="4925B6E8"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1892356" w14:textId="77777777" w:rsidR="00AE3AA9" w:rsidRDefault="00AE3AA9" w:rsidP="00AE3AA9">
            <w:pPr>
              <w:rPr>
                <w:sz w:val="20"/>
              </w:rPr>
            </w:pPr>
            <w:r>
              <w:rPr>
                <w:sz w:val="20"/>
              </w:rPr>
              <w:fldChar w:fldCharType="begin">
                <w:ffData>
                  <w:name w:val="Check3"/>
                  <w:enabled/>
                  <w:calcOnExit w:val="0"/>
                  <w:checkBox>
                    <w:sizeAuto/>
                    <w:default w:val="0"/>
                    <w:checked w:val="0"/>
                  </w:checkBox>
                </w:ffData>
              </w:fldChar>
            </w:r>
            <w:bookmarkStart w:id="418" w:name="Check3"/>
            <w:r>
              <w:rPr>
                <w:sz w:val="20"/>
              </w:rPr>
              <w:instrText xml:space="preserve"> FORMCHECKBOX </w:instrText>
            </w:r>
            <w:r w:rsidR="00644C4F">
              <w:rPr>
                <w:sz w:val="20"/>
              </w:rPr>
            </w:r>
            <w:r w:rsidR="00644C4F">
              <w:rPr>
                <w:sz w:val="20"/>
              </w:rPr>
              <w:fldChar w:fldCharType="separate"/>
            </w:r>
            <w:r>
              <w:rPr>
                <w:sz w:val="20"/>
              </w:rPr>
              <w:fldChar w:fldCharType="end"/>
            </w:r>
            <w:bookmarkEnd w:id="418"/>
            <w:r>
              <w:rPr>
                <w:sz w:val="20"/>
              </w:rPr>
              <w:t xml:space="preserve"> Withhold privileges</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51D8936" w14:textId="77777777" w:rsidR="00AE3AA9" w:rsidRDefault="00AE3AA9" w:rsidP="00AE3AA9">
            <w:pPr>
              <w:rPr>
                <w:sz w:val="20"/>
              </w:rPr>
            </w:pPr>
            <w:r>
              <w:rPr>
                <w:sz w:val="20"/>
              </w:rPr>
              <w:fldChar w:fldCharType="begin">
                <w:ffData>
                  <w:name w:val="Check4"/>
                  <w:enabled/>
                  <w:calcOnExit w:val="0"/>
                  <w:checkBox>
                    <w:sizeAuto/>
                    <w:default w:val="0"/>
                  </w:checkBox>
                </w:ffData>
              </w:fldChar>
            </w:r>
            <w:bookmarkStart w:id="419" w:name="Check4"/>
            <w:r>
              <w:rPr>
                <w:sz w:val="20"/>
              </w:rPr>
              <w:instrText xml:space="preserve"> FORMCHECKBOX </w:instrText>
            </w:r>
            <w:r w:rsidR="00644C4F">
              <w:rPr>
                <w:sz w:val="20"/>
              </w:rPr>
            </w:r>
            <w:r w:rsidR="00644C4F">
              <w:rPr>
                <w:sz w:val="20"/>
              </w:rPr>
              <w:fldChar w:fldCharType="separate"/>
            </w:r>
            <w:r>
              <w:rPr>
                <w:sz w:val="20"/>
              </w:rPr>
              <w:fldChar w:fldCharType="end"/>
            </w:r>
            <w:bookmarkEnd w:id="419"/>
            <w:r>
              <w:rPr>
                <w:sz w:val="20"/>
              </w:rPr>
              <w:t xml:space="preserve"> Force</w:t>
            </w:r>
          </w:p>
        </w:tc>
      </w:tr>
      <w:tr w:rsidR="00AE3AA9" w:rsidRPr="00A26A02" w14:paraId="2CAE151A"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6E6B766" w14:textId="77777777" w:rsidR="00AE3AA9" w:rsidRDefault="00AE3AA9" w:rsidP="00AE3AA9">
            <w:pPr>
              <w:rPr>
                <w:sz w:val="20"/>
              </w:rPr>
            </w:pPr>
            <w:r>
              <w:rPr>
                <w:sz w:val="20"/>
              </w:rPr>
              <w:fldChar w:fldCharType="begin">
                <w:ffData>
                  <w:name w:val="Check5"/>
                  <w:enabled/>
                  <w:calcOnExit w:val="0"/>
                  <w:checkBox>
                    <w:sizeAuto/>
                    <w:default w:val="0"/>
                  </w:checkBox>
                </w:ffData>
              </w:fldChar>
            </w:r>
            <w:bookmarkStart w:id="420" w:name="Check5"/>
            <w:r>
              <w:rPr>
                <w:sz w:val="20"/>
              </w:rPr>
              <w:instrText xml:space="preserve"> FORMCHECKBOX </w:instrText>
            </w:r>
            <w:r w:rsidR="00644C4F">
              <w:rPr>
                <w:sz w:val="20"/>
              </w:rPr>
            </w:r>
            <w:r w:rsidR="00644C4F">
              <w:rPr>
                <w:sz w:val="20"/>
              </w:rPr>
              <w:fldChar w:fldCharType="separate"/>
            </w:r>
            <w:r>
              <w:rPr>
                <w:sz w:val="20"/>
              </w:rPr>
              <w:fldChar w:fldCharType="end"/>
            </w:r>
            <w:bookmarkEnd w:id="420"/>
            <w:r>
              <w:rPr>
                <w:sz w:val="20"/>
              </w:rPr>
              <w:t xml:space="preserve"> Sending to bed early</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C16AB15" w14:textId="77777777" w:rsidR="00AE3AA9" w:rsidRDefault="00AE3AA9" w:rsidP="00AE3AA9">
            <w:pPr>
              <w:rPr>
                <w:sz w:val="20"/>
              </w:rPr>
            </w:pPr>
            <w:r>
              <w:rPr>
                <w:sz w:val="20"/>
              </w:rPr>
              <w:fldChar w:fldCharType="begin">
                <w:ffData>
                  <w:name w:val="Check6"/>
                  <w:enabled/>
                  <w:calcOnExit w:val="0"/>
                  <w:checkBox>
                    <w:sizeAuto/>
                    <w:default w:val="0"/>
                  </w:checkBox>
                </w:ffData>
              </w:fldChar>
            </w:r>
            <w:bookmarkStart w:id="421" w:name="Check6"/>
            <w:r>
              <w:rPr>
                <w:sz w:val="20"/>
              </w:rPr>
              <w:instrText xml:space="preserve"> FORMCHECKBOX </w:instrText>
            </w:r>
            <w:r w:rsidR="00644C4F">
              <w:rPr>
                <w:sz w:val="20"/>
              </w:rPr>
            </w:r>
            <w:r w:rsidR="00644C4F">
              <w:rPr>
                <w:sz w:val="20"/>
              </w:rPr>
              <w:fldChar w:fldCharType="separate"/>
            </w:r>
            <w:r>
              <w:rPr>
                <w:sz w:val="20"/>
              </w:rPr>
              <w:fldChar w:fldCharType="end"/>
            </w:r>
            <w:bookmarkEnd w:id="421"/>
            <w:r>
              <w:rPr>
                <w:sz w:val="20"/>
              </w:rPr>
              <w:t xml:space="preserve"> Yelling</w:t>
            </w:r>
          </w:p>
        </w:tc>
      </w:tr>
      <w:tr w:rsidR="00AE3AA9" w:rsidRPr="00A26A02" w14:paraId="5E066A99"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D6C636F" w14:textId="77777777" w:rsidR="00AE3AA9" w:rsidRDefault="00AE3AA9" w:rsidP="00AE3AA9">
            <w:pPr>
              <w:rPr>
                <w:sz w:val="20"/>
              </w:rPr>
            </w:pPr>
            <w:r>
              <w:rPr>
                <w:sz w:val="20"/>
              </w:rPr>
              <w:fldChar w:fldCharType="begin">
                <w:ffData>
                  <w:name w:val="Check7"/>
                  <w:enabled/>
                  <w:calcOnExit w:val="0"/>
                  <w:checkBox>
                    <w:sizeAuto/>
                    <w:default w:val="0"/>
                  </w:checkBox>
                </w:ffData>
              </w:fldChar>
            </w:r>
            <w:bookmarkStart w:id="422" w:name="Check7"/>
            <w:r>
              <w:rPr>
                <w:sz w:val="20"/>
              </w:rPr>
              <w:instrText xml:space="preserve"> FORMCHECKBOX </w:instrText>
            </w:r>
            <w:r w:rsidR="00644C4F">
              <w:rPr>
                <w:sz w:val="20"/>
              </w:rPr>
            </w:r>
            <w:r w:rsidR="00644C4F">
              <w:rPr>
                <w:sz w:val="20"/>
              </w:rPr>
              <w:fldChar w:fldCharType="separate"/>
            </w:r>
            <w:r>
              <w:rPr>
                <w:sz w:val="20"/>
              </w:rPr>
              <w:fldChar w:fldCharType="end"/>
            </w:r>
            <w:bookmarkEnd w:id="422"/>
            <w:r>
              <w:rPr>
                <w:sz w:val="20"/>
              </w:rPr>
              <w:t xml:space="preserve"> Withholding food</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22F5CC3" w14:textId="77777777" w:rsidR="00AE3AA9" w:rsidRDefault="00AE3AA9" w:rsidP="00AE3AA9">
            <w:pPr>
              <w:rPr>
                <w:sz w:val="20"/>
              </w:rPr>
            </w:pPr>
            <w:r>
              <w:rPr>
                <w:sz w:val="20"/>
              </w:rPr>
              <w:fldChar w:fldCharType="begin">
                <w:ffData>
                  <w:name w:val="Check8"/>
                  <w:enabled/>
                  <w:calcOnExit w:val="0"/>
                  <w:checkBox>
                    <w:sizeAuto/>
                    <w:default w:val="0"/>
                  </w:checkBox>
                </w:ffData>
              </w:fldChar>
            </w:r>
            <w:bookmarkStart w:id="423" w:name="Check8"/>
            <w:r>
              <w:rPr>
                <w:sz w:val="20"/>
              </w:rPr>
              <w:instrText xml:space="preserve"> FORMCHECKBOX </w:instrText>
            </w:r>
            <w:r w:rsidR="00644C4F">
              <w:rPr>
                <w:sz w:val="20"/>
              </w:rPr>
            </w:r>
            <w:r w:rsidR="00644C4F">
              <w:rPr>
                <w:sz w:val="20"/>
              </w:rPr>
              <w:fldChar w:fldCharType="separate"/>
            </w:r>
            <w:r>
              <w:rPr>
                <w:sz w:val="20"/>
              </w:rPr>
              <w:fldChar w:fldCharType="end"/>
            </w:r>
            <w:bookmarkEnd w:id="423"/>
            <w:r>
              <w:rPr>
                <w:sz w:val="20"/>
              </w:rPr>
              <w:t xml:space="preserve"> Praise and demonstration of love</w:t>
            </w:r>
          </w:p>
        </w:tc>
      </w:tr>
      <w:tr w:rsidR="00AE3AA9" w:rsidRPr="00A26A02" w14:paraId="5CCBAEA8"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7344D8B" w14:textId="77777777" w:rsidR="00AE3AA9" w:rsidRDefault="00AE3AA9" w:rsidP="00AE3AA9">
            <w:pPr>
              <w:rPr>
                <w:sz w:val="20"/>
              </w:rPr>
            </w:pPr>
            <w:r>
              <w:rPr>
                <w:sz w:val="20"/>
              </w:rPr>
              <w:fldChar w:fldCharType="begin">
                <w:ffData>
                  <w:name w:val="Check9"/>
                  <w:enabled/>
                  <w:calcOnExit w:val="0"/>
                  <w:checkBox>
                    <w:sizeAuto/>
                    <w:default w:val="0"/>
                  </w:checkBox>
                </w:ffData>
              </w:fldChar>
            </w:r>
            <w:bookmarkStart w:id="424" w:name="Check9"/>
            <w:r>
              <w:rPr>
                <w:sz w:val="20"/>
              </w:rPr>
              <w:instrText xml:space="preserve"> FORMCHECKBOX </w:instrText>
            </w:r>
            <w:r w:rsidR="00644C4F">
              <w:rPr>
                <w:sz w:val="20"/>
              </w:rPr>
            </w:r>
            <w:r w:rsidR="00644C4F">
              <w:rPr>
                <w:sz w:val="20"/>
              </w:rPr>
              <w:fldChar w:fldCharType="separate"/>
            </w:r>
            <w:r>
              <w:rPr>
                <w:sz w:val="20"/>
              </w:rPr>
              <w:fldChar w:fldCharType="end"/>
            </w:r>
            <w:bookmarkEnd w:id="424"/>
            <w:r>
              <w:rPr>
                <w:sz w:val="20"/>
              </w:rPr>
              <w:t xml:space="preserve"> Talking with child</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C8F9ECA" w14:textId="77777777" w:rsidR="00AE3AA9" w:rsidRDefault="00AE3AA9" w:rsidP="00AE3AA9">
            <w:pPr>
              <w:rPr>
                <w:sz w:val="20"/>
              </w:rPr>
            </w:pPr>
            <w:r>
              <w:rPr>
                <w:sz w:val="20"/>
              </w:rPr>
              <w:fldChar w:fldCharType="begin">
                <w:ffData>
                  <w:name w:val="Check10"/>
                  <w:enabled/>
                  <w:calcOnExit w:val="0"/>
                  <w:checkBox>
                    <w:sizeAuto/>
                    <w:default w:val="0"/>
                  </w:checkBox>
                </w:ffData>
              </w:fldChar>
            </w:r>
            <w:bookmarkStart w:id="425" w:name="Check10"/>
            <w:r>
              <w:rPr>
                <w:sz w:val="20"/>
              </w:rPr>
              <w:instrText xml:space="preserve"> FORMCHECKBOX </w:instrText>
            </w:r>
            <w:r w:rsidR="00644C4F">
              <w:rPr>
                <w:sz w:val="20"/>
              </w:rPr>
            </w:r>
            <w:r w:rsidR="00644C4F">
              <w:rPr>
                <w:sz w:val="20"/>
              </w:rPr>
              <w:fldChar w:fldCharType="separate"/>
            </w:r>
            <w:r>
              <w:rPr>
                <w:sz w:val="20"/>
              </w:rPr>
              <w:fldChar w:fldCharType="end"/>
            </w:r>
            <w:bookmarkEnd w:id="425"/>
            <w:r>
              <w:rPr>
                <w:sz w:val="20"/>
              </w:rPr>
              <w:t xml:space="preserve"> Threats</w:t>
            </w:r>
          </w:p>
        </w:tc>
      </w:tr>
      <w:tr w:rsidR="00AE3AA9" w:rsidRPr="00A26A02" w14:paraId="400F9DD8"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CF845DD" w14:textId="77777777" w:rsidR="00AE3AA9" w:rsidRDefault="00AE3AA9" w:rsidP="00AE3AA9">
            <w:pPr>
              <w:rPr>
                <w:sz w:val="20"/>
              </w:rPr>
            </w:pPr>
            <w:r>
              <w:rPr>
                <w:sz w:val="20"/>
              </w:rPr>
              <w:fldChar w:fldCharType="begin">
                <w:ffData>
                  <w:name w:val="Check11"/>
                  <w:enabled/>
                  <w:calcOnExit w:val="0"/>
                  <w:checkBox>
                    <w:sizeAuto/>
                    <w:default w:val="0"/>
                  </w:checkBox>
                </w:ffData>
              </w:fldChar>
            </w:r>
            <w:bookmarkStart w:id="426" w:name="Check11"/>
            <w:r>
              <w:rPr>
                <w:sz w:val="20"/>
              </w:rPr>
              <w:instrText xml:space="preserve"> FORMCHECKBOX </w:instrText>
            </w:r>
            <w:r w:rsidR="00644C4F">
              <w:rPr>
                <w:sz w:val="20"/>
              </w:rPr>
            </w:r>
            <w:r w:rsidR="00644C4F">
              <w:rPr>
                <w:sz w:val="20"/>
              </w:rPr>
              <w:fldChar w:fldCharType="separate"/>
            </w:r>
            <w:r>
              <w:rPr>
                <w:sz w:val="20"/>
              </w:rPr>
              <w:fldChar w:fldCharType="end"/>
            </w:r>
            <w:bookmarkEnd w:id="426"/>
            <w:r>
              <w:rPr>
                <w:sz w:val="20"/>
              </w:rPr>
              <w:t xml:space="preserve"> Nagging</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B9CF92B" w14:textId="77777777" w:rsidR="00AE3AA9" w:rsidRDefault="00AE3AA9" w:rsidP="00AE3AA9">
            <w:pPr>
              <w:rPr>
                <w:sz w:val="20"/>
              </w:rPr>
            </w:pPr>
            <w:r>
              <w:rPr>
                <w:sz w:val="20"/>
              </w:rPr>
              <w:fldChar w:fldCharType="begin">
                <w:ffData>
                  <w:name w:val="Check12"/>
                  <w:enabled/>
                  <w:calcOnExit w:val="0"/>
                  <w:checkBox>
                    <w:sizeAuto/>
                    <w:default w:val="0"/>
                  </w:checkBox>
                </w:ffData>
              </w:fldChar>
            </w:r>
            <w:bookmarkStart w:id="427" w:name="Check12"/>
            <w:r>
              <w:rPr>
                <w:sz w:val="20"/>
              </w:rPr>
              <w:instrText xml:space="preserve"> FORMCHECKBOX </w:instrText>
            </w:r>
            <w:r w:rsidR="00644C4F">
              <w:rPr>
                <w:sz w:val="20"/>
              </w:rPr>
            </w:r>
            <w:r w:rsidR="00644C4F">
              <w:rPr>
                <w:sz w:val="20"/>
              </w:rPr>
              <w:fldChar w:fldCharType="separate"/>
            </w:r>
            <w:r>
              <w:rPr>
                <w:sz w:val="20"/>
              </w:rPr>
              <w:fldChar w:fldCharType="end"/>
            </w:r>
            <w:bookmarkEnd w:id="427"/>
            <w:r>
              <w:rPr>
                <w:sz w:val="20"/>
              </w:rPr>
              <w:t xml:space="preserve"> Isolation/time outs</w:t>
            </w:r>
          </w:p>
        </w:tc>
      </w:tr>
      <w:tr w:rsidR="00AE3AA9" w:rsidRPr="00A26A02" w14:paraId="1A61703B"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2273C4A" w14:textId="77777777" w:rsidR="00AE3AA9" w:rsidRDefault="00AE3AA9" w:rsidP="00AE3AA9">
            <w:pPr>
              <w:rPr>
                <w:sz w:val="20"/>
              </w:rPr>
            </w:pPr>
            <w:r>
              <w:rPr>
                <w:sz w:val="20"/>
              </w:rPr>
              <w:fldChar w:fldCharType="begin">
                <w:ffData>
                  <w:name w:val="Check13"/>
                  <w:enabled/>
                  <w:calcOnExit w:val="0"/>
                  <w:checkBox>
                    <w:sizeAuto/>
                    <w:default w:val="0"/>
                  </w:checkBox>
                </w:ffData>
              </w:fldChar>
            </w:r>
            <w:bookmarkStart w:id="428" w:name="Check13"/>
            <w:r>
              <w:rPr>
                <w:sz w:val="20"/>
              </w:rPr>
              <w:instrText xml:space="preserve"> FORMCHECKBOX </w:instrText>
            </w:r>
            <w:r w:rsidR="00644C4F">
              <w:rPr>
                <w:sz w:val="20"/>
              </w:rPr>
            </w:r>
            <w:r w:rsidR="00644C4F">
              <w:rPr>
                <w:sz w:val="20"/>
              </w:rPr>
              <w:fldChar w:fldCharType="separate"/>
            </w:r>
            <w:r>
              <w:rPr>
                <w:sz w:val="20"/>
              </w:rPr>
              <w:fldChar w:fldCharType="end"/>
            </w:r>
            <w:bookmarkEnd w:id="428"/>
            <w:r>
              <w:rPr>
                <w:sz w:val="20"/>
              </w:rPr>
              <w:t xml:space="preserve"> Spanking</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640AE0A" w14:textId="77777777" w:rsidR="00AE3AA9" w:rsidRDefault="00AE3AA9" w:rsidP="00AE3AA9">
            <w:pPr>
              <w:rPr>
                <w:sz w:val="20"/>
              </w:rPr>
            </w:pPr>
            <w:r>
              <w:rPr>
                <w:sz w:val="20"/>
              </w:rPr>
              <w:fldChar w:fldCharType="begin">
                <w:ffData>
                  <w:name w:val="Check14"/>
                  <w:enabled/>
                  <w:calcOnExit w:val="0"/>
                  <w:checkBox>
                    <w:sizeAuto/>
                    <w:default w:val="0"/>
                  </w:checkBox>
                </w:ffData>
              </w:fldChar>
            </w:r>
            <w:bookmarkStart w:id="429" w:name="Check14"/>
            <w:r>
              <w:rPr>
                <w:sz w:val="20"/>
              </w:rPr>
              <w:instrText xml:space="preserve"> FORMCHECKBOX </w:instrText>
            </w:r>
            <w:r w:rsidR="00644C4F">
              <w:rPr>
                <w:sz w:val="20"/>
              </w:rPr>
            </w:r>
            <w:r w:rsidR="00644C4F">
              <w:rPr>
                <w:sz w:val="20"/>
              </w:rPr>
              <w:fldChar w:fldCharType="separate"/>
            </w:r>
            <w:r>
              <w:rPr>
                <w:sz w:val="20"/>
              </w:rPr>
              <w:fldChar w:fldCharType="end"/>
            </w:r>
            <w:bookmarkEnd w:id="429"/>
            <w:r>
              <w:rPr>
                <w:sz w:val="20"/>
              </w:rPr>
              <w:t xml:space="preserve"> Demonstration of hurt feelings</w:t>
            </w:r>
          </w:p>
        </w:tc>
      </w:tr>
      <w:tr w:rsidR="00AE3AA9" w:rsidRPr="00A26A02" w14:paraId="1F97EC6A"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71B3C8F" w14:textId="77777777" w:rsidR="00AE3AA9" w:rsidRDefault="00AE3AA9" w:rsidP="00AE3AA9">
            <w:pPr>
              <w:rPr>
                <w:sz w:val="20"/>
              </w:rPr>
            </w:pPr>
            <w:r>
              <w:rPr>
                <w:sz w:val="20"/>
              </w:rPr>
              <w:fldChar w:fldCharType="begin">
                <w:ffData>
                  <w:name w:val="Check15"/>
                  <w:enabled/>
                  <w:calcOnExit w:val="0"/>
                  <w:checkBox>
                    <w:sizeAuto/>
                    <w:default w:val="0"/>
                  </w:checkBox>
                </w:ffData>
              </w:fldChar>
            </w:r>
            <w:bookmarkStart w:id="430" w:name="Check15"/>
            <w:r>
              <w:rPr>
                <w:sz w:val="20"/>
              </w:rPr>
              <w:instrText xml:space="preserve"> FORMCHECKBOX </w:instrText>
            </w:r>
            <w:r w:rsidR="00644C4F">
              <w:rPr>
                <w:sz w:val="20"/>
              </w:rPr>
            </w:r>
            <w:r w:rsidR="00644C4F">
              <w:rPr>
                <w:sz w:val="20"/>
              </w:rPr>
              <w:fldChar w:fldCharType="separate"/>
            </w:r>
            <w:r>
              <w:rPr>
                <w:sz w:val="20"/>
              </w:rPr>
              <w:fldChar w:fldCharType="end"/>
            </w:r>
            <w:bookmarkEnd w:id="430"/>
            <w:r>
              <w:rPr>
                <w:sz w:val="20"/>
              </w:rPr>
              <w:t xml:space="preserve"> Scolding</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AEF0B78" w14:textId="77777777" w:rsidR="00AE3AA9" w:rsidRDefault="00AE3AA9" w:rsidP="00AE3AA9">
            <w:pPr>
              <w:rPr>
                <w:sz w:val="20"/>
              </w:rPr>
            </w:pPr>
            <w:r>
              <w:rPr>
                <w:sz w:val="20"/>
              </w:rPr>
              <w:fldChar w:fldCharType="begin">
                <w:ffData>
                  <w:name w:val="Check16"/>
                  <w:enabled/>
                  <w:calcOnExit w:val="0"/>
                  <w:checkBox>
                    <w:sizeAuto/>
                    <w:default w:val="0"/>
                  </w:checkBox>
                </w:ffData>
              </w:fldChar>
            </w:r>
            <w:bookmarkStart w:id="431" w:name="Check16"/>
            <w:r>
              <w:rPr>
                <w:sz w:val="20"/>
              </w:rPr>
              <w:instrText xml:space="preserve"> FORMCHECKBOX </w:instrText>
            </w:r>
            <w:r w:rsidR="00644C4F">
              <w:rPr>
                <w:sz w:val="20"/>
              </w:rPr>
            </w:r>
            <w:r w:rsidR="00644C4F">
              <w:rPr>
                <w:sz w:val="20"/>
              </w:rPr>
              <w:fldChar w:fldCharType="separate"/>
            </w:r>
            <w:r>
              <w:rPr>
                <w:sz w:val="20"/>
              </w:rPr>
              <w:fldChar w:fldCharType="end"/>
            </w:r>
            <w:bookmarkEnd w:id="431"/>
            <w:r>
              <w:rPr>
                <w:sz w:val="20"/>
              </w:rPr>
              <w:t xml:space="preserve"> Arguing with child</w:t>
            </w:r>
          </w:p>
        </w:tc>
      </w:tr>
      <w:tr w:rsidR="00AE3AA9" w:rsidRPr="00A26A02" w14:paraId="7CFC5AA6"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2554E9D" w14:textId="77777777" w:rsidR="00AE3AA9" w:rsidRDefault="00AE3AA9" w:rsidP="00AE3AA9">
            <w:pPr>
              <w:rPr>
                <w:sz w:val="20"/>
              </w:rPr>
            </w:pPr>
            <w:r>
              <w:rPr>
                <w:sz w:val="20"/>
              </w:rPr>
              <w:fldChar w:fldCharType="begin">
                <w:ffData>
                  <w:name w:val="Check17"/>
                  <w:enabled/>
                  <w:calcOnExit w:val="0"/>
                  <w:checkBox>
                    <w:sizeAuto/>
                    <w:default w:val="0"/>
                  </w:checkBox>
                </w:ffData>
              </w:fldChar>
            </w:r>
            <w:bookmarkStart w:id="432" w:name="Check17"/>
            <w:r>
              <w:rPr>
                <w:sz w:val="20"/>
              </w:rPr>
              <w:instrText xml:space="preserve"> FORMCHECKBOX </w:instrText>
            </w:r>
            <w:r w:rsidR="00644C4F">
              <w:rPr>
                <w:sz w:val="20"/>
              </w:rPr>
            </w:r>
            <w:r w:rsidR="00644C4F">
              <w:rPr>
                <w:sz w:val="20"/>
              </w:rPr>
              <w:fldChar w:fldCharType="separate"/>
            </w:r>
            <w:r>
              <w:rPr>
                <w:sz w:val="20"/>
              </w:rPr>
              <w:fldChar w:fldCharType="end"/>
            </w:r>
            <w:bookmarkEnd w:id="432"/>
            <w:r>
              <w:rPr>
                <w:sz w:val="20"/>
              </w:rPr>
              <w:t xml:space="preserve"> Natural consequences</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DB5A80A" w14:textId="77777777" w:rsidR="00AE3AA9" w:rsidRDefault="00AE3AA9" w:rsidP="00AE3AA9">
            <w:pPr>
              <w:rPr>
                <w:sz w:val="20"/>
              </w:rPr>
            </w:pPr>
            <w:r>
              <w:rPr>
                <w:sz w:val="20"/>
              </w:rPr>
              <w:fldChar w:fldCharType="begin">
                <w:ffData>
                  <w:name w:val="Check18"/>
                  <w:enabled/>
                  <w:calcOnExit w:val="0"/>
                  <w:checkBox>
                    <w:sizeAuto/>
                    <w:default w:val="0"/>
                  </w:checkBox>
                </w:ffData>
              </w:fldChar>
            </w:r>
            <w:bookmarkStart w:id="433" w:name="Check18"/>
            <w:r>
              <w:rPr>
                <w:sz w:val="20"/>
              </w:rPr>
              <w:instrText xml:space="preserve"> FORMCHECKBOX </w:instrText>
            </w:r>
            <w:r w:rsidR="00644C4F">
              <w:rPr>
                <w:sz w:val="20"/>
              </w:rPr>
            </w:r>
            <w:r w:rsidR="00644C4F">
              <w:rPr>
                <w:sz w:val="20"/>
              </w:rPr>
              <w:fldChar w:fldCharType="separate"/>
            </w:r>
            <w:r>
              <w:rPr>
                <w:sz w:val="20"/>
              </w:rPr>
              <w:fldChar w:fldCharType="end"/>
            </w:r>
            <w:bookmarkEnd w:id="433"/>
            <w:r>
              <w:rPr>
                <w:sz w:val="20"/>
              </w:rPr>
              <w:t xml:space="preserve"> Silence toward child</w:t>
            </w:r>
          </w:p>
        </w:tc>
      </w:tr>
      <w:tr w:rsidR="00AE3AA9" w:rsidRPr="00A26A02" w14:paraId="49DF0875"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82E9C65" w14:textId="77777777" w:rsidR="00AE3AA9" w:rsidRDefault="00AE3AA9" w:rsidP="00AE3AA9">
            <w:pPr>
              <w:rPr>
                <w:sz w:val="20"/>
              </w:rPr>
            </w:pPr>
            <w:r>
              <w:rPr>
                <w:sz w:val="20"/>
              </w:rPr>
              <w:fldChar w:fldCharType="begin">
                <w:ffData>
                  <w:name w:val="Check19"/>
                  <w:enabled/>
                  <w:calcOnExit w:val="0"/>
                  <w:checkBox>
                    <w:sizeAuto/>
                    <w:default w:val="0"/>
                  </w:checkBox>
                </w:ffData>
              </w:fldChar>
            </w:r>
            <w:bookmarkStart w:id="434" w:name="Check19"/>
            <w:r>
              <w:rPr>
                <w:sz w:val="20"/>
              </w:rPr>
              <w:instrText xml:space="preserve"> FORMCHECKBOX </w:instrText>
            </w:r>
            <w:r w:rsidR="00644C4F">
              <w:rPr>
                <w:sz w:val="20"/>
              </w:rPr>
            </w:r>
            <w:r w:rsidR="00644C4F">
              <w:rPr>
                <w:sz w:val="20"/>
              </w:rPr>
              <w:fldChar w:fldCharType="separate"/>
            </w:r>
            <w:r>
              <w:rPr>
                <w:sz w:val="20"/>
              </w:rPr>
              <w:fldChar w:fldCharType="end"/>
            </w:r>
            <w:bookmarkEnd w:id="434"/>
            <w:r>
              <w:rPr>
                <w:sz w:val="20"/>
              </w:rPr>
              <w:t xml:space="preserve"> Additional responsibilities</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F32C5E7" w14:textId="77777777" w:rsidR="00AE3AA9" w:rsidRDefault="00AE3AA9" w:rsidP="00AE3AA9">
            <w:pPr>
              <w:rPr>
                <w:sz w:val="20"/>
              </w:rPr>
            </w:pPr>
            <w:r>
              <w:rPr>
                <w:sz w:val="20"/>
              </w:rPr>
              <w:fldChar w:fldCharType="begin">
                <w:ffData>
                  <w:name w:val="Check20"/>
                  <w:enabled/>
                  <w:calcOnExit w:val="0"/>
                  <w:checkBox>
                    <w:sizeAuto/>
                    <w:default w:val="0"/>
                  </w:checkBox>
                </w:ffData>
              </w:fldChar>
            </w:r>
            <w:bookmarkStart w:id="435" w:name="Check20"/>
            <w:r>
              <w:rPr>
                <w:sz w:val="20"/>
              </w:rPr>
              <w:instrText xml:space="preserve"> FORMCHECKBOX </w:instrText>
            </w:r>
            <w:r w:rsidR="00644C4F">
              <w:rPr>
                <w:sz w:val="20"/>
              </w:rPr>
            </w:r>
            <w:r w:rsidR="00644C4F">
              <w:rPr>
                <w:sz w:val="20"/>
              </w:rPr>
              <w:fldChar w:fldCharType="separate"/>
            </w:r>
            <w:r>
              <w:rPr>
                <w:sz w:val="20"/>
              </w:rPr>
              <w:fldChar w:fldCharType="end"/>
            </w:r>
            <w:bookmarkEnd w:id="435"/>
            <w:r>
              <w:rPr>
                <w:sz w:val="20"/>
              </w:rPr>
              <w:t xml:space="preserve"> Delay punishment</w:t>
            </w:r>
          </w:p>
        </w:tc>
      </w:tr>
      <w:tr w:rsidR="00AE3AA9" w:rsidRPr="00A26A02" w14:paraId="4914B694"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C544CAB" w14:textId="77777777" w:rsidR="00AE3AA9" w:rsidRDefault="00AE3AA9" w:rsidP="00AE3AA9">
            <w:pPr>
              <w:rPr>
                <w:sz w:val="20"/>
              </w:rPr>
            </w:pPr>
            <w:r>
              <w:rPr>
                <w:sz w:val="20"/>
              </w:rPr>
              <w:fldChar w:fldCharType="begin">
                <w:ffData>
                  <w:name w:val="Check21"/>
                  <w:enabled/>
                  <w:calcOnExit w:val="0"/>
                  <w:checkBox>
                    <w:sizeAuto/>
                    <w:default w:val="0"/>
                  </w:checkBox>
                </w:ffData>
              </w:fldChar>
            </w:r>
            <w:bookmarkStart w:id="436" w:name="Check21"/>
            <w:r>
              <w:rPr>
                <w:sz w:val="20"/>
              </w:rPr>
              <w:instrText xml:space="preserve"> FORMCHECKBOX </w:instrText>
            </w:r>
            <w:r w:rsidR="00644C4F">
              <w:rPr>
                <w:sz w:val="20"/>
              </w:rPr>
            </w:r>
            <w:r w:rsidR="00644C4F">
              <w:rPr>
                <w:sz w:val="20"/>
              </w:rPr>
              <w:fldChar w:fldCharType="separate"/>
            </w:r>
            <w:r>
              <w:rPr>
                <w:sz w:val="20"/>
              </w:rPr>
              <w:fldChar w:fldCharType="end"/>
            </w:r>
            <w:bookmarkEnd w:id="436"/>
            <w:r>
              <w:rPr>
                <w:sz w:val="20"/>
              </w:rPr>
              <w:t xml:space="preserve"> Giving child options</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90DFFA2" w14:textId="77777777" w:rsidR="00AE3AA9" w:rsidRDefault="00AE3AA9" w:rsidP="00AE3AA9">
            <w:pPr>
              <w:rPr>
                <w:sz w:val="20"/>
              </w:rPr>
            </w:pPr>
            <w:r>
              <w:rPr>
                <w:sz w:val="20"/>
              </w:rPr>
              <w:fldChar w:fldCharType="begin">
                <w:ffData>
                  <w:name w:val="Check22"/>
                  <w:enabled/>
                  <w:calcOnExit w:val="0"/>
                  <w:checkBox>
                    <w:sizeAuto/>
                    <w:default w:val="0"/>
                  </w:checkBox>
                </w:ffData>
              </w:fldChar>
            </w:r>
            <w:bookmarkStart w:id="437" w:name="Check22"/>
            <w:r>
              <w:rPr>
                <w:sz w:val="20"/>
              </w:rPr>
              <w:instrText xml:space="preserve"> FORMCHECKBOX </w:instrText>
            </w:r>
            <w:r w:rsidR="00644C4F">
              <w:rPr>
                <w:sz w:val="20"/>
              </w:rPr>
            </w:r>
            <w:r w:rsidR="00644C4F">
              <w:rPr>
                <w:sz w:val="20"/>
              </w:rPr>
              <w:fldChar w:fldCharType="separate"/>
            </w:r>
            <w:r>
              <w:rPr>
                <w:sz w:val="20"/>
              </w:rPr>
              <w:fldChar w:fldCharType="end"/>
            </w:r>
            <w:bookmarkEnd w:id="437"/>
            <w:r>
              <w:rPr>
                <w:sz w:val="20"/>
              </w:rPr>
              <w:t xml:space="preserve"> Grounding</w:t>
            </w:r>
          </w:p>
        </w:tc>
      </w:tr>
      <w:tr w:rsidR="00AE3AA9" w:rsidRPr="00A26A02" w14:paraId="522F8292"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AAD259B" w14:textId="77777777" w:rsidR="00AE3AA9" w:rsidRDefault="00AE3AA9" w:rsidP="00AE3AA9">
            <w:pPr>
              <w:rPr>
                <w:sz w:val="20"/>
              </w:rPr>
            </w:pPr>
            <w:r>
              <w:rPr>
                <w:sz w:val="20"/>
              </w:rPr>
              <w:fldChar w:fldCharType="begin">
                <w:ffData>
                  <w:name w:val="Check23"/>
                  <w:enabled/>
                  <w:calcOnExit w:val="0"/>
                  <w:checkBox>
                    <w:sizeAuto/>
                    <w:default w:val="0"/>
                  </w:checkBox>
                </w:ffData>
              </w:fldChar>
            </w:r>
            <w:bookmarkStart w:id="438" w:name="Check23"/>
            <w:r>
              <w:rPr>
                <w:sz w:val="20"/>
              </w:rPr>
              <w:instrText xml:space="preserve"> FORMCHECKBOX </w:instrText>
            </w:r>
            <w:r w:rsidR="00644C4F">
              <w:rPr>
                <w:sz w:val="20"/>
              </w:rPr>
            </w:r>
            <w:r w:rsidR="00644C4F">
              <w:rPr>
                <w:sz w:val="20"/>
              </w:rPr>
              <w:fldChar w:fldCharType="separate"/>
            </w:r>
            <w:r>
              <w:rPr>
                <w:sz w:val="20"/>
              </w:rPr>
              <w:fldChar w:fldCharType="end"/>
            </w:r>
            <w:bookmarkEnd w:id="438"/>
            <w:r>
              <w:rPr>
                <w:sz w:val="20"/>
              </w:rPr>
              <w:t xml:space="preserve"> Rewarding good behavior</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F887CFC" w14:textId="77777777" w:rsidR="00AE3AA9" w:rsidRDefault="00AE3AA9" w:rsidP="00AE3AA9">
            <w:pPr>
              <w:rPr>
                <w:sz w:val="20"/>
              </w:rPr>
            </w:pPr>
            <w:r>
              <w:rPr>
                <w:sz w:val="20"/>
              </w:rPr>
              <w:fldChar w:fldCharType="begin">
                <w:ffData>
                  <w:name w:val="Check24"/>
                  <w:enabled/>
                  <w:calcOnExit w:val="0"/>
                  <w:checkBox>
                    <w:sizeAuto/>
                    <w:default w:val="0"/>
                  </w:checkBox>
                </w:ffData>
              </w:fldChar>
            </w:r>
            <w:bookmarkStart w:id="439" w:name="Check24"/>
            <w:r>
              <w:rPr>
                <w:sz w:val="20"/>
              </w:rPr>
              <w:instrText xml:space="preserve"> FORMCHECKBOX </w:instrText>
            </w:r>
            <w:r w:rsidR="00644C4F">
              <w:rPr>
                <w:sz w:val="20"/>
              </w:rPr>
            </w:r>
            <w:r w:rsidR="00644C4F">
              <w:rPr>
                <w:sz w:val="20"/>
              </w:rPr>
              <w:fldChar w:fldCharType="separate"/>
            </w:r>
            <w:r>
              <w:rPr>
                <w:sz w:val="20"/>
              </w:rPr>
              <w:fldChar w:fldCharType="end"/>
            </w:r>
            <w:bookmarkEnd w:id="439"/>
            <w:r>
              <w:rPr>
                <w:sz w:val="20"/>
              </w:rPr>
              <w:t xml:space="preserve"> Modeling positive behavior</w:t>
            </w:r>
          </w:p>
        </w:tc>
      </w:tr>
      <w:tr w:rsidR="00AE3AA9" w:rsidRPr="00A26A02" w14:paraId="419F9980" w14:textId="77777777" w:rsidTr="007455E0">
        <w:trPr>
          <w:trHeight w:val="299"/>
          <w:jc w:val="left"/>
        </w:trPr>
        <w:tc>
          <w:tcPr>
            <w:tcW w:w="3979" w:type="dxa"/>
            <w:gridSpan w:val="1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3B10FA2" w14:textId="77777777" w:rsidR="00AE3AA9" w:rsidRDefault="00AE3AA9" w:rsidP="00AE3AA9">
            <w:pPr>
              <w:rPr>
                <w:sz w:val="20"/>
              </w:rPr>
            </w:pPr>
            <w:r>
              <w:rPr>
                <w:sz w:val="20"/>
              </w:rPr>
              <w:fldChar w:fldCharType="begin">
                <w:ffData>
                  <w:name w:val="Check25"/>
                  <w:enabled/>
                  <w:calcOnExit w:val="0"/>
                  <w:checkBox>
                    <w:sizeAuto/>
                    <w:default w:val="0"/>
                  </w:checkBox>
                </w:ffData>
              </w:fldChar>
            </w:r>
            <w:bookmarkStart w:id="440" w:name="Check25"/>
            <w:r>
              <w:rPr>
                <w:sz w:val="20"/>
              </w:rPr>
              <w:instrText xml:space="preserve"> FORMCHECKBOX </w:instrText>
            </w:r>
            <w:r w:rsidR="00644C4F">
              <w:rPr>
                <w:sz w:val="20"/>
              </w:rPr>
            </w:r>
            <w:r w:rsidR="00644C4F">
              <w:rPr>
                <w:sz w:val="20"/>
              </w:rPr>
              <w:fldChar w:fldCharType="separate"/>
            </w:r>
            <w:r>
              <w:rPr>
                <w:sz w:val="20"/>
              </w:rPr>
              <w:fldChar w:fldCharType="end"/>
            </w:r>
            <w:bookmarkEnd w:id="440"/>
            <w:r>
              <w:rPr>
                <w:sz w:val="20"/>
              </w:rPr>
              <w:t xml:space="preserve"> Giving or taking child’s allowance</w:t>
            </w:r>
          </w:p>
        </w:tc>
        <w:tc>
          <w:tcPr>
            <w:tcW w:w="6041" w:type="dxa"/>
            <w:gridSpan w:val="4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AB15F3E" w14:textId="77777777" w:rsidR="00AE3AA9" w:rsidRDefault="00AE3AA9" w:rsidP="00AE3AA9">
            <w:pPr>
              <w:rPr>
                <w:sz w:val="20"/>
              </w:rPr>
            </w:pPr>
            <w:r>
              <w:rPr>
                <w:sz w:val="20"/>
              </w:rPr>
              <w:fldChar w:fldCharType="begin">
                <w:ffData>
                  <w:name w:val="Check26"/>
                  <w:enabled/>
                  <w:calcOnExit w:val="0"/>
                  <w:checkBox>
                    <w:sizeAuto/>
                    <w:default w:val="0"/>
                  </w:checkBox>
                </w:ffData>
              </w:fldChar>
            </w:r>
            <w:bookmarkStart w:id="441" w:name="Check26"/>
            <w:r>
              <w:rPr>
                <w:sz w:val="20"/>
              </w:rPr>
              <w:instrText xml:space="preserve"> FORMCHECKBOX </w:instrText>
            </w:r>
            <w:r w:rsidR="00644C4F">
              <w:rPr>
                <w:sz w:val="20"/>
              </w:rPr>
            </w:r>
            <w:r w:rsidR="00644C4F">
              <w:rPr>
                <w:sz w:val="20"/>
              </w:rPr>
              <w:fldChar w:fldCharType="separate"/>
            </w:r>
            <w:r>
              <w:rPr>
                <w:sz w:val="20"/>
              </w:rPr>
              <w:fldChar w:fldCharType="end"/>
            </w:r>
            <w:bookmarkEnd w:id="441"/>
            <w:r>
              <w:rPr>
                <w:sz w:val="20"/>
              </w:rPr>
              <w:t xml:space="preserve"> Swearing</w:t>
            </w:r>
          </w:p>
        </w:tc>
      </w:tr>
      <w:tr w:rsidR="00AE3AA9" w:rsidRPr="00A26A02" w14:paraId="393F181F" w14:textId="77777777" w:rsidTr="00667271">
        <w:trPr>
          <w:trHeight w:val="46"/>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14:paraId="22D0A462" w14:textId="77777777" w:rsidR="00AE3AA9" w:rsidRDefault="00AE3AA9" w:rsidP="00AE3AA9">
            <w:pPr>
              <w:rPr>
                <w:sz w:val="20"/>
              </w:rPr>
            </w:pPr>
          </w:p>
        </w:tc>
      </w:tr>
      <w:tr w:rsidR="00AE3AA9" w:rsidRPr="00A26A02" w14:paraId="77E6B95B" w14:textId="77777777" w:rsidTr="00B219F7">
        <w:trPr>
          <w:trHeight w:val="330"/>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14:paraId="448D32E8" w14:textId="77777777" w:rsidR="00AE3AA9" w:rsidRDefault="00AE3AA9" w:rsidP="00AE3AA9">
            <w:pPr>
              <w:rPr>
                <w:sz w:val="20"/>
              </w:rPr>
            </w:pPr>
            <w:r>
              <w:rPr>
                <w:sz w:val="20"/>
              </w:rPr>
              <w:t>What do you do when you are angry with a child?</w:t>
            </w:r>
          </w:p>
        </w:tc>
      </w:tr>
      <w:tr w:rsidR="00AE3AA9" w:rsidRPr="00A26A02" w14:paraId="09A6D157"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961D869" w14:textId="77777777" w:rsidR="00AE3AA9" w:rsidRDefault="004C414A" w:rsidP="00AE3AA9">
            <w:pPr>
              <w:rPr>
                <w:sz w:val="20"/>
              </w:rPr>
            </w:pPr>
            <w:r>
              <w:rPr>
                <w:sz w:val="20"/>
              </w:rPr>
              <w:fldChar w:fldCharType="begin">
                <w:ffData>
                  <w:name w:val="Text417"/>
                  <w:enabled/>
                  <w:calcOnExit w:val="0"/>
                  <w:textInput/>
                </w:ffData>
              </w:fldChar>
            </w:r>
            <w:bookmarkStart w:id="442" w:name="Text4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2"/>
          </w:p>
          <w:p w14:paraId="69B813D3" w14:textId="77777777" w:rsidR="00AE3AA9" w:rsidRDefault="00AE3AA9" w:rsidP="00AE3AA9">
            <w:pPr>
              <w:rPr>
                <w:sz w:val="20"/>
              </w:rPr>
            </w:pPr>
          </w:p>
          <w:p w14:paraId="55DD8421" w14:textId="77777777" w:rsidR="00AE3AA9" w:rsidRDefault="00AE3AA9" w:rsidP="00AE3AA9">
            <w:pPr>
              <w:rPr>
                <w:sz w:val="20"/>
              </w:rPr>
            </w:pPr>
          </w:p>
          <w:p w14:paraId="2E22D735" w14:textId="77777777" w:rsidR="004C414A" w:rsidRDefault="004C414A" w:rsidP="00AE3AA9">
            <w:pPr>
              <w:rPr>
                <w:sz w:val="20"/>
              </w:rPr>
            </w:pPr>
          </w:p>
        </w:tc>
      </w:tr>
      <w:tr w:rsidR="00AE3AA9" w:rsidRPr="00A26A02" w14:paraId="73765A00"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FB9BC36" w14:textId="77777777" w:rsidR="00AE3AA9" w:rsidRDefault="00AE3AA9" w:rsidP="00AE3AA9">
            <w:pPr>
              <w:rPr>
                <w:sz w:val="20"/>
              </w:rPr>
            </w:pPr>
            <w:r>
              <w:rPr>
                <w:sz w:val="20"/>
              </w:rPr>
              <w:t>What would you do if a child argues with you, has a temper tantrum, or misbehaves in public?</w:t>
            </w:r>
          </w:p>
        </w:tc>
      </w:tr>
      <w:tr w:rsidR="00AE3AA9" w:rsidRPr="00A26A02" w14:paraId="235D7FB3"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E67B1E8" w14:textId="77777777" w:rsidR="00AE3AA9" w:rsidRDefault="004C414A" w:rsidP="00AE3AA9">
            <w:pPr>
              <w:rPr>
                <w:sz w:val="20"/>
              </w:rPr>
            </w:pPr>
            <w:r>
              <w:rPr>
                <w:sz w:val="20"/>
              </w:rPr>
              <w:fldChar w:fldCharType="begin">
                <w:ffData>
                  <w:name w:val="Text418"/>
                  <w:enabled/>
                  <w:calcOnExit w:val="0"/>
                  <w:textInput/>
                </w:ffData>
              </w:fldChar>
            </w:r>
            <w:bookmarkStart w:id="443" w:name="Text4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3"/>
          </w:p>
          <w:p w14:paraId="0B20C729" w14:textId="77777777" w:rsidR="00AE3AA9" w:rsidRDefault="00AE3AA9" w:rsidP="00AE3AA9">
            <w:pPr>
              <w:rPr>
                <w:sz w:val="20"/>
              </w:rPr>
            </w:pPr>
          </w:p>
          <w:p w14:paraId="03851404" w14:textId="77777777" w:rsidR="00AE3AA9" w:rsidRDefault="00AE3AA9" w:rsidP="00AE3AA9">
            <w:pPr>
              <w:rPr>
                <w:sz w:val="20"/>
              </w:rPr>
            </w:pPr>
          </w:p>
        </w:tc>
      </w:tr>
      <w:tr w:rsidR="00AE3AA9" w:rsidRPr="00A26A02" w14:paraId="6299EAE3"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4F8A9E0" w14:textId="77777777" w:rsidR="00AE3AA9" w:rsidRDefault="00AE3AA9" w:rsidP="00AE3AA9">
            <w:pPr>
              <w:rPr>
                <w:sz w:val="20"/>
              </w:rPr>
            </w:pPr>
            <w:r>
              <w:rPr>
                <w:sz w:val="20"/>
              </w:rPr>
              <w:lastRenderedPageBreak/>
              <w:t>How do you react to a child who expresses or experiences anger, age defiance, non-compliance, or withdrawal?</w:t>
            </w:r>
          </w:p>
        </w:tc>
      </w:tr>
      <w:tr w:rsidR="00AE3AA9" w:rsidRPr="00A26A02" w14:paraId="04B8EBF7" w14:textId="77777777" w:rsidTr="00B219F7">
        <w:trPr>
          <w:trHeight w:val="6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14:paraId="45D4F19D" w14:textId="77777777" w:rsidR="00AE3AA9" w:rsidRDefault="004C414A" w:rsidP="00AE3AA9">
            <w:pPr>
              <w:rPr>
                <w:sz w:val="20"/>
              </w:rPr>
            </w:pPr>
            <w:r>
              <w:rPr>
                <w:sz w:val="20"/>
              </w:rPr>
              <w:fldChar w:fldCharType="begin">
                <w:ffData>
                  <w:name w:val="Text419"/>
                  <w:enabled/>
                  <w:calcOnExit w:val="0"/>
                  <w:textInput/>
                </w:ffData>
              </w:fldChar>
            </w:r>
            <w:bookmarkStart w:id="444" w:name="Text4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4"/>
          </w:p>
          <w:p w14:paraId="1545E423" w14:textId="77777777" w:rsidR="00AE3AA9" w:rsidRDefault="00AE3AA9" w:rsidP="00AE3AA9">
            <w:pPr>
              <w:rPr>
                <w:sz w:val="20"/>
              </w:rPr>
            </w:pPr>
          </w:p>
          <w:p w14:paraId="354DCCDC" w14:textId="77777777" w:rsidR="00AE3AA9" w:rsidRDefault="00AE3AA9" w:rsidP="00AE3AA9">
            <w:pPr>
              <w:rPr>
                <w:sz w:val="20"/>
              </w:rPr>
            </w:pPr>
          </w:p>
        </w:tc>
      </w:tr>
      <w:tr w:rsidR="00AE3AA9" w:rsidRPr="00A26A02" w14:paraId="6F73449A"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541269E" w14:textId="77777777" w:rsidR="00AE3AA9" w:rsidRDefault="00AE3AA9" w:rsidP="00AE3AA9">
            <w:pPr>
              <w:rPr>
                <w:sz w:val="20"/>
              </w:rPr>
            </w:pPr>
            <w:r>
              <w:rPr>
                <w:sz w:val="20"/>
              </w:rPr>
              <w:t>What are your previous experiences working with social workers, therapists, special education professionals, courts, etc.?</w:t>
            </w:r>
          </w:p>
        </w:tc>
      </w:tr>
      <w:tr w:rsidR="00AE3AA9" w:rsidRPr="00A26A02" w14:paraId="6182A53F"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41BB38B" w14:textId="77777777" w:rsidR="00AE3AA9" w:rsidRDefault="004C414A" w:rsidP="00AE3AA9">
            <w:pPr>
              <w:rPr>
                <w:sz w:val="20"/>
              </w:rPr>
            </w:pPr>
            <w:r>
              <w:rPr>
                <w:sz w:val="20"/>
              </w:rPr>
              <w:fldChar w:fldCharType="begin">
                <w:ffData>
                  <w:name w:val="Text420"/>
                  <w:enabled/>
                  <w:calcOnExit w:val="0"/>
                  <w:textInput/>
                </w:ffData>
              </w:fldChar>
            </w:r>
            <w:bookmarkStart w:id="445" w:name="Text4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5"/>
          </w:p>
          <w:p w14:paraId="25C3AF0B" w14:textId="77777777" w:rsidR="00AE3AA9" w:rsidRDefault="00AE3AA9" w:rsidP="00AE3AA9">
            <w:pPr>
              <w:rPr>
                <w:sz w:val="20"/>
              </w:rPr>
            </w:pPr>
          </w:p>
          <w:p w14:paraId="5F1F00C7" w14:textId="77777777" w:rsidR="00AE3AA9" w:rsidRDefault="00AE3AA9" w:rsidP="00AE3AA9">
            <w:pPr>
              <w:rPr>
                <w:sz w:val="20"/>
              </w:rPr>
            </w:pPr>
          </w:p>
          <w:p w14:paraId="436DAC95" w14:textId="77777777" w:rsidR="00AE3AA9" w:rsidRDefault="00AE3AA9" w:rsidP="00AE3AA9">
            <w:pPr>
              <w:rPr>
                <w:sz w:val="20"/>
              </w:rPr>
            </w:pPr>
          </w:p>
        </w:tc>
      </w:tr>
      <w:tr w:rsidR="00AE3AA9" w:rsidRPr="00A26A02" w14:paraId="619C097B"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C0A48E9" w14:textId="77777777" w:rsidR="00AE3AA9" w:rsidRDefault="00AE3AA9" w:rsidP="00AE3AA9">
            <w:pPr>
              <w:rPr>
                <w:sz w:val="20"/>
              </w:rPr>
            </w:pPr>
            <w:r>
              <w:rPr>
                <w:sz w:val="20"/>
              </w:rPr>
              <w:t>What has been your experience with the school system?</w:t>
            </w:r>
          </w:p>
        </w:tc>
      </w:tr>
      <w:tr w:rsidR="00AE3AA9" w:rsidRPr="00A26A02" w14:paraId="7481C754"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A2490D2" w14:textId="77777777" w:rsidR="00AE3AA9" w:rsidRDefault="004C414A" w:rsidP="00AE3AA9">
            <w:pPr>
              <w:rPr>
                <w:sz w:val="20"/>
              </w:rPr>
            </w:pPr>
            <w:r>
              <w:rPr>
                <w:sz w:val="20"/>
              </w:rPr>
              <w:fldChar w:fldCharType="begin">
                <w:ffData>
                  <w:name w:val="Text421"/>
                  <w:enabled/>
                  <w:calcOnExit w:val="0"/>
                  <w:textInput/>
                </w:ffData>
              </w:fldChar>
            </w:r>
            <w:bookmarkStart w:id="446" w:name="Text4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6"/>
          </w:p>
          <w:p w14:paraId="27D499AA" w14:textId="77777777" w:rsidR="00AE3AA9" w:rsidRDefault="00AE3AA9" w:rsidP="00AE3AA9">
            <w:pPr>
              <w:rPr>
                <w:sz w:val="20"/>
              </w:rPr>
            </w:pPr>
          </w:p>
          <w:p w14:paraId="2217CC47" w14:textId="77777777" w:rsidR="00AE3AA9" w:rsidRDefault="00AE3AA9" w:rsidP="00AE3AA9">
            <w:pPr>
              <w:rPr>
                <w:sz w:val="20"/>
              </w:rPr>
            </w:pPr>
          </w:p>
          <w:p w14:paraId="06047825" w14:textId="77777777" w:rsidR="00AE3AA9" w:rsidRDefault="00AE3AA9" w:rsidP="00AE3AA9">
            <w:pPr>
              <w:rPr>
                <w:sz w:val="20"/>
              </w:rPr>
            </w:pPr>
          </w:p>
        </w:tc>
      </w:tr>
      <w:tr w:rsidR="00AE3AA9" w:rsidRPr="00A26A02" w14:paraId="0290C148"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1C8E1F2" w14:textId="77777777" w:rsidR="00AE3AA9" w:rsidRDefault="00AE3AA9" w:rsidP="00AE3AA9">
            <w:pPr>
              <w:rPr>
                <w:sz w:val="20"/>
              </w:rPr>
            </w:pPr>
            <w:r>
              <w:rPr>
                <w:sz w:val="20"/>
              </w:rPr>
              <w:t>Do you feel equipped to advocate so the child will receive necessary services?</w:t>
            </w:r>
          </w:p>
        </w:tc>
      </w:tr>
      <w:tr w:rsidR="00AE3AA9" w:rsidRPr="00A26A02" w14:paraId="070EA018"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6539BC2" w14:textId="77777777" w:rsidR="00AE3AA9" w:rsidRDefault="004C414A" w:rsidP="00AE3AA9">
            <w:pPr>
              <w:rPr>
                <w:sz w:val="20"/>
              </w:rPr>
            </w:pPr>
            <w:r>
              <w:rPr>
                <w:sz w:val="20"/>
              </w:rPr>
              <w:fldChar w:fldCharType="begin">
                <w:ffData>
                  <w:name w:val="Text422"/>
                  <w:enabled/>
                  <w:calcOnExit w:val="0"/>
                  <w:textInput/>
                </w:ffData>
              </w:fldChar>
            </w:r>
            <w:bookmarkStart w:id="447" w:name="Text4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7"/>
          </w:p>
          <w:p w14:paraId="508B2896" w14:textId="77777777" w:rsidR="00AE3AA9" w:rsidRDefault="00AE3AA9" w:rsidP="00AE3AA9">
            <w:pPr>
              <w:rPr>
                <w:sz w:val="20"/>
              </w:rPr>
            </w:pPr>
          </w:p>
          <w:p w14:paraId="05A0DB6D" w14:textId="77777777" w:rsidR="00AE3AA9" w:rsidRDefault="00AE3AA9" w:rsidP="00AE3AA9">
            <w:pPr>
              <w:rPr>
                <w:sz w:val="20"/>
              </w:rPr>
            </w:pPr>
          </w:p>
        </w:tc>
      </w:tr>
      <w:tr w:rsidR="00AE3AA9" w:rsidRPr="00A26A02" w14:paraId="132B3D19" w14:textId="77777777" w:rsidTr="00B21C06">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572074BC" w14:textId="77777777" w:rsidR="00AE3AA9" w:rsidRPr="00B21C06" w:rsidRDefault="00AE3AA9" w:rsidP="00AE3AA9">
            <w:pPr>
              <w:jc w:val="center"/>
              <w:rPr>
                <w:b/>
                <w:sz w:val="22"/>
                <w:szCs w:val="22"/>
              </w:rPr>
            </w:pPr>
            <w:r>
              <w:rPr>
                <w:b/>
                <w:sz w:val="22"/>
                <w:szCs w:val="22"/>
              </w:rPr>
              <w:t>Adoptive or Foster Parenting</w:t>
            </w:r>
          </w:p>
        </w:tc>
      </w:tr>
      <w:tr w:rsidR="00AE3AA9" w:rsidRPr="00A26A02" w14:paraId="5B881FB1"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CD391AA" w14:textId="77777777" w:rsidR="00AE3AA9" w:rsidRDefault="00AE3AA9" w:rsidP="00AE3AA9">
            <w:pPr>
              <w:rPr>
                <w:sz w:val="20"/>
              </w:rPr>
            </w:pPr>
            <w:r>
              <w:rPr>
                <w:sz w:val="20"/>
              </w:rPr>
              <w:t>Discuss the type of care your family wishes to provide including; short term (respite or emergency care), foster care, foster care with the willingness to adopt or adoption.</w:t>
            </w:r>
          </w:p>
        </w:tc>
      </w:tr>
      <w:tr w:rsidR="00AE3AA9" w:rsidRPr="00A26A02" w14:paraId="26BB0390"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034A9BD" w14:textId="77777777" w:rsidR="00AE3AA9" w:rsidRDefault="004C414A" w:rsidP="00AE3AA9">
            <w:pPr>
              <w:rPr>
                <w:sz w:val="20"/>
              </w:rPr>
            </w:pPr>
            <w:r>
              <w:rPr>
                <w:sz w:val="20"/>
              </w:rPr>
              <w:fldChar w:fldCharType="begin">
                <w:ffData>
                  <w:name w:val="Text423"/>
                  <w:enabled/>
                  <w:calcOnExit w:val="0"/>
                  <w:textInput/>
                </w:ffData>
              </w:fldChar>
            </w:r>
            <w:bookmarkStart w:id="448" w:name="Text4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8"/>
          </w:p>
          <w:p w14:paraId="4F60625E" w14:textId="77777777" w:rsidR="00AE3AA9" w:rsidRDefault="00AE3AA9" w:rsidP="00AE3AA9">
            <w:pPr>
              <w:rPr>
                <w:sz w:val="20"/>
              </w:rPr>
            </w:pPr>
          </w:p>
          <w:p w14:paraId="3FAA9E85" w14:textId="77777777" w:rsidR="00AE3AA9" w:rsidRDefault="00AE3AA9" w:rsidP="00AE3AA9">
            <w:pPr>
              <w:rPr>
                <w:sz w:val="20"/>
              </w:rPr>
            </w:pPr>
          </w:p>
          <w:p w14:paraId="0F901D26" w14:textId="77777777" w:rsidR="00AE3AA9" w:rsidRDefault="00AE3AA9" w:rsidP="00AE3AA9">
            <w:pPr>
              <w:rPr>
                <w:sz w:val="20"/>
              </w:rPr>
            </w:pPr>
          </w:p>
        </w:tc>
      </w:tr>
      <w:tr w:rsidR="00AE3AA9" w:rsidRPr="00A26A02" w14:paraId="465A445A"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F846D19" w14:textId="77777777" w:rsidR="00AE3AA9" w:rsidRDefault="00AE3AA9" w:rsidP="00AE3AA9">
            <w:pPr>
              <w:rPr>
                <w:sz w:val="20"/>
              </w:rPr>
            </w:pPr>
            <w:r>
              <w:rPr>
                <w:sz w:val="20"/>
              </w:rPr>
              <w:t>How did you decide to foster/adopt?  Will this change your life/relationship?</w:t>
            </w:r>
          </w:p>
        </w:tc>
      </w:tr>
      <w:tr w:rsidR="00AE3AA9" w:rsidRPr="00A26A02" w14:paraId="0F68496C" w14:textId="77777777" w:rsidTr="00B219F7">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FFD1CAC" w14:textId="77777777" w:rsidR="00AE3AA9" w:rsidRDefault="004C414A" w:rsidP="00AE3AA9">
            <w:pPr>
              <w:rPr>
                <w:sz w:val="20"/>
              </w:rPr>
            </w:pPr>
            <w:r>
              <w:rPr>
                <w:sz w:val="20"/>
              </w:rPr>
              <w:fldChar w:fldCharType="begin">
                <w:ffData>
                  <w:name w:val="Text424"/>
                  <w:enabled/>
                  <w:calcOnExit w:val="0"/>
                  <w:textInput/>
                </w:ffData>
              </w:fldChar>
            </w:r>
            <w:bookmarkStart w:id="449" w:name="Text4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9"/>
          </w:p>
          <w:p w14:paraId="7C419C24" w14:textId="77777777" w:rsidR="00AE3AA9" w:rsidRDefault="00AE3AA9" w:rsidP="00AE3AA9">
            <w:pPr>
              <w:rPr>
                <w:sz w:val="20"/>
              </w:rPr>
            </w:pPr>
          </w:p>
          <w:p w14:paraId="7C1010FA" w14:textId="77777777" w:rsidR="00AE3AA9" w:rsidRDefault="00AE3AA9" w:rsidP="00AE3AA9">
            <w:pPr>
              <w:rPr>
                <w:sz w:val="20"/>
              </w:rPr>
            </w:pPr>
          </w:p>
        </w:tc>
      </w:tr>
      <w:tr w:rsidR="00AE3AA9" w:rsidRPr="00A26A02" w14:paraId="4F6DDAF5"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ED57ECA" w14:textId="77777777" w:rsidR="00AE3AA9" w:rsidRDefault="00AE3AA9" w:rsidP="00AE3AA9">
            <w:pPr>
              <w:rPr>
                <w:sz w:val="20"/>
              </w:rPr>
            </w:pPr>
            <w:r>
              <w:rPr>
                <w:sz w:val="20"/>
              </w:rPr>
              <w:t>How have you prepared your family to provide this type of care?</w:t>
            </w:r>
          </w:p>
        </w:tc>
      </w:tr>
      <w:tr w:rsidR="00AE3AA9" w:rsidRPr="00A26A02" w14:paraId="3FD31FC1"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475BF19" w14:textId="77777777" w:rsidR="00AE3AA9" w:rsidRDefault="004C414A" w:rsidP="00AE3AA9">
            <w:pPr>
              <w:rPr>
                <w:sz w:val="20"/>
              </w:rPr>
            </w:pPr>
            <w:r>
              <w:rPr>
                <w:sz w:val="20"/>
              </w:rPr>
              <w:fldChar w:fldCharType="begin">
                <w:ffData>
                  <w:name w:val="Text425"/>
                  <w:enabled/>
                  <w:calcOnExit w:val="0"/>
                  <w:textInput/>
                </w:ffData>
              </w:fldChar>
            </w:r>
            <w:bookmarkStart w:id="450" w:name="Text4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0"/>
          </w:p>
          <w:p w14:paraId="7430F09B" w14:textId="77777777" w:rsidR="00AE3AA9" w:rsidRDefault="00AE3AA9" w:rsidP="00AE3AA9">
            <w:pPr>
              <w:rPr>
                <w:sz w:val="20"/>
              </w:rPr>
            </w:pPr>
          </w:p>
          <w:p w14:paraId="148B51F0" w14:textId="77777777" w:rsidR="00AE3AA9" w:rsidRDefault="00AE3AA9" w:rsidP="00AE3AA9">
            <w:pPr>
              <w:rPr>
                <w:sz w:val="20"/>
              </w:rPr>
            </w:pPr>
          </w:p>
        </w:tc>
      </w:tr>
      <w:tr w:rsidR="00AE3AA9" w:rsidRPr="00A26A02" w14:paraId="4A954F8B"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1761877" w14:textId="77777777" w:rsidR="00AE3AA9" w:rsidRDefault="00AE3AA9" w:rsidP="00AE3AA9">
            <w:pPr>
              <w:rPr>
                <w:sz w:val="20"/>
              </w:rPr>
            </w:pPr>
            <w:r>
              <w:rPr>
                <w:sz w:val="20"/>
              </w:rPr>
              <w:t>What do you hope your family will experience in caring for a foster or adoptive child?</w:t>
            </w:r>
          </w:p>
        </w:tc>
      </w:tr>
      <w:tr w:rsidR="00AE3AA9" w:rsidRPr="00A26A02" w14:paraId="1ABD8888"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D1957D1" w14:textId="77777777" w:rsidR="00AE3AA9" w:rsidRDefault="004C414A" w:rsidP="00AE3AA9">
            <w:pPr>
              <w:rPr>
                <w:sz w:val="20"/>
              </w:rPr>
            </w:pPr>
            <w:r>
              <w:rPr>
                <w:sz w:val="20"/>
              </w:rPr>
              <w:fldChar w:fldCharType="begin">
                <w:ffData>
                  <w:name w:val="Text426"/>
                  <w:enabled/>
                  <w:calcOnExit w:val="0"/>
                  <w:textInput/>
                </w:ffData>
              </w:fldChar>
            </w:r>
            <w:bookmarkStart w:id="451" w:name="Text4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1"/>
          </w:p>
          <w:p w14:paraId="304AE257" w14:textId="77777777" w:rsidR="00AE3AA9" w:rsidRDefault="00AE3AA9" w:rsidP="00AE3AA9">
            <w:pPr>
              <w:rPr>
                <w:sz w:val="20"/>
              </w:rPr>
            </w:pPr>
          </w:p>
          <w:p w14:paraId="43D9EF48" w14:textId="77777777" w:rsidR="00AE3AA9" w:rsidRDefault="00AE3AA9" w:rsidP="00AE3AA9">
            <w:pPr>
              <w:rPr>
                <w:sz w:val="20"/>
              </w:rPr>
            </w:pPr>
          </w:p>
        </w:tc>
      </w:tr>
      <w:tr w:rsidR="00AE3AA9" w:rsidRPr="00A26A02" w14:paraId="450F0881"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42B880B" w14:textId="77777777" w:rsidR="00AE3AA9" w:rsidRDefault="00AE3AA9" w:rsidP="00AE3AA9">
            <w:pPr>
              <w:rPr>
                <w:sz w:val="20"/>
              </w:rPr>
            </w:pPr>
            <w:r>
              <w:rPr>
                <w:sz w:val="20"/>
              </w:rPr>
              <w:t>Why do you think parents maltreat their children?  How do you think they feel?</w:t>
            </w:r>
          </w:p>
        </w:tc>
      </w:tr>
      <w:tr w:rsidR="00AE3AA9" w:rsidRPr="00A26A02" w14:paraId="43C78B3C"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CC6161A" w14:textId="77777777" w:rsidR="00AE3AA9" w:rsidRDefault="004C414A" w:rsidP="00AE3AA9">
            <w:pPr>
              <w:rPr>
                <w:sz w:val="20"/>
              </w:rPr>
            </w:pPr>
            <w:r>
              <w:rPr>
                <w:sz w:val="20"/>
              </w:rPr>
              <w:fldChar w:fldCharType="begin">
                <w:ffData>
                  <w:name w:val="Text427"/>
                  <w:enabled/>
                  <w:calcOnExit w:val="0"/>
                  <w:textInput/>
                </w:ffData>
              </w:fldChar>
            </w:r>
            <w:bookmarkStart w:id="452" w:name="Text4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2"/>
          </w:p>
          <w:p w14:paraId="064ACA1A" w14:textId="77777777" w:rsidR="00AE3AA9" w:rsidRDefault="00AE3AA9" w:rsidP="00AE3AA9">
            <w:pPr>
              <w:rPr>
                <w:sz w:val="20"/>
              </w:rPr>
            </w:pPr>
          </w:p>
          <w:p w14:paraId="7E37F539" w14:textId="77777777" w:rsidR="00AE3AA9" w:rsidRDefault="00AE3AA9" w:rsidP="00AE3AA9">
            <w:pPr>
              <w:rPr>
                <w:sz w:val="20"/>
              </w:rPr>
            </w:pPr>
          </w:p>
        </w:tc>
      </w:tr>
      <w:tr w:rsidR="00AE3AA9" w:rsidRPr="00A26A02" w14:paraId="6F2F728A"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9355CA1" w14:textId="77777777" w:rsidR="00AE3AA9" w:rsidRDefault="00AE3AA9" w:rsidP="00AE3AA9">
            <w:pPr>
              <w:rPr>
                <w:sz w:val="20"/>
              </w:rPr>
            </w:pPr>
            <w:r>
              <w:rPr>
                <w:sz w:val="20"/>
              </w:rPr>
              <w:t>How do you think children feel about their abusive parents?</w:t>
            </w:r>
          </w:p>
        </w:tc>
      </w:tr>
      <w:tr w:rsidR="00AE3AA9" w:rsidRPr="00A26A02" w14:paraId="7362304F"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A4A011C" w14:textId="77777777" w:rsidR="00AE3AA9" w:rsidRDefault="004C414A" w:rsidP="00AE3AA9">
            <w:pPr>
              <w:rPr>
                <w:sz w:val="20"/>
              </w:rPr>
            </w:pPr>
            <w:r>
              <w:rPr>
                <w:sz w:val="20"/>
              </w:rPr>
              <w:fldChar w:fldCharType="begin">
                <w:ffData>
                  <w:name w:val="Text428"/>
                  <w:enabled/>
                  <w:calcOnExit w:val="0"/>
                  <w:textInput/>
                </w:ffData>
              </w:fldChar>
            </w:r>
            <w:bookmarkStart w:id="453" w:name="Text4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3"/>
          </w:p>
          <w:p w14:paraId="54195514" w14:textId="77777777" w:rsidR="00AE3AA9" w:rsidRDefault="00AE3AA9" w:rsidP="00AE3AA9">
            <w:pPr>
              <w:rPr>
                <w:sz w:val="20"/>
              </w:rPr>
            </w:pPr>
          </w:p>
          <w:p w14:paraId="6AE1CC29" w14:textId="77777777" w:rsidR="00AE3AA9" w:rsidRDefault="00AE3AA9" w:rsidP="00AE3AA9">
            <w:pPr>
              <w:rPr>
                <w:sz w:val="20"/>
              </w:rPr>
            </w:pPr>
          </w:p>
        </w:tc>
      </w:tr>
      <w:tr w:rsidR="00AE3AA9" w:rsidRPr="00A26A02" w14:paraId="091656F2"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8E44ACD" w14:textId="77777777" w:rsidR="00AE3AA9" w:rsidRDefault="00AE3AA9" w:rsidP="00AE3AA9">
            <w:pPr>
              <w:rPr>
                <w:sz w:val="20"/>
              </w:rPr>
            </w:pPr>
            <w:r>
              <w:rPr>
                <w:sz w:val="20"/>
              </w:rPr>
              <w:lastRenderedPageBreak/>
              <w:t>How do you feel about parenting another person’s birth child?</w:t>
            </w:r>
          </w:p>
        </w:tc>
      </w:tr>
      <w:tr w:rsidR="00AE3AA9" w:rsidRPr="00A26A02" w14:paraId="0832CA8D" w14:textId="77777777" w:rsidTr="004C414A">
        <w:trPr>
          <w:trHeight w:val="6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912256E" w14:textId="77777777" w:rsidR="00AE3AA9" w:rsidRDefault="004C414A" w:rsidP="00AE3AA9">
            <w:pPr>
              <w:rPr>
                <w:sz w:val="20"/>
              </w:rPr>
            </w:pPr>
            <w:r>
              <w:rPr>
                <w:sz w:val="20"/>
              </w:rPr>
              <w:fldChar w:fldCharType="begin">
                <w:ffData>
                  <w:name w:val="Text429"/>
                  <w:enabled/>
                  <w:calcOnExit w:val="0"/>
                  <w:textInput/>
                </w:ffData>
              </w:fldChar>
            </w:r>
            <w:bookmarkStart w:id="454" w:name="Text4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4"/>
          </w:p>
        </w:tc>
      </w:tr>
      <w:tr w:rsidR="00AE3AA9" w:rsidRPr="00A26A02" w14:paraId="202BAB5E"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F9131AE" w14:textId="77777777" w:rsidR="00AE3AA9" w:rsidRDefault="00AE3AA9" w:rsidP="00AE3AA9">
            <w:pPr>
              <w:rPr>
                <w:sz w:val="20"/>
              </w:rPr>
            </w:pPr>
            <w:r>
              <w:rPr>
                <w:sz w:val="20"/>
              </w:rPr>
              <w:t>What are your expectations and feelings toward birth parents (positive or negative)?  What are some ways you could connect, mentor, and work positively with the foster child’s birth parents, even if you don’t like how they’ve treated their children?</w:t>
            </w:r>
          </w:p>
        </w:tc>
      </w:tr>
      <w:tr w:rsidR="00AE3AA9" w:rsidRPr="00A26A02" w14:paraId="1D6EFC7A"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659EFBE" w14:textId="77777777" w:rsidR="00AE3AA9" w:rsidRDefault="004C414A" w:rsidP="00AE3AA9">
            <w:pPr>
              <w:rPr>
                <w:sz w:val="20"/>
              </w:rPr>
            </w:pPr>
            <w:r>
              <w:rPr>
                <w:sz w:val="20"/>
              </w:rPr>
              <w:fldChar w:fldCharType="begin">
                <w:ffData>
                  <w:name w:val="Text430"/>
                  <w:enabled/>
                  <w:calcOnExit w:val="0"/>
                  <w:textInput/>
                </w:ffData>
              </w:fldChar>
            </w:r>
            <w:bookmarkStart w:id="455" w:name="Text4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5"/>
          </w:p>
          <w:p w14:paraId="034F2784" w14:textId="77777777" w:rsidR="00AE3AA9" w:rsidRDefault="00AE3AA9" w:rsidP="00AE3AA9">
            <w:pPr>
              <w:rPr>
                <w:sz w:val="20"/>
              </w:rPr>
            </w:pPr>
          </w:p>
          <w:p w14:paraId="0EAB9E1D" w14:textId="77777777" w:rsidR="00AE3AA9" w:rsidRDefault="00AE3AA9" w:rsidP="00AE3AA9">
            <w:pPr>
              <w:rPr>
                <w:sz w:val="20"/>
              </w:rPr>
            </w:pPr>
          </w:p>
          <w:p w14:paraId="68DD89FD" w14:textId="77777777" w:rsidR="00AE3AA9" w:rsidRDefault="00AE3AA9" w:rsidP="00AE3AA9">
            <w:pPr>
              <w:rPr>
                <w:sz w:val="20"/>
              </w:rPr>
            </w:pPr>
          </w:p>
          <w:p w14:paraId="16039C62" w14:textId="77777777" w:rsidR="004C414A" w:rsidRDefault="004C414A" w:rsidP="00AE3AA9">
            <w:pPr>
              <w:rPr>
                <w:sz w:val="20"/>
              </w:rPr>
            </w:pPr>
          </w:p>
          <w:p w14:paraId="23931D8A" w14:textId="77777777" w:rsidR="00AE3AA9" w:rsidRDefault="00AE3AA9" w:rsidP="00AE3AA9">
            <w:pPr>
              <w:rPr>
                <w:sz w:val="20"/>
              </w:rPr>
            </w:pPr>
          </w:p>
          <w:p w14:paraId="5DE10AFA" w14:textId="77777777" w:rsidR="00AE3AA9" w:rsidRDefault="00AE3AA9" w:rsidP="00AE3AA9">
            <w:pPr>
              <w:rPr>
                <w:sz w:val="20"/>
              </w:rPr>
            </w:pPr>
          </w:p>
        </w:tc>
      </w:tr>
      <w:tr w:rsidR="00AE3AA9" w:rsidRPr="00A26A02" w14:paraId="2237083F"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5D89E20" w14:textId="77777777" w:rsidR="00AE3AA9" w:rsidRDefault="00AE3AA9" w:rsidP="00AE3AA9">
            <w:pPr>
              <w:rPr>
                <w:sz w:val="20"/>
              </w:rPr>
            </w:pPr>
            <w:r>
              <w:rPr>
                <w:sz w:val="20"/>
              </w:rPr>
              <w:t>Would expectation or responsibilities of foster children be different from those of your children?</w:t>
            </w:r>
          </w:p>
        </w:tc>
      </w:tr>
      <w:tr w:rsidR="00AE3AA9" w:rsidRPr="00A26A02" w14:paraId="4F71B932"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4440B77" w14:textId="77777777" w:rsidR="00AE3AA9" w:rsidRDefault="004C414A" w:rsidP="00AE3AA9">
            <w:pPr>
              <w:rPr>
                <w:sz w:val="20"/>
              </w:rPr>
            </w:pPr>
            <w:r>
              <w:rPr>
                <w:sz w:val="20"/>
              </w:rPr>
              <w:fldChar w:fldCharType="begin">
                <w:ffData>
                  <w:name w:val="Text431"/>
                  <w:enabled/>
                  <w:calcOnExit w:val="0"/>
                  <w:textInput/>
                </w:ffData>
              </w:fldChar>
            </w:r>
            <w:bookmarkStart w:id="456" w:name="Text4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6"/>
          </w:p>
          <w:p w14:paraId="31789F03" w14:textId="77777777" w:rsidR="00AE3AA9" w:rsidRDefault="00AE3AA9" w:rsidP="00AE3AA9">
            <w:pPr>
              <w:rPr>
                <w:sz w:val="20"/>
              </w:rPr>
            </w:pPr>
          </w:p>
          <w:p w14:paraId="7B78F434" w14:textId="77777777" w:rsidR="00AE3AA9" w:rsidRDefault="00AE3AA9" w:rsidP="00AE3AA9">
            <w:pPr>
              <w:rPr>
                <w:sz w:val="20"/>
              </w:rPr>
            </w:pPr>
          </w:p>
          <w:p w14:paraId="6A3D5EFB" w14:textId="77777777" w:rsidR="00AE3AA9" w:rsidRDefault="00AE3AA9" w:rsidP="00AE3AA9">
            <w:pPr>
              <w:rPr>
                <w:sz w:val="20"/>
              </w:rPr>
            </w:pPr>
          </w:p>
        </w:tc>
      </w:tr>
      <w:tr w:rsidR="00AE3AA9" w:rsidRPr="00A26A02" w14:paraId="53DBCB79"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8DA9039" w14:textId="77777777" w:rsidR="00AE3AA9" w:rsidRDefault="00AE3AA9" w:rsidP="00AE3AA9">
            <w:pPr>
              <w:rPr>
                <w:sz w:val="20"/>
              </w:rPr>
            </w:pPr>
            <w:r>
              <w:rPr>
                <w:sz w:val="20"/>
              </w:rPr>
              <w:t>What would you do if a foster/adoptive child swears?</w:t>
            </w:r>
          </w:p>
        </w:tc>
      </w:tr>
      <w:tr w:rsidR="00AE3AA9" w:rsidRPr="00A26A02" w14:paraId="25BCE410"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219C8F5" w14:textId="77777777" w:rsidR="00AE3AA9" w:rsidRDefault="004C414A" w:rsidP="00AE3AA9">
            <w:pPr>
              <w:rPr>
                <w:sz w:val="20"/>
              </w:rPr>
            </w:pPr>
            <w:r>
              <w:rPr>
                <w:sz w:val="20"/>
              </w:rPr>
              <w:fldChar w:fldCharType="begin">
                <w:ffData>
                  <w:name w:val="Text432"/>
                  <w:enabled/>
                  <w:calcOnExit w:val="0"/>
                  <w:textInput/>
                </w:ffData>
              </w:fldChar>
            </w:r>
            <w:bookmarkStart w:id="457" w:name="Text4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7"/>
          </w:p>
          <w:p w14:paraId="223F3D57" w14:textId="77777777" w:rsidR="00AE3AA9" w:rsidRDefault="00AE3AA9" w:rsidP="00AE3AA9">
            <w:pPr>
              <w:rPr>
                <w:sz w:val="20"/>
              </w:rPr>
            </w:pPr>
          </w:p>
          <w:p w14:paraId="6F210061" w14:textId="77777777" w:rsidR="00AE3AA9" w:rsidRDefault="00AE3AA9" w:rsidP="00AE3AA9">
            <w:pPr>
              <w:rPr>
                <w:sz w:val="20"/>
              </w:rPr>
            </w:pPr>
          </w:p>
          <w:p w14:paraId="601877E8" w14:textId="77777777" w:rsidR="00AE3AA9" w:rsidRDefault="00AE3AA9" w:rsidP="00AE3AA9">
            <w:pPr>
              <w:rPr>
                <w:sz w:val="20"/>
              </w:rPr>
            </w:pPr>
          </w:p>
        </w:tc>
      </w:tr>
      <w:tr w:rsidR="00AE3AA9" w:rsidRPr="00A26A02" w14:paraId="60B04D40"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A85F90D" w14:textId="77777777" w:rsidR="00AE3AA9" w:rsidRDefault="00AE3AA9" w:rsidP="00AE3AA9">
            <w:pPr>
              <w:rPr>
                <w:sz w:val="20"/>
              </w:rPr>
            </w:pPr>
            <w:r>
              <w:rPr>
                <w:sz w:val="20"/>
              </w:rPr>
              <w:t>What would you do if a foster/adoptive child is caught smoking?</w:t>
            </w:r>
          </w:p>
        </w:tc>
      </w:tr>
      <w:tr w:rsidR="00AE3AA9" w:rsidRPr="00A26A02" w14:paraId="0EDF2CBA"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6906ECF" w14:textId="77777777" w:rsidR="00AE3AA9" w:rsidRDefault="004C414A" w:rsidP="00AE3AA9">
            <w:pPr>
              <w:rPr>
                <w:sz w:val="20"/>
              </w:rPr>
            </w:pPr>
            <w:r>
              <w:rPr>
                <w:sz w:val="20"/>
              </w:rPr>
              <w:fldChar w:fldCharType="begin">
                <w:ffData>
                  <w:name w:val="Text433"/>
                  <w:enabled/>
                  <w:calcOnExit w:val="0"/>
                  <w:textInput/>
                </w:ffData>
              </w:fldChar>
            </w:r>
            <w:bookmarkStart w:id="458" w:name="Text4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8"/>
          </w:p>
          <w:p w14:paraId="4DF7DDE1" w14:textId="77777777" w:rsidR="00AE3AA9" w:rsidRDefault="00AE3AA9" w:rsidP="00AE3AA9">
            <w:pPr>
              <w:rPr>
                <w:sz w:val="20"/>
              </w:rPr>
            </w:pPr>
          </w:p>
          <w:p w14:paraId="3907E30C" w14:textId="77777777" w:rsidR="00AE3AA9" w:rsidRDefault="00AE3AA9" w:rsidP="00AE3AA9">
            <w:pPr>
              <w:rPr>
                <w:sz w:val="20"/>
              </w:rPr>
            </w:pPr>
          </w:p>
          <w:p w14:paraId="7E9E02D2" w14:textId="77777777" w:rsidR="00AE3AA9" w:rsidRDefault="00AE3AA9" w:rsidP="00AE3AA9">
            <w:pPr>
              <w:rPr>
                <w:sz w:val="20"/>
              </w:rPr>
            </w:pPr>
          </w:p>
        </w:tc>
      </w:tr>
      <w:tr w:rsidR="00AE3AA9" w:rsidRPr="00A26A02" w14:paraId="42341DF7"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2C3878E" w14:textId="77777777" w:rsidR="00AE3AA9" w:rsidRDefault="00AE3AA9" w:rsidP="00AE3AA9">
            <w:pPr>
              <w:rPr>
                <w:sz w:val="20"/>
              </w:rPr>
            </w:pPr>
            <w:r>
              <w:rPr>
                <w:sz w:val="20"/>
              </w:rPr>
              <w:t>What would you do if a foster/adoptive child came home drunk or high on drugs?</w:t>
            </w:r>
          </w:p>
        </w:tc>
      </w:tr>
      <w:tr w:rsidR="00AE3AA9" w:rsidRPr="00A26A02" w14:paraId="1B467AF9"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46E5C3A" w14:textId="77777777" w:rsidR="00AE3AA9" w:rsidRDefault="004C414A" w:rsidP="00AE3AA9">
            <w:pPr>
              <w:rPr>
                <w:sz w:val="20"/>
              </w:rPr>
            </w:pPr>
            <w:r>
              <w:rPr>
                <w:sz w:val="20"/>
              </w:rPr>
              <w:fldChar w:fldCharType="begin">
                <w:ffData>
                  <w:name w:val="Text434"/>
                  <w:enabled/>
                  <w:calcOnExit w:val="0"/>
                  <w:textInput/>
                </w:ffData>
              </w:fldChar>
            </w:r>
            <w:bookmarkStart w:id="459" w:name="Text4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9"/>
          </w:p>
          <w:p w14:paraId="78D5128E" w14:textId="77777777" w:rsidR="00AE3AA9" w:rsidRDefault="00AE3AA9" w:rsidP="00AE3AA9">
            <w:pPr>
              <w:rPr>
                <w:sz w:val="20"/>
              </w:rPr>
            </w:pPr>
          </w:p>
          <w:p w14:paraId="2135CA99" w14:textId="77777777" w:rsidR="00AE3AA9" w:rsidRDefault="00AE3AA9" w:rsidP="00AE3AA9">
            <w:pPr>
              <w:rPr>
                <w:sz w:val="20"/>
              </w:rPr>
            </w:pPr>
          </w:p>
          <w:p w14:paraId="27AA108C" w14:textId="77777777" w:rsidR="00AE3AA9" w:rsidRDefault="00AE3AA9" w:rsidP="00AE3AA9">
            <w:pPr>
              <w:rPr>
                <w:sz w:val="20"/>
              </w:rPr>
            </w:pPr>
          </w:p>
          <w:p w14:paraId="424990D8" w14:textId="77777777" w:rsidR="00AE3AA9" w:rsidRDefault="00AE3AA9" w:rsidP="00AE3AA9">
            <w:pPr>
              <w:rPr>
                <w:sz w:val="20"/>
              </w:rPr>
            </w:pPr>
          </w:p>
        </w:tc>
      </w:tr>
      <w:tr w:rsidR="00AE3AA9" w:rsidRPr="00A26A02" w14:paraId="63D3455C"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9E86763" w14:textId="77777777" w:rsidR="00AE3AA9" w:rsidRDefault="00AE3AA9" w:rsidP="00AE3AA9">
            <w:pPr>
              <w:rPr>
                <w:sz w:val="20"/>
              </w:rPr>
            </w:pPr>
            <w:r>
              <w:rPr>
                <w:sz w:val="20"/>
              </w:rPr>
              <w:t>How would you talk to children about sex, sexuality, intimacy, and sexual experimentation?</w:t>
            </w:r>
          </w:p>
        </w:tc>
      </w:tr>
      <w:tr w:rsidR="00AE3AA9" w:rsidRPr="00A26A02" w14:paraId="64AEA100"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B18D920" w14:textId="77777777" w:rsidR="00AE3AA9" w:rsidRDefault="004C414A" w:rsidP="00AE3AA9">
            <w:pPr>
              <w:rPr>
                <w:sz w:val="20"/>
              </w:rPr>
            </w:pPr>
            <w:r>
              <w:rPr>
                <w:sz w:val="20"/>
              </w:rPr>
              <w:fldChar w:fldCharType="begin">
                <w:ffData>
                  <w:name w:val="Text435"/>
                  <w:enabled/>
                  <w:calcOnExit w:val="0"/>
                  <w:textInput/>
                </w:ffData>
              </w:fldChar>
            </w:r>
            <w:bookmarkStart w:id="460" w:name="Text4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0"/>
          </w:p>
          <w:p w14:paraId="434E8062" w14:textId="77777777" w:rsidR="00AE3AA9" w:rsidRDefault="00AE3AA9" w:rsidP="00AE3AA9">
            <w:pPr>
              <w:rPr>
                <w:sz w:val="20"/>
              </w:rPr>
            </w:pPr>
          </w:p>
          <w:p w14:paraId="35A00EB0" w14:textId="77777777" w:rsidR="00AE3AA9" w:rsidRDefault="00AE3AA9" w:rsidP="00AE3AA9">
            <w:pPr>
              <w:rPr>
                <w:sz w:val="20"/>
              </w:rPr>
            </w:pPr>
          </w:p>
          <w:p w14:paraId="58603CAB" w14:textId="77777777" w:rsidR="00AE3AA9" w:rsidRDefault="00AE3AA9" w:rsidP="00AE3AA9">
            <w:pPr>
              <w:rPr>
                <w:sz w:val="20"/>
              </w:rPr>
            </w:pPr>
          </w:p>
          <w:p w14:paraId="7F0457F0" w14:textId="77777777" w:rsidR="00AE3AA9" w:rsidRDefault="00AE3AA9" w:rsidP="00AE3AA9">
            <w:pPr>
              <w:rPr>
                <w:sz w:val="20"/>
              </w:rPr>
            </w:pPr>
          </w:p>
        </w:tc>
      </w:tr>
      <w:tr w:rsidR="00AE3AA9" w:rsidRPr="00A26A02" w14:paraId="713DB9CF"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A635EEF" w14:textId="77777777" w:rsidR="00AE3AA9" w:rsidRDefault="00AE3AA9" w:rsidP="00AE3AA9">
            <w:pPr>
              <w:rPr>
                <w:sz w:val="20"/>
              </w:rPr>
            </w:pPr>
            <w:r>
              <w:rPr>
                <w:sz w:val="20"/>
              </w:rPr>
              <w:t>How do you feel about a foster/adoptive child using birth control?</w:t>
            </w:r>
          </w:p>
        </w:tc>
      </w:tr>
      <w:tr w:rsidR="00AE3AA9" w:rsidRPr="00A26A02" w14:paraId="55A5E1D6"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80E22DF" w14:textId="77777777" w:rsidR="00AE3AA9" w:rsidRDefault="004C414A" w:rsidP="00AE3AA9">
            <w:pPr>
              <w:rPr>
                <w:sz w:val="20"/>
              </w:rPr>
            </w:pPr>
            <w:r>
              <w:rPr>
                <w:sz w:val="20"/>
              </w:rPr>
              <w:fldChar w:fldCharType="begin">
                <w:ffData>
                  <w:name w:val="Text436"/>
                  <w:enabled/>
                  <w:calcOnExit w:val="0"/>
                  <w:textInput/>
                </w:ffData>
              </w:fldChar>
            </w:r>
            <w:bookmarkStart w:id="461" w:name="Text4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1"/>
          </w:p>
          <w:p w14:paraId="015CBBC7" w14:textId="77777777" w:rsidR="00AE3AA9" w:rsidRDefault="00AE3AA9" w:rsidP="00AE3AA9">
            <w:pPr>
              <w:rPr>
                <w:sz w:val="20"/>
              </w:rPr>
            </w:pPr>
          </w:p>
          <w:p w14:paraId="5D9C70F2" w14:textId="77777777" w:rsidR="00AE3AA9" w:rsidRDefault="00AE3AA9" w:rsidP="00AE3AA9">
            <w:pPr>
              <w:rPr>
                <w:sz w:val="20"/>
              </w:rPr>
            </w:pPr>
          </w:p>
        </w:tc>
      </w:tr>
      <w:tr w:rsidR="00AE3AA9" w:rsidRPr="00A26A02" w14:paraId="39583D52"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7D59F97" w14:textId="77777777" w:rsidR="00AE3AA9" w:rsidRDefault="00AE3AA9" w:rsidP="00AE3AA9">
            <w:pPr>
              <w:rPr>
                <w:sz w:val="20"/>
              </w:rPr>
            </w:pPr>
            <w:r>
              <w:rPr>
                <w:sz w:val="20"/>
              </w:rPr>
              <w:t>What would you do if a foster/adoptive child was acting out sexually to you, your spouse, your children or to their friends?</w:t>
            </w:r>
          </w:p>
        </w:tc>
      </w:tr>
      <w:tr w:rsidR="00AE3AA9" w:rsidRPr="00A26A02" w14:paraId="75A3EDDA"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93547FC" w14:textId="77777777" w:rsidR="00AE3AA9" w:rsidRDefault="004C414A" w:rsidP="00AE3AA9">
            <w:pPr>
              <w:rPr>
                <w:sz w:val="20"/>
              </w:rPr>
            </w:pPr>
            <w:r>
              <w:rPr>
                <w:sz w:val="20"/>
              </w:rPr>
              <w:fldChar w:fldCharType="begin">
                <w:ffData>
                  <w:name w:val="Text437"/>
                  <w:enabled/>
                  <w:calcOnExit w:val="0"/>
                  <w:textInput/>
                </w:ffData>
              </w:fldChar>
            </w:r>
            <w:bookmarkStart w:id="462" w:name="Text4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2"/>
          </w:p>
          <w:p w14:paraId="5C17562D" w14:textId="77777777" w:rsidR="00AE3AA9" w:rsidRDefault="00AE3AA9" w:rsidP="00AE3AA9">
            <w:pPr>
              <w:rPr>
                <w:sz w:val="20"/>
              </w:rPr>
            </w:pPr>
          </w:p>
          <w:p w14:paraId="0651EF11" w14:textId="77777777" w:rsidR="00AE3AA9" w:rsidRDefault="00AE3AA9" w:rsidP="00AE3AA9">
            <w:pPr>
              <w:rPr>
                <w:sz w:val="20"/>
              </w:rPr>
            </w:pPr>
          </w:p>
          <w:p w14:paraId="104D162D" w14:textId="77777777" w:rsidR="00AE3AA9" w:rsidRDefault="00AE3AA9" w:rsidP="00AE3AA9">
            <w:pPr>
              <w:rPr>
                <w:sz w:val="20"/>
              </w:rPr>
            </w:pPr>
          </w:p>
          <w:p w14:paraId="78587C42" w14:textId="77777777" w:rsidR="00AE3AA9" w:rsidRDefault="00AE3AA9" w:rsidP="00AE3AA9">
            <w:pPr>
              <w:rPr>
                <w:sz w:val="20"/>
              </w:rPr>
            </w:pPr>
          </w:p>
        </w:tc>
      </w:tr>
      <w:tr w:rsidR="00AE3AA9" w:rsidRPr="00A26A02" w14:paraId="79A94474" w14:textId="77777777" w:rsidTr="00590882">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2CE8CA65" w14:textId="77777777" w:rsidR="00AE3AA9" w:rsidRPr="00B9426B" w:rsidRDefault="00AE3AA9" w:rsidP="00AE3AA9">
            <w:pPr>
              <w:jc w:val="center"/>
              <w:rPr>
                <w:b/>
                <w:sz w:val="20"/>
              </w:rPr>
            </w:pPr>
            <w:r w:rsidRPr="00B9426B">
              <w:rPr>
                <w:b/>
                <w:sz w:val="20"/>
              </w:rPr>
              <w:lastRenderedPageBreak/>
              <w:t>Permanency Planning and Attitudes and Beliefs Regarding Foster Care/Adoption Issues</w:t>
            </w:r>
          </w:p>
        </w:tc>
      </w:tr>
      <w:tr w:rsidR="00AE3AA9" w:rsidRPr="00A26A02" w14:paraId="2E5A3BDB"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DB40615" w14:textId="77777777" w:rsidR="00AE3AA9" w:rsidRDefault="00AE3AA9" w:rsidP="00AE3AA9">
            <w:pPr>
              <w:rPr>
                <w:sz w:val="20"/>
              </w:rPr>
            </w:pPr>
            <w:r>
              <w:rPr>
                <w:sz w:val="20"/>
              </w:rPr>
              <w:t>Describe your understanding of a foster/adoptive child’s experiences of separations, loss and attachment.</w:t>
            </w:r>
          </w:p>
        </w:tc>
      </w:tr>
      <w:tr w:rsidR="00AE3AA9" w:rsidRPr="00A26A02" w14:paraId="331F3281"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6B70D82" w14:textId="77777777" w:rsidR="00AE3AA9" w:rsidRDefault="004C414A" w:rsidP="00AE3AA9">
            <w:pPr>
              <w:rPr>
                <w:sz w:val="20"/>
              </w:rPr>
            </w:pPr>
            <w:r>
              <w:rPr>
                <w:sz w:val="20"/>
              </w:rPr>
              <w:fldChar w:fldCharType="begin">
                <w:ffData>
                  <w:name w:val="Text438"/>
                  <w:enabled/>
                  <w:calcOnExit w:val="0"/>
                  <w:textInput/>
                </w:ffData>
              </w:fldChar>
            </w:r>
            <w:bookmarkStart w:id="463" w:name="Text4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3"/>
          </w:p>
          <w:p w14:paraId="478E22F8" w14:textId="77777777" w:rsidR="00AE3AA9" w:rsidRDefault="00AE3AA9" w:rsidP="00AE3AA9">
            <w:pPr>
              <w:rPr>
                <w:sz w:val="20"/>
              </w:rPr>
            </w:pPr>
          </w:p>
          <w:p w14:paraId="32E06FC4" w14:textId="77777777" w:rsidR="00AE3AA9" w:rsidRDefault="00AE3AA9" w:rsidP="00AE3AA9">
            <w:pPr>
              <w:rPr>
                <w:sz w:val="20"/>
              </w:rPr>
            </w:pPr>
          </w:p>
          <w:p w14:paraId="672C8CB7" w14:textId="77777777" w:rsidR="00AE3AA9" w:rsidRDefault="00AE3AA9" w:rsidP="00AE3AA9">
            <w:pPr>
              <w:rPr>
                <w:sz w:val="20"/>
              </w:rPr>
            </w:pPr>
          </w:p>
        </w:tc>
      </w:tr>
      <w:tr w:rsidR="00AE3AA9" w:rsidRPr="00A26A02" w14:paraId="363461A4"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EE15987" w14:textId="77777777" w:rsidR="00AE3AA9" w:rsidRDefault="00AE3AA9" w:rsidP="00AE3AA9">
            <w:pPr>
              <w:rPr>
                <w:sz w:val="20"/>
              </w:rPr>
            </w:pPr>
            <w:r>
              <w:rPr>
                <w:sz w:val="20"/>
              </w:rPr>
              <w:t>What are your feelings about the impact of birth family history and how it relates to the child’s sense of identity (special traditions for holidays, child’s previous lifestyle and norms)?</w:t>
            </w:r>
          </w:p>
        </w:tc>
      </w:tr>
      <w:tr w:rsidR="00AE3AA9" w:rsidRPr="00A26A02" w14:paraId="474F3386"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292A301" w14:textId="77777777" w:rsidR="00AE3AA9" w:rsidRDefault="004C414A" w:rsidP="00AE3AA9">
            <w:pPr>
              <w:rPr>
                <w:sz w:val="20"/>
              </w:rPr>
            </w:pPr>
            <w:r>
              <w:rPr>
                <w:sz w:val="20"/>
              </w:rPr>
              <w:fldChar w:fldCharType="begin">
                <w:ffData>
                  <w:name w:val="Text439"/>
                  <w:enabled/>
                  <w:calcOnExit w:val="0"/>
                  <w:textInput/>
                </w:ffData>
              </w:fldChar>
            </w:r>
            <w:bookmarkStart w:id="464" w:name="Text4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4"/>
          </w:p>
          <w:p w14:paraId="1E840959" w14:textId="77777777" w:rsidR="00AE3AA9" w:rsidRDefault="00AE3AA9" w:rsidP="00AE3AA9">
            <w:pPr>
              <w:rPr>
                <w:sz w:val="20"/>
              </w:rPr>
            </w:pPr>
          </w:p>
          <w:p w14:paraId="4A6766B6" w14:textId="77777777" w:rsidR="00AE3AA9" w:rsidRDefault="00AE3AA9" w:rsidP="00AE3AA9">
            <w:pPr>
              <w:rPr>
                <w:sz w:val="20"/>
              </w:rPr>
            </w:pPr>
          </w:p>
          <w:p w14:paraId="7BDC239D" w14:textId="77777777" w:rsidR="00AE3AA9" w:rsidRDefault="00AE3AA9" w:rsidP="00AE3AA9">
            <w:pPr>
              <w:rPr>
                <w:sz w:val="20"/>
              </w:rPr>
            </w:pPr>
          </w:p>
        </w:tc>
      </w:tr>
      <w:tr w:rsidR="00AE3AA9" w:rsidRPr="00A26A02" w14:paraId="5B2D4D67"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4786E53" w14:textId="77777777" w:rsidR="00AE3AA9" w:rsidRDefault="00AE3AA9" w:rsidP="00AE3AA9">
            <w:pPr>
              <w:rPr>
                <w:sz w:val="20"/>
              </w:rPr>
            </w:pPr>
            <w:r>
              <w:rPr>
                <w:sz w:val="20"/>
              </w:rPr>
              <w:t>How would you support a foster/adoptive child discussing memories of birth family, including fantasies the child may have about their birth family?</w:t>
            </w:r>
          </w:p>
        </w:tc>
      </w:tr>
      <w:tr w:rsidR="00AE3AA9" w:rsidRPr="00A26A02" w14:paraId="1D63838F"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3FF4DCB" w14:textId="77777777" w:rsidR="00AE3AA9" w:rsidRDefault="004C414A" w:rsidP="00AE3AA9">
            <w:pPr>
              <w:rPr>
                <w:sz w:val="20"/>
              </w:rPr>
            </w:pPr>
            <w:r>
              <w:rPr>
                <w:sz w:val="20"/>
              </w:rPr>
              <w:fldChar w:fldCharType="begin">
                <w:ffData>
                  <w:name w:val="Text440"/>
                  <w:enabled/>
                  <w:calcOnExit w:val="0"/>
                  <w:textInput/>
                </w:ffData>
              </w:fldChar>
            </w:r>
            <w:bookmarkStart w:id="465" w:name="Text4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5"/>
          </w:p>
          <w:p w14:paraId="24585BBC" w14:textId="77777777" w:rsidR="00AE3AA9" w:rsidRDefault="00AE3AA9" w:rsidP="00AE3AA9">
            <w:pPr>
              <w:rPr>
                <w:sz w:val="20"/>
              </w:rPr>
            </w:pPr>
          </w:p>
          <w:p w14:paraId="6CC3FFDB" w14:textId="77777777" w:rsidR="00AE3AA9" w:rsidRDefault="00AE3AA9" w:rsidP="00AE3AA9">
            <w:pPr>
              <w:rPr>
                <w:sz w:val="20"/>
              </w:rPr>
            </w:pPr>
          </w:p>
          <w:p w14:paraId="363B561E" w14:textId="77777777" w:rsidR="00AE3AA9" w:rsidRDefault="00AE3AA9" w:rsidP="00AE3AA9">
            <w:pPr>
              <w:rPr>
                <w:sz w:val="20"/>
              </w:rPr>
            </w:pPr>
          </w:p>
        </w:tc>
      </w:tr>
      <w:tr w:rsidR="00AE3AA9" w:rsidRPr="00A26A02" w14:paraId="50E88C42"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DBAC371" w14:textId="77777777" w:rsidR="00AE3AA9" w:rsidRDefault="00AE3AA9" w:rsidP="00AE3AA9">
            <w:pPr>
              <w:rPr>
                <w:sz w:val="20"/>
              </w:rPr>
            </w:pPr>
            <w:r>
              <w:rPr>
                <w:sz w:val="20"/>
              </w:rPr>
              <w:t>What does your family plan to do to make a child (foster or adoptive) feel part of the family?</w:t>
            </w:r>
          </w:p>
        </w:tc>
      </w:tr>
      <w:tr w:rsidR="00AE3AA9" w:rsidRPr="00A26A02" w14:paraId="1278B157"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459A163" w14:textId="77777777" w:rsidR="00AE3AA9" w:rsidRDefault="004C414A" w:rsidP="00AE3AA9">
            <w:pPr>
              <w:rPr>
                <w:sz w:val="20"/>
              </w:rPr>
            </w:pPr>
            <w:r>
              <w:rPr>
                <w:sz w:val="20"/>
              </w:rPr>
              <w:fldChar w:fldCharType="begin">
                <w:ffData>
                  <w:name w:val="Text441"/>
                  <w:enabled/>
                  <w:calcOnExit w:val="0"/>
                  <w:textInput/>
                </w:ffData>
              </w:fldChar>
            </w:r>
            <w:bookmarkStart w:id="466" w:name="Text4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6"/>
          </w:p>
          <w:p w14:paraId="7D910B88" w14:textId="77777777" w:rsidR="00AE3AA9" w:rsidRDefault="00AE3AA9" w:rsidP="00AE3AA9">
            <w:pPr>
              <w:rPr>
                <w:sz w:val="20"/>
              </w:rPr>
            </w:pPr>
          </w:p>
          <w:p w14:paraId="407465EE" w14:textId="77777777" w:rsidR="00AE3AA9" w:rsidRDefault="00AE3AA9" w:rsidP="00AE3AA9">
            <w:pPr>
              <w:rPr>
                <w:sz w:val="20"/>
              </w:rPr>
            </w:pPr>
          </w:p>
          <w:p w14:paraId="4C772950" w14:textId="77777777" w:rsidR="00AE3AA9" w:rsidRDefault="00AE3AA9" w:rsidP="00AE3AA9">
            <w:pPr>
              <w:rPr>
                <w:sz w:val="20"/>
              </w:rPr>
            </w:pPr>
          </w:p>
        </w:tc>
      </w:tr>
      <w:tr w:rsidR="00AE3AA9" w:rsidRPr="00A26A02" w14:paraId="70EA4DA9"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B3810D3" w14:textId="77777777" w:rsidR="00AE3AA9" w:rsidRDefault="00AE3AA9" w:rsidP="00AE3AA9">
            <w:pPr>
              <w:rPr>
                <w:sz w:val="20"/>
              </w:rPr>
            </w:pPr>
            <w:r>
              <w:rPr>
                <w:sz w:val="20"/>
              </w:rPr>
              <w:t>Is your family able and committed to meet the long-term needs of children in care?</w:t>
            </w:r>
          </w:p>
        </w:tc>
      </w:tr>
      <w:tr w:rsidR="00AE3AA9" w:rsidRPr="00A26A02" w14:paraId="3A490856" w14:textId="77777777" w:rsidTr="004C414A">
        <w:trPr>
          <w:trHeight w:val="6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7B23285" w14:textId="77777777" w:rsidR="00AE3AA9" w:rsidRDefault="004C414A" w:rsidP="00AE3AA9">
            <w:pPr>
              <w:rPr>
                <w:sz w:val="20"/>
              </w:rPr>
            </w:pPr>
            <w:r>
              <w:rPr>
                <w:sz w:val="20"/>
              </w:rPr>
              <w:fldChar w:fldCharType="begin">
                <w:ffData>
                  <w:name w:val="Text442"/>
                  <w:enabled/>
                  <w:calcOnExit w:val="0"/>
                  <w:textInput/>
                </w:ffData>
              </w:fldChar>
            </w:r>
            <w:bookmarkStart w:id="467" w:name="Text4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7"/>
          </w:p>
        </w:tc>
      </w:tr>
      <w:tr w:rsidR="00AE3AA9" w:rsidRPr="00A26A02" w14:paraId="6924A5EA"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ED193ED" w14:textId="77777777" w:rsidR="00AE3AA9" w:rsidRDefault="00AE3AA9" w:rsidP="00AE3AA9">
            <w:pPr>
              <w:rPr>
                <w:sz w:val="20"/>
              </w:rPr>
            </w:pPr>
            <w:r>
              <w:rPr>
                <w:sz w:val="20"/>
              </w:rPr>
              <w:t>Is there anything that a foster or adoptive child could do to make you want to give up?</w:t>
            </w:r>
          </w:p>
        </w:tc>
      </w:tr>
      <w:tr w:rsidR="00AE3AA9" w:rsidRPr="00A26A02" w14:paraId="20795BE0"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DFDF267" w14:textId="77777777" w:rsidR="00AE3AA9" w:rsidRDefault="004C414A" w:rsidP="00AE3AA9">
            <w:pPr>
              <w:rPr>
                <w:sz w:val="20"/>
              </w:rPr>
            </w:pPr>
            <w:r>
              <w:rPr>
                <w:sz w:val="20"/>
              </w:rPr>
              <w:fldChar w:fldCharType="begin">
                <w:ffData>
                  <w:name w:val="Text443"/>
                  <w:enabled/>
                  <w:calcOnExit w:val="0"/>
                  <w:textInput/>
                </w:ffData>
              </w:fldChar>
            </w:r>
            <w:bookmarkStart w:id="468" w:name="Text4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8"/>
          </w:p>
          <w:p w14:paraId="52491E93" w14:textId="77777777" w:rsidR="00AE3AA9" w:rsidRDefault="00AE3AA9" w:rsidP="00AE3AA9">
            <w:pPr>
              <w:rPr>
                <w:sz w:val="20"/>
              </w:rPr>
            </w:pPr>
          </w:p>
          <w:p w14:paraId="5A26E057" w14:textId="77777777" w:rsidR="00AE3AA9" w:rsidRDefault="00AE3AA9" w:rsidP="00AE3AA9">
            <w:pPr>
              <w:rPr>
                <w:sz w:val="20"/>
              </w:rPr>
            </w:pPr>
          </w:p>
        </w:tc>
      </w:tr>
      <w:tr w:rsidR="00AE3AA9" w:rsidRPr="00A26A02" w14:paraId="558E83BD"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AC653EC" w14:textId="77777777" w:rsidR="00AE3AA9" w:rsidRDefault="00AE3AA9" w:rsidP="00AE3AA9">
            <w:pPr>
              <w:rPr>
                <w:sz w:val="20"/>
              </w:rPr>
            </w:pPr>
            <w:r>
              <w:rPr>
                <w:sz w:val="20"/>
              </w:rPr>
              <w:t>Is your family prepared to see a foster child transition back home or to a permanent family?</w:t>
            </w:r>
          </w:p>
        </w:tc>
      </w:tr>
      <w:tr w:rsidR="00AE3AA9" w:rsidRPr="00A26A02" w14:paraId="0749F010"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760BF01" w14:textId="77777777" w:rsidR="00AE3AA9" w:rsidRDefault="004C414A" w:rsidP="00AE3AA9">
            <w:pPr>
              <w:rPr>
                <w:sz w:val="20"/>
              </w:rPr>
            </w:pPr>
            <w:r>
              <w:rPr>
                <w:sz w:val="20"/>
              </w:rPr>
              <w:fldChar w:fldCharType="begin">
                <w:ffData>
                  <w:name w:val="Text444"/>
                  <w:enabled/>
                  <w:calcOnExit w:val="0"/>
                  <w:textInput/>
                </w:ffData>
              </w:fldChar>
            </w:r>
            <w:bookmarkStart w:id="469" w:name="Text4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9"/>
          </w:p>
          <w:p w14:paraId="358C5EEF" w14:textId="77777777" w:rsidR="00AE3AA9" w:rsidRDefault="00AE3AA9" w:rsidP="00AE3AA9">
            <w:pPr>
              <w:rPr>
                <w:sz w:val="20"/>
              </w:rPr>
            </w:pPr>
          </w:p>
          <w:p w14:paraId="6522BAEF" w14:textId="77777777" w:rsidR="00AE3AA9" w:rsidRDefault="00AE3AA9" w:rsidP="00AE3AA9">
            <w:pPr>
              <w:rPr>
                <w:sz w:val="20"/>
              </w:rPr>
            </w:pPr>
          </w:p>
          <w:p w14:paraId="006A40F0" w14:textId="77777777" w:rsidR="00AE3AA9" w:rsidRDefault="00AE3AA9" w:rsidP="00AE3AA9">
            <w:pPr>
              <w:rPr>
                <w:sz w:val="20"/>
              </w:rPr>
            </w:pPr>
          </w:p>
        </w:tc>
      </w:tr>
      <w:tr w:rsidR="00AE3AA9" w:rsidRPr="00A26A02" w14:paraId="0BC121FC"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A8B441F" w14:textId="77777777" w:rsidR="00AE3AA9" w:rsidRDefault="00AE3AA9" w:rsidP="00AE3AA9">
            <w:pPr>
              <w:rPr>
                <w:sz w:val="20"/>
              </w:rPr>
            </w:pPr>
            <w:r>
              <w:rPr>
                <w:sz w:val="20"/>
              </w:rPr>
              <w:t>What are your feelings about children participating in therapy, being on medications, receiving special education or other services?</w:t>
            </w:r>
          </w:p>
        </w:tc>
      </w:tr>
      <w:tr w:rsidR="00AE3AA9" w:rsidRPr="00A26A02" w14:paraId="5A750FA3"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B416BB6" w14:textId="77777777" w:rsidR="00AE3AA9" w:rsidRDefault="004C414A" w:rsidP="00AE3AA9">
            <w:pPr>
              <w:rPr>
                <w:sz w:val="20"/>
              </w:rPr>
            </w:pPr>
            <w:r>
              <w:rPr>
                <w:sz w:val="20"/>
              </w:rPr>
              <w:fldChar w:fldCharType="begin">
                <w:ffData>
                  <w:name w:val="Text445"/>
                  <w:enabled/>
                  <w:calcOnExit w:val="0"/>
                  <w:textInput/>
                </w:ffData>
              </w:fldChar>
            </w:r>
            <w:bookmarkStart w:id="470" w:name="Text4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0"/>
          </w:p>
          <w:p w14:paraId="67CDCA34" w14:textId="77777777" w:rsidR="00AE3AA9" w:rsidRDefault="00AE3AA9" w:rsidP="00AE3AA9">
            <w:pPr>
              <w:rPr>
                <w:sz w:val="20"/>
              </w:rPr>
            </w:pPr>
          </w:p>
          <w:p w14:paraId="5CD329B8" w14:textId="77777777" w:rsidR="00AE3AA9" w:rsidRDefault="00AE3AA9" w:rsidP="00AE3AA9">
            <w:pPr>
              <w:rPr>
                <w:sz w:val="20"/>
              </w:rPr>
            </w:pPr>
          </w:p>
          <w:p w14:paraId="2BF46936" w14:textId="77777777" w:rsidR="00AE3AA9" w:rsidRDefault="00AE3AA9" w:rsidP="00AE3AA9">
            <w:pPr>
              <w:rPr>
                <w:sz w:val="20"/>
              </w:rPr>
            </w:pPr>
          </w:p>
        </w:tc>
      </w:tr>
      <w:tr w:rsidR="00AE3AA9" w:rsidRPr="00A26A02" w14:paraId="249AEBB0"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7E5C3F1" w14:textId="77777777" w:rsidR="00AE3AA9" w:rsidRDefault="00AE3AA9" w:rsidP="00AE3AA9">
            <w:pPr>
              <w:rPr>
                <w:sz w:val="20"/>
              </w:rPr>
            </w:pPr>
            <w:r>
              <w:rPr>
                <w:sz w:val="20"/>
              </w:rPr>
              <w:t>Are you willing to provide transportation to and from visits for a foster/adoptive child?</w:t>
            </w:r>
          </w:p>
        </w:tc>
      </w:tr>
      <w:tr w:rsidR="00AE3AA9" w:rsidRPr="00A26A02" w14:paraId="3BE828A4" w14:textId="77777777" w:rsidTr="004C414A">
        <w:trPr>
          <w:trHeight w:val="6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6650916E" w14:textId="77777777" w:rsidR="00AE3AA9" w:rsidRDefault="004C414A" w:rsidP="00AE3AA9">
            <w:pPr>
              <w:rPr>
                <w:sz w:val="20"/>
              </w:rPr>
            </w:pPr>
            <w:r>
              <w:rPr>
                <w:sz w:val="20"/>
              </w:rPr>
              <w:fldChar w:fldCharType="begin">
                <w:ffData>
                  <w:name w:val="Text446"/>
                  <w:enabled/>
                  <w:calcOnExit w:val="0"/>
                  <w:textInput/>
                </w:ffData>
              </w:fldChar>
            </w:r>
            <w:bookmarkStart w:id="471" w:name="Text4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1"/>
          </w:p>
        </w:tc>
      </w:tr>
      <w:tr w:rsidR="00AE3AA9" w:rsidRPr="00A26A02" w14:paraId="49E9FB9E"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46BE2D6" w14:textId="00380AA1" w:rsidR="00AE3AA9" w:rsidRDefault="00AE3AA9" w:rsidP="00AE3AA9">
            <w:pPr>
              <w:rPr>
                <w:sz w:val="20"/>
              </w:rPr>
            </w:pPr>
          </w:p>
        </w:tc>
      </w:tr>
      <w:tr w:rsidR="00AE3AA9" w:rsidRPr="00A26A02" w14:paraId="6D47EC67" w14:textId="77777777" w:rsidTr="004C414A">
        <w:trPr>
          <w:trHeight w:val="6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3066A801" w14:textId="00FC6FAD" w:rsidR="00AE3AA9" w:rsidRDefault="00AE3AA9" w:rsidP="00AE3AA9">
            <w:pPr>
              <w:rPr>
                <w:sz w:val="20"/>
              </w:rPr>
            </w:pPr>
          </w:p>
        </w:tc>
      </w:tr>
      <w:tr w:rsidR="00AE3AA9" w:rsidRPr="00A26A02" w14:paraId="2431EC58" w14:textId="77777777" w:rsidTr="00B9426B">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7B45148A" w14:textId="77777777" w:rsidR="00AE3AA9" w:rsidRPr="00B9426B" w:rsidRDefault="00AE3AA9" w:rsidP="00AE3AA9">
            <w:pPr>
              <w:jc w:val="center"/>
              <w:rPr>
                <w:b/>
                <w:sz w:val="22"/>
                <w:szCs w:val="22"/>
              </w:rPr>
            </w:pPr>
            <w:r>
              <w:rPr>
                <w:b/>
                <w:sz w:val="22"/>
                <w:szCs w:val="22"/>
              </w:rPr>
              <w:t>Cultural Awareness and Diversity</w:t>
            </w:r>
          </w:p>
        </w:tc>
      </w:tr>
      <w:tr w:rsidR="00AE3AA9" w:rsidRPr="00A26A02" w14:paraId="27211904"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A44A956" w14:textId="77777777" w:rsidR="00AE3AA9" w:rsidRDefault="00AE3AA9" w:rsidP="00AE3AA9">
            <w:pPr>
              <w:rPr>
                <w:sz w:val="20"/>
              </w:rPr>
            </w:pPr>
            <w:r>
              <w:rPr>
                <w:sz w:val="20"/>
              </w:rPr>
              <w:t>Describe your experiences with people of other races or cultures.</w:t>
            </w:r>
          </w:p>
        </w:tc>
      </w:tr>
      <w:tr w:rsidR="00AE3AA9" w:rsidRPr="00A26A02" w14:paraId="33004EC5"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BC980F3" w14:textId="77777777" w:rsidR="00AE3AA9" w:rsidRDefault="004C414A" w:rsidP="00AE3AA9">
            <w:pPr>
              <w:rPr>
                <w:sz w:val="20"/>
              </w:rPr>
            </w:pPr>
            <w:r>
              <w:rPr>
                <w:sz w:val="20"/>
              </w:rPr>
              <w:fldChar w:fldCharType="begin">
                <w:ffData>
                  <w:name w:val="Text448"/>
                  <w:enabled/>
                  <w:calcOnExit w:val="0"/>
                  <w:textInput/>
                </w:ffData>
              </w:fldChar>
            </w:r>
            <w:bookmarkStart w:id="472" w:name="Text4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2"/>
          </w:p>
          <w:p w14:paraId="3C64C398" w14:textId="77777777" w:rsidR="00AE3AA9" w:rsidRDefault="00AE3AA9" w:rsidP="00AE3AA9">
            <w:pPr>
              <w:rPr>
                <w:sz w:val="20"/>
              </w:rPr>
            </w:pPr>
          </w:p>
          <w:p w14:paraId="00B0657B" w14:textId="77777777" w:rsidR="004C414A" w:rsidRDefault="004C414A" w:rsidP="00AE3AA9">
            <w:pPr>
              <w:rPr>
                <w:sz w:val="20"/>
              </w:rPr>
            </w:pPr>
          </w:p>
          <w:p w14:paraId="0A31C933" w14:textId="77777777" w:rsidR="00AE3AA9" w:rsidRDefault="00AE3AA9" w:rsidP="00AE3AA9">
            <w:pPr>
              <w:rPr>
                <w:sz w:val="20"/>
              </w:rPr>
            </w:pPr>
          </w:p>
        </w:tc>
      </w:tr>
      <w:tr w:rsidR="00AE3AA9" w:rsidRPr="00A26A02" w14:paraId="37FCF495" w14:textId="77777777" w:rsidTr="005772E5">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DDAA51C" w14:textId="77777777" w:rsidR="00AE3AA9" w:rsidRDefault="00AE3AA9" w:rsidP="00AE3AA9">
            <w:pPr>
              <w:rPr>
                <w:sz w:val="20"/>
              </w:rPr>
            </w:pPr>
            <w:r>
              <w:rPr>
                <w:sz w:val="20"/>
              </w:rPr>
              <w:t>Describe whether or not diversity issues have caused conflict or problems in your life and how they were or were not resolved (race, poverty, religion, traditions, daily living standards, etc.)</w:t>
            </w:r>
          </w:p>
        </w:tc>
      </w:tr>
      <w:tr w:rsidR="00AE3AA9" w:rsidRPr="00A26A02" w14:paraId="24D6B594"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E3FCC4F" w14:textId="77777777" w:rsidR="00AE3AA9" w:rsidRDefault="004C414A" w:rsidP="00AE3AA9">
            <w:pPr>
              <w:rPr>
                <w:sz w:val="20"/>
              </w:rPr>
            </w:pPr>
            <w:r>
              <w:rPr>
                <w:sz w:val="20"/>
              </w:rPr>
              <w:fldChar w:fldCharType="begin">
                <w:ffData>
                  <w:name w:val="Text449"/>
                  <w:enabled/>
                  <w:calcOnExit w:val="0"/>
                  <w:textInput/>
                </w:ffData>
              </w:fldChar>
            </w:r>
            <w:bookmarkStart w:id="473" w:name="Text4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3"/>
          </w:p>
          <w:p w14:paraId="708DE27D" w14:textId="77777777" w:rsidR="00AE3AA9" w:rsidRDefault="00AE3AA9" w:rsidP="00AE3AA9">
            <w:pPr>
              <w:rPr>
                <w:sz w:val="20"/>
              </w:rPr>
            </w:pPr>
          </w:p>
          <w:p w14:paraId="0E36D5EA" w14:textId="77777777" w:rsidR="00AE3AA9" w:rsidRDefault="00AE3AA9" w:rsidP="00AE3AA9">
            <w:pPr>
              <w:rPr>
                <w:sz w:val="20"/>
              </w:rPr>
            </w:pPr>
          </w:p>
          <w:p w14:paraId="68B93943" w14:textId="77777777" w:rsidR="00AE3AA9" w:rsidRDefault="00AE3AA9" w:rsidP="00AE3AA9">
            <w:pPr>
              <w:rPr>
                <w:sz w:val="20"/>
              </w:rPr>
            </w:pPr>
          </w:p>
        </w:tc>
      </w:tr>
      <w:tr w:rsidR="00AE3AA9" w:rsidRPr="00A26A02" w14:paraId="22FA8C8E"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C00BA5E" w14:textId="77777777" w:rsidR="00AE3AA9" w:rsidRDefault="00AE3AA9" w:rsidP="00AE3AA9">
            <w:pPr>
              <w:rPr>
                <w:sz w:val="20"/>
              </w:rPr>
            </w:pPr>
            <w:r>
              <w:rPr>
                <w:sz w:val="20"/>
              </w:rPr>
              <w:t>Have you ever been in a social situation when you have been the only one like yourself?  Describe.</w:t>
            </w:r>
          </w:p>
        </w:tc>
      </w:tr>
      <w:tr w:rsidR="00AE3AA9" w:rsidRPr="00A26A02" w14:paraId="2FBCBE40"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0EEE65A" w14:textId="77777777" w:rsidR="00AE3AA9" w:rsidRDefault="004C414A" w:rsidP="00AE3AA9">
            <w:pPr>
              <w:rPr>
                <w:sz w:val="20"/>
              </w:rPr>
            </w:pPr>
            <w:r>
              <w:rPr>
                <w:sz w:val="20"/>
              </w:rPr>
              <w:fldChar w:fldCharType="begin">
                <w:ffData>
                  <w:name w:val="Text450"/>
                  <w:enabled/>
                  <w:calcOnExit w:val="0"/>
                  <w:textInput/>
                </w:ffData>
              </w:fldChar>
            </w:r>
            <w:bookmarkStart w:id="474" w:name="Text4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4"/>
          </w:p>
          <w:p w14:paraId="6807B81A" w14:textId="77777777" w:rsidR="00AE3AA9" w:rsidRDefault="00AE3AA9" w:rsidP="00AE3AA9">
            <w:pPr>
              <w:rPr>
                <w:sz w:val="20"/>
              </w:rPr>
            </w:pPr>
          </w:p>
          <w:p w14:paraId="0B2E9A23" w14:textId="77777777" w:rsidR="00AE3AA9" w:rsidRDefault="00AE3AA9" w:rsidP="00AE3AA9">
            <w:pPr>
              <w:rPr>
                <w:sz w:val="20"/>
              </w:rPr>
            </w:pPr>
          </w:p>
          <w:p w14:paraId="15DBE3BE" w14:textId="77777777" w:rsidR="004C414A" w:rsidRDefault="004C414A" w:rsidP="00AE3AA9">
            <w:pPr>
              <w:rPr>
                <w:sz w:val="20"/>
              </w:rPr>
            </w:pPr>
          </w:p>
        </w:tc>
      </w:tr>
      <w:tr w:rsidR="00AE3AA9" w:rsidRPr="00A26A02" w14:paraId="5A581757"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6DB6900" w14:textId="77777777" w:rsidR="00AE3AA9" w:rsidRDefault="00AE3AA9" w:rsidP="00AE3AA9">
            <w:pPr>
              <w:rPr>
                <w:sz w:val="20"/>
              </w:rPr>
            </w:pPr>
            <w:r>
              <w:rPr>
                <w:sz w:val="20"/>
              </w:rPr>
              <w:t>Describe your family’s ability to care for a child of other races or cultures.</w:t>
            </w:r>
          </w:p>
        </w:tc>
      </w:tr>
      <w:tr w:rsidR="00AE3AA9" w:rsidRPr="00A26A02" w14:paraId="76B97725"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08445A4" w14:textId="77777777" w:rsidR="00AE3AA9" w:rsidRDefault="004C414A" w:rsidP="00AE3AA9">
            <w:pPr>
              <w:rPr>
                <w:sz w:val="20"/>
              </w:rPr>
            </w:pPr>
            <w:r>
              <w:rPr>
                <w:sz w:val="20"/>
              </w:rPr>
              <w:fldChar w:fldCharType="begin">
                <w:ffData>
                  <w:name w:val="Text451"/>
                  <w:enabled/>
                  <w:calcOnExit w:val="0"/>
                  <w:textInput/>
                </w:ffData>
              </w:fldChar>
            </w:r>
            <w:bookmarkStart w:id="475" w:name="Text45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5"/>
          </w:p>
          <w:p w14:paraId="6D7060AB" w14:textId="77777777" w:rsidR="00AE3AA9" w:rsidRDefault="00AE3AA9" w:rsidP="00AE3AA9">
            <w:pPr>
              <w:rPr>
                <w:sz w:val="20"/>
              </w:rPr>
            </w:pPr>
          </w:p>
          <w:p w14:paraId="0B3973E4" w14:textId="77777777" w:rsidR="00AE3AA9" w:rsidRDefault="00AE3AA9" w:rsidP="00AE3AA9">
            <w:pPr>
              <w:rPr>
                <w:sz w:val="20"/>
              </w:rPr>
            </w:pPr>
          </w:p>
          <w:p w14:paraId="361FA2E8" w14:textId="77777777" w:rsidR="004C414A" w:rsidRDefault="004C414A" w:rsidP="00AE3AA9">
            <w:pPr>
              <w:rPr>
                <w:sz w:val="20"/>
              </w:rPr>
            </w:pPr>
          </w:p>
        </w:tc>
      </w:tr>
      <w:tr w:rsidR="00AE3AA9" w:rsidRPr="00A26A02" w14:paraId="1BB05FB6"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41CB09D" w14:textId="77777777" w:rsidR="00AE3AA9" w:rsidRDefault="00AE3AA9" w:rsidP="00AE3AA9">
            <w:pPr>
              <w:rPr>
                <w:sz w:val="20"/>
              </w:rPr>
            </w:pPr>
            <w:r>
              <w:rPr>
                <w:sz w:val="20"/>
              </w:rPr>
              <w:t>Are there people of other races or cultures in your family?</w:t>
            </w:r>
          </w:p>
        </w:tc>
      </w:tr>
      <w:tr w:rsidR="00AE3AA9" w:rsidRPr="00A26A02" w14:paraId="583708A2"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8549970" w14:textId="77777777" w:rsidR="00AE3AA9" w:rsidRDefault="004C414A" w:rsidP="00AE3AA9">
            <w:pPr>
              <w:rPr>
                <w:sz w:val="20"/>
              </w:rPr>
            </w:pPr>
            <w:r>
              <w:rPr>
                <w:sz w:val="20"/>
              </w:rPr>
              <w:fldChar w:fldCharType="begin">
                <w:ffData>
                  <w:name w:val="Text452"/>
                  <w:enabled/>
                  <w:calcOnExit w:val="0"/>
                  <w:textInput/>
                </w:ffData>
              </w:fldChar>
            </w:r>
            <w:bookmarkStart w:id="476" w:name="Text4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6"/>
          </w:p>
          <w:p w14:paraId="408F531A" w14:textId="77777777" w:rsidR="00AE3AA9" w:rsidRDefault="00AE3AA9" w:rsidP="00AE3AA9">
            <w:pPr>
              <w:rPr>
                <w:sz w:val="20"/>
              </w:rPr>
            </w:pPr>
          </w:p>
          <w:p w14:paraId="5573D81F" w14:textId="77777777" w:rsidR="004C414A" w:rsidRDefault="004C414A" w:rsidP="00AE3AA9">
            <w:pPr>
              <w:rPr>
                <w:sz w:val="20"/>
              </w:rPr>
            </w:pPr>
          </w:p>
        </w:tc>
      </w:tr>
      <w:tr w:rsidR="00AE3AA9" w:rsidRPr="00A26A02" w14:paraId="582D8CB4"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25313DB" w14:textId="77777777" w:rsidR="00AE3AA9" w:rsidRDefault="00AE3AA9" w:rsidP="00AE3AA9">
            <w:pPr>
              <w:rPr>
                <w:sz w:val="20"/>
              </w:rPr>
            </w:pPr>
            <w:r>
              <w:rPr>
                <w:sz w:val="20"/>
              </w:rPr>
              <w:t>How will having a foster/adoptive child of a different race or culture affect other people in your home and in your extended family?</w:t>
            </w:r>
          </w:p>
        </w:tc>
      </w:tr>
      <w:tr w:rsidR="00AE3AA9" w:rsidRPr="00A26A02" w14:paraId="6007888B"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67BAE8E" w14:textId="77777777" w:rsidR="00AE3AA9" w:rsidRDefault="004C414A" w:rsidP="00AE3AA9">
            <w:pPr>
              <w:rPr>
                <w:sz w:val="20"/>
              </w:rPr>
            </w:pPr>
            <w:r>
              <w:rPr>
                <w:sz w:val="20"/>
              </w:rPr>
              <w:fldChar w:fldCharType="begin">
                <w:ffData>
                  <w:name w:val="Text453"/>
                  <w:enabled/>
                  <w:calcOnExit w:val="0"/>
                  <w:textInput/>
                </w:ffData>
              </w:fldChar>
            </w:r>
            <w:bookmarkStart w:id="477" w:name="Text4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7"/>
          </w:p>
          <w:p w14:paraId="31E45D45" w14:textId="77777777" w:rsidR="00AE3AA9" w:rsidRDefault="00AE3AA9" w:rsidP="00AE3AA9">
            <w:pPr>
              <w:rPr>
                <w:sz w:val="20"/>
              </w:rPr>
            </w:pPr>
          </w:p>
          <w:p w14:paraId="20DAF82F" w14:textId="77777777" w:rsidR="00AE3AA9" w:rsidRDefault="00AE3AA9" w:rsidP="00AE3AA9">
            <w:pPr>
              <w:rPr>
                <w:sz w:val="20"/>
              </w:rPr>
            </w:pPr>
          </w:p>
          <w:p w14:paraId="0B6FEDEE" w14:textId="77777777" w:rsidR="00AE3AA9" w:rsidRDefault="00AE3AA9" w:rsidP="00AE3AA9">
            <w:pPr>
              <w:rPr>
                <w:sz w:val="20"/>
              </w:rPr>
            </w:pPr>
          </w:p>
        </w:tc>
      </w:tr>
      <w:tr w:rsidR="00AE3AA9" w:rsidRPr="00A26A02" w14:paraId="6633539D"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C0E2878" w14:textId="77777777" w:rsidR="00AE3AA9" w:rsidRDefault="00AE3AA9" w:rsidP="00AE3AA9">
            <w:pPr>
              <w:rPr>
                <w:sz w:val="20"/>
              </w:rPr>
            </w:pPr>
            <w:r>
              <w:rPr>
                <w:sz w:val="20"/>
              </w:rPr>
              <w:t>Do you feel prepared to foster/adopt a child of a different race or cultural heritage?</w:t>
            </w:r>
          </w:p>
        </w:tc>
      </w:tr>
      <w:tr w:rsidR="00AE3AA9" w:rsidRPr="00A26A02" w14:paraId="57A79BF8"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A1BADF0" w14:textId="77777777" w:rsidR="00AE3AA9" w:rsidRDefault="004C414A" w:rsidP="00AE3AA9">
            <w:pPr>
              <w:rPr>
                <w:sz w:val="20"/>
              </w:rPr>
            </w:pPr>
            <w:r>
              <w:rPr>
                <w:sz w:val="20"/>
              </w:rPr>
              <w:fldChar w:fldCharType="begin">
                <w:ffData>
                  <w:name w:val="Text454"/>
                  <w:enabled/>
                  <w:calcOnExit w:val="0"/>
                  <w:textInput/>
                </w:ffData>
              </w:fldChar>
            </w:r>
            <w:bookmarkStart w:id="478" w:name="Text45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8"/>
          </w:p>
          <w:p w14:paraId="72ECAC59" w14:textId="77777777" w:rsidR="00AE3AA9" w:rsidRDefault="00AE3AA9" w:rsidP="00AE3AA9">
            <w:pPr>
              <w:rPr>
                <w:sz w:val="20"/>
              </w:rPr>
            </w:pPr>
          </w:p>
          <w:p w14:paraId="7C9CBC34" w14:textId="77777777" w:rsidR="00AE3AA9" w:rsidRDefault="00AE3AA9" w:rsidP="00AE3AA9">
            <w:pPr>
              <w:rPr>
                <w:sz w:val="20"/>
              </w:rPr>
            </w:pPr>
          </w:p>
          <w:p w14:paraId="23ED0A0F" w14:textId="77777777" w:rsidR="004C414A" w:rsidRDefault="004C414A" w:rsidP="00AE3AA9">
            <w:pPr>
              <w:rPr>
                <w:sz w:val="20"/>
              </w:rPr>
            </w:pPr>
          </w:p>
        </w:tc>
      </w:tr>
      <w:tr w:rsidR="00AE3AA9" w:rsidRPr="00A26A02" w14:paraId="1D0955AE"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4174D9D" w14:textId="77777777" w:rsidR="00AE3AA9" w:rsidRDefault="00AE3AA9" w:rsidP="00AE3AA9">
            <w:pPr>
              <w:rPr>
                <w:sz w:val="20"/>
              </w:rPr>
            </w:pPr>
            <w:r>
              <w:rPr>
                <w:sz w:val="20"/>
              </w:rPr>
              <w:t>Describe ways you can help a foster/adoptive child stay connected to and learn about their racial or cultural heritage (toys, videos, books, games, customs, activities, adult role models, art museums, plays, concerts, music, meals, skin, and hair care).</w:t>
            </w:r>
          </w:p>
        </w:tc>
      </w:tr>
      <w:tr w:rsidR="00AE3AA9" w:rsidRPr="00A26A02" w14:paraId="0302D917"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A28BF4B" w14:textId="77777777" w:rsidR="00AE3AA9" w:rsidRDefault="004C414A" w:rsidP="00AE3AA9">
            <w:pPr>
              <w:rPr>
                <w:sz w:val="20"/>
              </w:rPr>
            </w:pPr>
            <w:r>
              <w:rPr>
                <w:sz w:val="20"/>
              </w:rPr>
              <w:fldChar w:fldCharType="begin">
                <w:ffData>
                  <w:name w:val="Text455"/>
                  <w:enabled/>
                  <w:calcOnExit w:val="0"/>
                  <w:textInput/>
                </w:ffData>
              </w:fldChar>
            </w:r>
            <w:bookmarkStart w:id="479" w:name="Text4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9"/>
          </w:p>
          <w:p w14:paraId="583F53DF" w14:textId="77777777" w:rsidR="00AE3AA9" w:rsidRDefault="00AE3AA9" w:rsidP="00AE3AA9">
            <w:pPr>
              <w:rPr>
                <w:sz w:val="20"/>
              </w:rPr>
            </w:pPr>
          </w:p>
          <w:p w14:paraId="108171A0" w14:textId="77777777" w:rsidR="00AE3AA9" w:rsidRDefault="00AE3AA9" w:rsidP="00AE3AA9">
            <w:pPr>
              <w:rPr>
                <w:sz w:val="20"/>
              </w:rPr>
            </w:pPr>
          </w:p>
          <w:p w14:paraId="50F0B1E9" w14:textId="77777777" w:rsidR="00AE3AA9" w:rsidRDefault="00AE3AA9" w:rsidP="00AE3AA9">
            <w:pPr>
              <w:rPr>
                <w:sz w:val="20"/>
              </w:rPr>
            </w:pPr>
          </w:p>
          <w:p w14:paraId="3CE6069F" w14:textId="77777777" w:rsidR="00AE3AA9" w:rsidRDefault="00AE3AA9" w:rsidP="00AE3AA9">
            <w:pPr>
              <w:rPr>
                <w:sz w:val="20"/>
              </w:rPr>
            </w:pPr>
          </w:p>
          <w:p w14:paraId="5F98C678" w14:textId="77777777" w:rsidR="00AE3AA9" w:rsidRDefault="00AE3AA9" w:rsidP="00AE3AA9">
            <w:pPr>
              <w:rPr>
                <w:sz w:val="20"/>
              </w:rPr>
            </w:pPr>
          </w:p>
        </w:tc>
      </w:tr>
      <w:tr w:rsidR="00AE3AA9" w:rsidRPr="00A26A02" w14:paraId="35977C6E"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F4F05A0" w14:textId="77777777" w:rsidR="00AE3AA9" w:rsidRDefault="00AE3AA9" w:rsidP="00AE3AA9">
            <w:pPr>
              <w:rPr>
                <w:sz w:val="20"/>
              </w:rPr>
            </w:pPr>
            <w:r>
              <w:rPr>
                <w:sz w:val="20"/>
              </w:rPr>
              <w:t>Would a child’s race make them a target of discrimination in your school, community, or extended family?</w:t>
            </w:r>
          </w:p>
        </w:tc>
      </w:tr>
      <w:tr w:rsidR="00AE3AA9" w:rsidRPr="00A26A02" w14:paraId="2CC4EB2A"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F8D6660" w14:textId="77777777" w:rsidR="00AE3AA9" w:rsidRDefault="004C414A" w:rsidP="00AE3AA9">
            <w:pPr>
              <w:rPr>
                <w:sz w:val="20"/>
              </w:rPr>
            </w:pPr>
            <w:r>
              <w:rPr>
                <w:sz w:val="20"/>
              </w:rPr>
              <w:lastRenderedPageBreak/>
              <w:fldChar w:fldCharType="begin">
                <w:ffData>
                  <w:name w:val="Text456"/>
                  <w:enabled/>
                  <w:calcOnExit w:val="0"/>
                  <w:textInput/>
                </w:ffData>
              </w:fldChar>
            </w:r>
            <w:bookmarkStart w:id="480" w:name="Text4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0"/>
          </w:p>
          <w:p w14:paraId="3E9D1F42" w14:textId="77777777" w:rsidR="00AE3AA9" w:rsidRDefault="00AE3AA9" w:rsidP="00AE3AA9">
            <w:pPr>
              <w:rPr>
                <w:sz w:val="20"/>
              </w:rPr>
            </w:pPr>
          </w:p>
        </w:tc>
      </w:tr>
      <w:tr w:rsidR="00AE3AA9" w:rsidRPr="00A26A02" w14:paraId="218DF392"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97E68FA" w14:textId="77777777" w:rsidR="00AE3AA9" w:rsidRDefault="00AE3AA9" w:rsidP="00AE3AA9">
            <w:pPr>
              <w:rPr>
                <w:sz w:val="20"/>
              </w:rPr>
            </w:pPr>
            <w:r>
              <w:rPr>
                <w:sz w:val="20"/>
              </w:rPr>
              <w:t>If so, describe how you would plan to deal with child safety issues and the source of the discriminatory behavior.</w:t>
            </w:r>
          </w:p>
        </w:tc>
      </w:tr>
      <w:tr w:rsidR="00AE3AA9" w:rsidRPr="00A26A02" w14:paraId="762786C5" w14:textId="77777777" w:rsidTr="004C414A">
        <w:trPr>
          <w:trHeight w:val="6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DC5FD15" w14:textId="77777777" w:rsidR="00AE3AA9" w:rsidRDefault="004C414A" w:rsidP="00AE3AA9">
            <w:pPr>
              <w:rPr>
                <w:sz w:val="20"/>
              </w:rPr>
            </w:pPr>
            <w:r>
              <w:rPr>
                <w:sz w:val="20"/>
              </w:rPr>
              <w:fldChar w:fldCharType="begin">
                <w:ffData>
                  <w:name w:val="Text457"/>
                  <w:enabled/>
                  <w:calcOnExit w:val="0"/>
                  <w:textInput/>
                </w:ffData>
              </w:fldChar>
            </w:r>
            <w:bookmarkStart w:id="481" w:name="Text4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1"/>
          </w:p>
          <w:p w14:paraId="0F8AEEB1" w14:textId="77777777" w:rsidR="004C414A" w:rsidRDefault="004C414A" w:rsidP="00AE3AA9">
            <w:pPr>
              <w:rPr>
                <w:sz w:val="20"/>
              </w:rPr>
            </w:pPr>
          </w:p>
          <w:p w14:paraId="5FF3AA88" w14:textId="77777777" w:rsidR="004C414A" w:rsidRDefault="004C414A" w:rsidP="00AE3AA9">
            <w:pPr>
              <w:rPr>
                <w:sz w:val="20"/>
              </w:rPr>
            </w:pPr>
          </w:p>
          <w:p w14:paraId="21E20005" w14:textId="77777777" w:rsidR="004C414A" w:rsidRDefault="004C414A" w:rsidP="00AE3AA9">
            <w:pPr>
              <w:rPr>
                <w:sz w:val="20"/>
              </w:rPr>
            </w:pPr>
          </w:p>
        </w:tc>
      </w:tr>
      <w:tr w:rsidR="00AE3AA9" w:rsidRPr="00A26A02" w14:paraId="3664FD7C"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56A344B" w14:textId="77777777" w:rsidR="00AE3AA9" w:rsidRDefault="00AE3AA9" w:rsidP="00AE3AA9">
            <w:pPr>
              <w:rPr>
                <w:sz w:val="20"/>
              </w:rPr>
            </w:pPr>
            <w:r>
              <w:rPr>
                <w:sz w:val="20"/>
              </w:rPr>
              <w:t>What in your current lifestyle would support a child’s ability to stay connected to their racial or cultural heritage?</w:t>
            </w:r>
          </w:p>
        </w:tc>
      </w:tr>
      <w:tr w:rsidR="00AE3AA9" w:rsidRPr="00A26A02" w14:paraId="64B7727C"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B5D4886" w14:textId="77777777" w:rsidR="00AE3AA9" w:rsidRDefault="004C414A" w:rsidP="00AE3AA9">
            <w:pPr>
              <w:rPr>
                <w:sz w:val="20"/>
              </w:rPr>
            </w:pPr>
            <w:r>
              <w:rPr>
                <w:sz w:val="20"/>
              </w:rPr>
              <w:fldChar w:fldCharType="begin">
                <w:ffData>
                  <w:name w:val="Text458"/>
                  <w:enabled/>
                  <w:calcOnExit w:val="0"/>
                  <w:textInput/>
                </w:ffData>
              </w:fldChar>
            </w:r>
            <w:bookmarkStart w:id="482" w:name="Text4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2"/>
          </w:p>
          <w:p w14:paraId="24B42BA7" w14:textId="77777777" w:rsidR="00AE3AA9" w:rsidRDefault="00AE3AA9" w:rsidP="00AE3AA9">
            <w:pPr>
              <w:rPr>
                <w:sz w:val="20"/>
              </w:rPr>
            </w:pPr>
          </w:p>
          <w:p w14:paraId="2EFB5985" w14:textId="77777777" w:rsidR="00AE3AA9" w:rsidRDefault="00AE3AA9" w:rsidP="00AE3AA9">
            <w:pPr>
              <w:rPr>
                <w:sz w:val="20"/>
              </w:rPr>
            </w:pPr>
          </w:p>
          <w:p w14:paraId="7BA61177" w14:textId="77777777" w:rsidR="00AE3AA9" w:rsidRDefault="00AE3AA9" w:rsidP="00AE3AA9">
            <w:pPr>
              <w:rPr>
                <w:sz w:val="20"/>
              </w:rPr>
            </w:pPr>
          </w:p>
          <w:p w14:paraId="2CF8ED61" w14:textId="77777777" w:rsidR="004C414A" w:rsidRDefault="004C414A" w:rsidP="00AE3AA9">
            <w:pPr>
              <w:rPr>
                <w:sz w:val="20"/>
              </w:rPr>
            </w:pPr>
          </w:p>
        </w:tc>
      </w:tr>
      <w:tr w:rsidR="00935F2E" w:rsidRPr="00A26A02" w14:paraId="4857BD89"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B2FEB04" w14:textId="4249A2F1" w:rsidR="00935F2E" w:rsidRDefault="00935F2E" w:rsidP="00AE3AA9">
            <w:pPr>
              <w:rPr>
                <w:sz w:val="20"/>
              </w:rPr>
            </w:pPr>
            <w:r>
              <w:rPr>
                <w:sz w:val="20"/>
              </w:rPr>
              <w:t xml:space="preserve">How are you able to support a child/youth who </w:t>
            </w:r>
            <w:r w:rsidR="00F161C2">
              <w:rPr>
                <w:sz w:val="20"/>
              </w:rPr>
              <w:t>may be</w:t>
            </w:r>
            <w:r>
              <w:rPr>
                <w:sz w:val="20"/>
              </w:rPr>
              <w:t xml:space="preserve"> questioning their sexual orientation and gender identity? If so, how are you able to support them?</w:t>
            </w:r>
          </w:p>
        </w:tc>
      </w:tr>
      <w:tr w:rsidR="00935F2E" w:rsidRPr="00A26A02" w14:paraId="4E83B629"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30641E0" w14:textId="77777777" w:rsidR="00935F2E" w:rsidRDefault="00935F2E" w:rsidP="00AE3AA9">
            <w:pPr>
              <w:rPr>
                <w:sz w:val="20"/>
              </w:rPr>
            </w:pPr>
          </w:p>
          <w:p w14:paraId="4FADCA34" w14:textId="5B8C81F1" w:rsidR="00935F2E" w:rsidRDefault="0084641D" w:rsidP="00AE3AA9">
            <w:pPr>
              <w:rPr>
                <w:sz w:val="20"/>
              </w:rPr>
            </w:pPr>
            <w:r>
              <w:rPr>
                <w:sz w:val="20"/>
              </w:rPr>
              <w:fldChar w:fldCharType="begin">
                <w:ffData>
                  <w:name w:val="Text479"/>
                  <w:enabled/>
                  <w:calcOnExit w:val="0"/>
                  <w:textInput/>
                </w:ffData>
              </w:fldChar>
            </w:r>
            <w:bookmarkStart w:id="483" w:name="Text4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3"/>
          </w:p>
          <w:p w14:paraId="17A40DF1" w14:textId="77777777" w:rsidR="00935F2E" w:rsidRDefault="00935F2E" w:rsidP="00AE3AA9">
            <w:pPr>
              <w:rPr>
                <w:sz w:val="20"/>
              </w:rPr>
            </w:pPr>
          </w:p>
          <w:p w14:paraId="795F0D07" w14:textId="77777777" w:rsidR="00935F2E" w:rsidRDefault="00935F2E" w:rsidP="00AE3AA9">
            <w:pPr>
              <w:rPr>
                <w:sz w:val="20"/>
              </w:rPr>
            </w:pPr>
          </w:p>
        </w:tc>
      </w:tr>
      <w:tr w:rsidR="00935F2E" w:rsidRPr="00A26A02" w14:paraId="5642FCD9"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9BE5801" w14:textId="65C0FC99" w:rsidR="00935F2E" w:rsidRDefault="00935F2E" w:rsidP="00AE3AA9">
            <w:pPr>
              <w:rPr>
                <w:sz w:val="20"/>
              </w:rPr>
            </w:pPr>
            <w:r>
              <w:rPr>
                <w:sz w:val="20"/>
              </w:rPr>
              <w:t>As a potential foster or adoptive parent, you know that all children in care have experienced trauma and loss. Children and teens who identify as LGBTQ may face additional challenges, including rejection from birth families or previous foster parents, bullying and complicated attachment and identity journeys. Do you feel comfortable parenting a LGBTQ child/youth?</w:t>
            </w:r>
          </w:p>
        </w:tc>
      </w:tr>
      <w:tr w:rsidR="00147B66" w:rsidRPr="00A26A02" w14:paraId="5470553F"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A33AD95" w14:textId="77777777" w:rsidR="00147B66" w:rsidRDefault="00147B66" w:rsidP="00AE3AA9">
            <w:pPr>
              <w:rPr>
                <w:sz w:val="20"/>
              </w:rPr>
            </w:pPr>
          </w:p>
          <w:p w14:paraId="4D1E1C51" w14:textId="106EEB3D" w:rsidR="00147B66" w:rsidRDefault="0084641D" w:rsidP="00AE3AA9">
            <w:pPr>
              <w:rPr>
                <w:sz w:val="20"/>
              </w:rPr>
            </w:pPr>
            <w:r>
              <w:rPr>
                <w:sz w:val="20"/>
              </w:rPr>
              <w:fldChar w:fldCharType="begin">
                <w:ffData>
                  <w:name w:val="Text480"/>
                  <w:enabled/>
                  <w:calcOnExit w:val="0"/>
                  <w:textInput/>
                </w:ffData>
              </w:fldChar>
            </w:r>
            <w:bookmarkStart w:id="484" w:name="Text4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4"/>
          </w:p>
          <w:p w14:paraId="52FAB388" w14:textId="77777777" w:rsidR="00147B66" w:rsidRDefault="00147B66" w:rsidP="00AE3AA9">
            <w:pPr>
              <w:rPr>
                <w:sz w:val="20"/>
              </w:rPr>
            </w:pPr>
          </w:p>
          <w:p w14:paraId="2F66B6DF" w14:textId="77777777" w:rsidR="00147B66" w:rsidRDefault="00147B66" w:rsidP="00AE3AA9">
            <w:pPr>
              <w:rPr>
                <w:sz w:val="20"/>
              </w:rPr>
            </w:pPr>
          </w:p>
          <w:p w14:paraId="2ADE477F" w14:textId="77777777" w:rsidR="00147B66" w:rsidRDefault="00147B66" w:rsidP="00AE3AA9">
            <w:pPr>
              <w:rPr>
                <w:sz w:val="20"/>
              </w:rPr>
            </w:pPr>
          </w:p>
          <w:p w14:paraId="698BAD9E" w14:textId="77777777" w:rsidR="00147B66" w:rsidRDefault="00147B66" w:rsidP="00AE3AA9">
            <w:pPr>
              <w:rPr>
                <w:sz w:val="20"/>
              </w:rPr>
            </w:pPr>
          </w:p>
          <w:p w14:paraId="7E95D098" w14:textId="77777777" w:rsidR="00147B66" w:rsidRDefault="00147B66" w:rsidP="00AE3AA9">
            <w:pPr>
              <w:rPr>
                <w:sz w:val="20"/>
              </w:rPr>
            </w:pPr>
          </w:p>
        </w:tc>
      </w:tr>
      <w:tr w:rsidR="00AE3AA9" w:rsidRPr="00A26A02" w14:paraId="3436CA93" w14:textId="77777777" w:rsidTr="0048592A">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6CAFED7D" w14:textId="77777777" w:rsidR="00AE3AA9" w:rsidRPr="0048592A" w:rsidRDefault="00AE3AA9" w:rsidP="00AE3AA9">
            <w:pPr>
              <w:jc w:val="center"/>
              <w:rPr>
                <w:b/>
                <w:sz w:val="22"/>
                <w:szCs w:val="22"/>
              </w:rPr>
            </w:pPr>
            <w:r>
              <w:rPr>
                <w:b/>
                <w:sz w:val="22"/>
                <w:szCs w:val="22"/>
              </w:rPr>
              <w:t>Religious Affiliation and Spiritual Beliefs</w:t>
            </w:r>
          </w:p>
        </w:tc>
      </w:tr>
      <w:tr w:rsidR="00AE3AA9" w:rsidRPr="00A26A02" w14:paraId="4923D7AA"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5062E1D" w14:textId="77777777" w:rsidR="00AE3AA9" w:rsidRDefault="00AE3AA9" w:rsidP="00AE3AA9">
            <w:pPr>
              <w:rPr>
                <w:sz w:val="20"/>
              </w:rPr>
            </w:pPr>
            <w:r>
              <w:rPr>
                <w:sz w:val="20"/>
              </w:rPr>
              <w:t>Describe the impact of religious or spiritual beliefs on your family’s day to day life.</w:t>
            </w:r>
          </w:p>
        </w:tc>
      </w:tr>
      <w:tr w:rsidR="00AE3AA9" w:rsidRPr="00A26A02" w14:paraId="0EFC0179"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F157962" w14:textId="77777777" w:rsidR="00AE3AA9" w:rsidRDefault="004C414A" w:rsidP="00AE3AA9">
            <w:pPr>
              <w:rPr>
                <w:sz w:val="20"/>
              </w:rPr>
            </w:pPr>
            <w:r>
              <w:rPr>
                <w:sz w:val="20"/>
              </w:rPr>
              <w:fldChar w:fldCharType="begin">
                <w:ffData>
                  <w:name w:val="Text459"/>
                  <w:enabled/>
                  <w:calcOnExit w:val="0"/>
                  <w:textInput/>
                </w:ffData>
              </w:fldChar>
            </w:r>
            <w:bookmarkStart w:id="485" w:name="Text4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5"/>
          </w:p>
          <w:p w14:paraId="75DEA2A1" w14:textId="77777777" w:rsidR="00AE3AA9" w:rsidRDefault="00AE3AA9" w:rsidP="00AE3AA9">
            <w:pPr>
              <w:rPr>
                <w:sz w:val="20"/>
              </w:rPr>
            </w:pPr>
          </w:p>
          <w:p w14:paraId="7911E868" w14:textId="77777777" w:rsidR="00AE3AA9" w:rsidRDefault="00AE3AA9" w:rsidP="00AE3AA9">
            <w:pPr>
              <w:rPr>
                <w:sz w:val="20"/>
              </w:rPr>
            </w:pPr>
          </w:p>
          <w:p w14:paraId="3F0DC99A" w14:textId="77777777" w:rsidR="00AE3AA9" w:rsidRDefault="00AE3AA9" w:rsidP="00AE3AA9">
            <w:pPr>
              <w:rPr>
                <w:sz w:val="20"/>
              </w:rPr>
            </w:pPr>
          </w:p>
        </w:tc>
      </w:tr>
      <w:tr w:rsidR="00AE3AA9" w:rsidRPr="00A26A02" w14:paraId="1AC4A443"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4D14157" w14:textId="77777777" w:rsidR="00AE3AA9" w:rsidRDefault="00AE3AA9" w:rsidP="00AE3AA9">
            <w:pPr>
              <w:rPr>
                <w:sz w:val="20"/>
              </w:rPr>
            </w:pPr>
            <w:r>
              <w:rPr>
                <w:sz w:val="20"/>
              </w:rPr>
              <w:t>Do you attend church regularly or have family rituals based on your religious beliefs (what church activities, groups, were you baptized or confirmed, etc.)?</w:t>
            </w:r>
          </w:p>
        </w:tc>
      </w:tr>
      <w:tr w:rsidR="00AE3AA9" w:rsidRPr="00A26A02" w14:paraId="68A85B30"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4DE6959" w14:textId="77777777" w:rsidR="00AE3AA9" w:rsidRDefault="004C414A" w:rsidP="00AE3AA9">
            <w:pPr>
              <w:rPr>
                <w:sz w:val="20"/>
              </w:rPr>
            </w:pPr>
            <w:r>
              <w:rPr>
                <w:sz w:val="20"/>
              </w:rPr>
              <w:fldChar w:fldCharType="begin">
                <w:ffData>
                  <w:name w:val="Text460"/>
                  <w:enabled/>
                  <w:calcOnExit w:val="0"/>
                  <w:textInput/>
                </w:ffData>
              </w:fldChar>
            </w:r>
            <w:bookmarkStart w:id="486" w:name="Text4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6"/>
          </w:p>
          <w:p w14:paraId="637C27FD" w14:textId="77777777" w:rsidR="00AE3AA9" w:rsidRDefault="00AE3AA9" w:rsidP="00AE3AA9">
            <w:pPr>
              <w:rPr>
                <w:sz w:val="20"/>
              </w:rPr>
            </w:pPr>
          </w:p>
          <w:p w14:paraId="2D16F8A4" w14:textId="77777777" w:rsidR="00AE3AA9" w:rsidRDefault="00AE3AA9" w:rsidP="00AE3AA9">
            <w:pPr>
              <w:rPr>
                <w:sz w:val="20"/>
              </w:rPr>
            </w:pPr>
          </w:p>
          <w:p w14:paraId="654D7C59" w14:textId="77777777" w:rsidR="00AE3AA9" w:rsidRDefault="00AE3AA9" w:rsidP="00AE3AA9">
            <w:pPr>
              <w:rPr>
                <w:sz w:val="20"/>
              </w:rPr>
            </w:pPr>
          </w:p>
        </w:tc>
      </w:tr>
      <w:tr w:rsidR="00AE3AA9" w:rsidRPr="00A26A02" w14:paraId="4D0B8628"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DBF401E" w14:textId="77777777" w:rsidR="00AE3AA9" w:rsidRDefault="00AE3AA9" w:rsidP="00AE3AA9">
            <w:pPr>
              <w:rPr>
                <w:sz w:val="20"/>
              </w:rPr>
            </w:pPr>
            <w:r>
              <w:rPr>
                <w:sz w:val="20"/>
              </w:rPr>
              <w:t>Often times a child entering your home will have different religious beliefs.  How do you see your family’s religious beliefs impacting a foster child?</w:t>
            </w:r>
          </w:p>
        </w:tc>
      </w:tr>
      <w:tr w:rsidR="00AE3AA9" w:rsidRPr="00A26A02" w14:paraId="5FA85741"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E267C67" w14:textId="77777777" w:rsidR="00AE3AA9" w:rsidRDefault="004C414A" w:rsidP="00AE3AA9">
            <w:pPr>
              <w:rPr>
                <w:sz w:val="20"/>
              </w:rPr>
            </w:pPr>
            <w:r>
              <w:rPr>
                <w:sz w:val="20"/>
              </w:rPr>
              <w:fldChar w:fldCharType="begin">
                <w:ffData>
                  <w:name w:val="Text461"/>
                  <w:enabled/>
                  <w:calcOnExit w:val="0"/>
                  <w:textInput/>
                </w:ffData>
              </w:fldChar>
            </w:r>
            <w:bookmarkStart w:id="487" w:name="Text4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7"/>
          </w:p>
          <w:p w14:paraId="357F6D63" w14:textId="77777777" w:rsidR="00AE3AA9" w:rsidRDefault="00AE3AA9" w:rsidP="00AE3AA9">
            <w:pPr>
              <w:rPr>
                <w:sz w:val="20"/>
              </w:rPr>
            </w:pPr>
          </w:p>
          <w:p w14:paraId="74942D01" w14:textId="77777777" w:rsidR="00AE3AA9" w:rsidRDefault="00AE3AA9" w:rsidP="00AE3AA9">
            <w:pPr>
              <w:rPr>
                <w:sz w:val="20"/>
              </w:rPr>
            </w:pPr>
          </w:p>
          <w:p w14:paraId="738F687C" w14:textId="77777777" w:rsidR="00AE3AA9" w:rsidRDefault="00AE3AA9" w:rsidP="00AE3AA9">
            <w:pPr>
              <w:rPr>
                <w:sz w:val="20"/>
              </w:rPr>
            </w:pPr>
          </w:p>
        </w:tc>
      </w:tr>
      <w:tr w:rsidR="00AE3AA9" w:rsidRPr="00A26A02" w14:paraId="1A9FCCBE"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8283C57" w14:textId="77777777" w:rsidR="00AE3AA9" w:rsidRDefault="00AE3AA9" w:rsidP="00AE3AA9">
            <w:pPr>
              <w:rPr>
                <w:sz w:val="20"/>
              </w:rPr>
            </w:pPr>
            <w:r>
              <w:rPr>
                <w:sz w:val="20"/>
              </w:rPr>
              <w:t>How do you plan to meet the child’s religious needs?  Would you allow a foster child with a different religious background to practice their beliefs and attend a church of their own?  Would you provide transportation?</w:t>
            </w:r>
          </w:p>
        </w:tc>
      </w:tr>
      <w:tr w:rsidR="00AE3AA9" w:rsidRPr="00A26A02" w14:paraId="7EE346C5" w14:textId="77777777" w:rsidTr="00D52A2D">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F7E6784" w14:textId="77777777" w:rsidR="00AE3AA9" w:rsidRDefault="004C414A" w:rsidP="00AE3AA9">
            <w:pPr>
              <w:rPr>
                <w:sz w:val="20"/>
              </w:rPr>
            </w:pPr>
            <w:r>
              <w:rPr>
                <w:sz w:val="20"/>
              </w:rPr>
              <w:lastRenderedPageBreak/>
              <w:fldChar w:fldCharType="begin">
                <w:ffData>
                  <w:name w:val="Text462"/>
                  <w:enabled/>
                  <w:calcOnExit w:val="0"/>
                  <w:textInput/>
                </w:ffData>
              </w:fldChar>
            </w:r>
            <w:bookmarkStart w:id="488" w:name="Text4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8"/>
          </w:p>
          <w:p w14:paraId="2F5632A2" w14:textId="77777777" w:rsidR="00AE3AA9" w:rsidRDefault="00AE3AA9" w:rsidP="00AE3AA9">
            <w:pPr>
              <w:rPr>
                <w:sz w:val="20"/>
              </w:rPr>
            </w:pPr>
          </w:p>
          <w:p w14:paraId="18E1381C" w14:textId="77777777" w:rsidR="00A969CE" w:rsidRDefault="00A969CE" w:rsidP="00AE3AA9">
            <w:pPr>
              <w:rPr>
                <w:sz w:val="20"/>
              </w:rPr>
            </w:pPr>
          </w:p>
          <w:p w14:paraId="13325A0C" w14:textId="77777777" w:rsidR="00AE3AA9" w:rsidRDefault="00AE3AA9" w:rsidP="00AE3AA9">
            <w:pPr>
              <w:rPr>
                <w:sz w:val="20"/>
              </w:rPr>
            </w:pPr>
          </w:p>
          <w:p w14:paraId="0DB549F7" w14:textId="77777777" w:rsidR="00AE3AA9" w:rsidRDefault="00AE3AA9" w:rsidP="00AE3AA9">
            <w:pPr>
              <w:rPr>
                <w:sz w:val="20"/>
              </w:rPr>
            </w:pPr>
          </w:p>
        </w:tc>
      </w:tr>
      <w:tr w:rsidR="00AE3AA9" w:rsidRPr="00A26A02" w14:paraId="6B054625" w14:textId="77777777" w:rsidTr="001E70C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701EDCB0" w14:textId="77777777" w:rsidR="00AE3AA9" w:rsidRPr="001E70C9" w:rsidRDefault="00A969CE" w:rsidP="00AE3AA9">
            <w:pPr>
              <w:jc w:val="center"/>
              <w:rPr>
                <w:b/>
                <w:sz w:val="22"/>
                <w:szCs w:val="22"/>
              </w:rPr>
            </w:pPr>
            <w:r>
              <w:rPr>
                <w:b/>
                <w:sz w:val="22"/>
                <w:szCs w:val="22"/>
              </w:rPr>
              <w:t>Family Finances</w:t>
            </w:r>
          </w:p>
        </w:tc>
      </w:tr>
      <w:tr w:rsidR="00A969CE" w:rsidRPr="00A26A02" w14:paraId="5311B1D5"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460DD2C" w14:textId="77777777" w:rsidR="00A969CE" w:rsidRDefault="00A969CE" w:rsidP="00AE3AA9">
            <w:pPr>
              <w:rPr>
                <w:sz w:val="20"/>
              </w:rPr>
            </w:pPr>
            <w:r>
              <w:rPr>
                <w:sz w:val="20"/>
              </w:rPr>
              <w:t>Give a brief description of your financial stability.  How will foster care impact your financial situation?</w:t>
            </w:r>
          </w:p>
        </w:tc>
      </w:tr>
      <w:tr w:rsidR="00A969CE" w:rsidRPr="00A26A02" w14:paraId="323EA451"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8E011D7" w14:textId="77777777" w:rsidR="00A969CE" w:rsidRDefault="004C414A" w:rsidP="00AE3AA9">
            <w:pPr>
              <w:rPr>
                <w:sz w:val="20"/>
              </w:rPr>
            </w:pPr>
            <w:r>
              <w:rPr>
                <w:sz w:val="20"/>
              </w:rPr>
              <w:fldChar w:fldCharType="begin">
                <w:ffData>
                  <w:name w:val="Text463"/>
                  <w:enabled/>
                  <w:calcOnExit w:val="0"/>
                  <w:textInput/>
                </w:ffData>
              </w:fldChar>
            </w:r>
            <w:bookmarkStart w:id="489" w:name="Text4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9"/>
          </w:p>
          <w:p w14:paraId="771960A9" w14:textId="77777777" w:rsidR="00A969CE" w:rsidRDefault="00A969CE" w:rsidP="00AE3AA9">
            <w:pPr>
              <w:rPr>
                <w:sz w:val="20"/>
              </w:rPr>
            </w:pPr>
          </w:p>
          <w:p w14:paraId="239E2164" w14:textId="77777777" w:rsidR="00A969CE" w:rsidRDefault="00A969CE" w:rsidP="00AE3AA9">
            <w:pPr>
              <w:rPr>
                <w:sz w:val="20"/>
              </w:rPr>
            </w:pPr>
          </w:p>
          <w:p w14:paraId="0473C5AF" w14:textId="77777777" w:rsidR="00A969CE" w:rsidRDefault="00A969CE" w:rsidP="00AE3AA9">
            <w:pPr>
              <w:rPr>
                <w:sz w:val="20"/>
              </w:rPr>
            </w:pPr>
          </w:p>
          <w:p w14:paraId="68738192" w14:textId="77777777" w:rsidR="00A969CE" w:rsidRDefault="00A969CE" w:rsidP="00AE3AA9">
            <w:pPr>
              <w:rPr>
                <w:sz w:val="20"/>
              </w:rPr>
            </w:pPr>
          </w:p>
        </w:tc>
      </w:tr>
      <w:tr w:rsidR="00C92F43" w:rsidRPr="00A26A02" w14:paraId="2975FEC0"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43A3E54" w14:textId="0C0AEE39" w:rsidR="00C92F43" w:rsidRDefault="00C92F43" w:rsidP="00AE3AA9">
            <w:pPr>
              <w:rPr>
                <w:sz w:val="20"/>
              </w:rPr>
            </w:pPr>
            <w:r>
              <w:rPr>
                <w:sz w:val="20"/>
              </w:rPr>
              <w:t>What is your approximate monthly (take home) income?</w:t>
            </w:r>
          </w:p>
        </w:tc>
      </w:tr>
      <w:tr w:rsidR="00C92F43" w:rsidRPr="00A26A02" w14:paraId="35D69387"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D1FB3C8" w14:textId="77777777" w:rsidR="00C92F43" w:rsidRDefault="00C92F43" w:rsidP="00AE3AA9">
            <w:pPr>
              <w:rPr>
                <w:sz w:val="20"/>
              </w:rPr>
            </w:pPr>
          </w:p>
          <w:p w14:paraId="4612D840" w14:textId="23AD61A1" w:rsidR="00C92F43" w:rsidRDefault="0084641D" w:rsidP="00AE3AA9">
            <w:pPr>
              <w:rPr>
                <w:sz w:val="20"/>
              </w:rPr>
            </w:pPr>
            <w:r>
              <w:rPr>
                <w:sz w:val="20"/>
              </w:rPr>
              <w:fldChar w:fldCharType="begin">
                <w:ffData>
                  <w:name w:val="Text481"/>
                  <w:enabled/>
                  <w:calcOnExit w:val="0"/>
                  <w:textInput/>
                </w:ffData>
              </w:fldChar>
            </w:r>
            <w:bookmarkStart w:id="490" w:name="Text4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0"/>
          </w:p>
          <w:p w14:paraId="31D43A8A" w14:textId="77777777" w:rsidR="00C92F43" w:rsidRDefault="00C92F43" w:rsidP="00AE3AA9">
            <w:pPr>
              <w:rPr>
                <w:sz w:val="20"/>
              </w:rPr>
            </w:pPr>
          </w:p>
        </w:tc>
      </w:tr>
      <w:tr w:rsidR="00A969CE" w:rsidRPr="00A26A02" w14:paraId="36A29363"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8328EF2" w14:textId="272180AE" w:rsidR="00A969CE" w:rsidRDefault="00C92F43" w:rsidP="00AE3AA9">
            <w:pPr>
              <w:rPr>
                <w:sz w:val="20"/>
              </w:rPr>
            </w:pPr>
            <w:r>
              <w:rPr>
                <w:sz w:val="20"/>
              </w:rPr>
              <w:t>What is your approximate total monthly expense (total dollar amount)?</w:t>
            </w:r>
          </w:p>
        </w:tc>
      </w:tr>
      <w:tr w:rsidR="00A969CE" w:rsidRPr="00A26A02" w14:paraId="29D36C46"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5FCFCA8" w14:textId="77777777" w:rsidR="00A969CE" w:rsidRDefault="004C414A" w:rsidP="00AE3AA9">
            <w:pPr>
              <w:rPr>
                <w:sz w:val="20"/>
              </w:rPr>
            </w:pPr>
            <w:r>
              <w:rPr>
                <w:sz w:val="20"/>
              </w:rPr>
              <w:fldChar w:fldCharType="begin">
                <w:ffData>
                  <w:name w:val="Text464"/>
                  <w:enabled/>
                  <w:calcOnExit w:val="0"/>
                  <w:textInput/>
                </w:ffData>
              </w:fldChar>
            </w:r>
            <w:bookmarkStart w:id="491" w:name="Text4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1"/>
          </w:p>
          <w:p w14:paraId="25757BA5" w14:textId="77777777" w:rsidR="00A969CE" w:rsidRDefault="00A969CE" w:rsidP="00AE3AA9">
            <w:pPr>
              <w:rPr>
                <w:sz w:val="20"/>
              </w:rPr>
            </w:pPr>
          </w:p>
          <w:p w14:paraId="27152EC7" w14:textId="77777777" w:rsidR="00A969CE" w:rsidRDefault="00A969CE" w:rsidP="00AE3AA9">
            <w:pPr>
              <w:rPr>
                <w:sz w:val="20"/>
              </w:rPr>
            </w:pPr>
          </w:p>
          <w:p w14:paraId="72B046DB" w14:textId="77777777" w:rsidR="00A969CE" w:rsidRDefault="00A969CE" w:rsidP="00AE3AA9">
            <w:pPr>
              <w:rPr>
                <w:sz w:val="20"/>
              </w:rPr>
            </w:pPr>
          </w:p>
          <w:p w14:paraId="6F9B3318" w14:textId="77777777" w:rsidR="00A969CE" w:rsidRDefault="00A969CE" w:rsidP="00AE3AA9">
            <w:pPr>
              <w:rPr>
                <w:sz w:val="20"/>
              </w:rPr>
            </w:pPr>
          </w:p>
          <w:p w14:paraId="30042385" w14:textId="77777777" w:rsidR="00A969CE" w:rsidRDefault="00A969CE" w:rsidP="00AE3AA9">
            <w:pPr>
              <w:rPr>
                <w:sz w:val="20"/>
              </w:rPr>
            </w:pPr>
          </w:p>
        </w:tc>
      </w:tr>
      <w:tr w:rsidR="00A969CE" w:rsidRPr="00A26A02" w14:paraId="6B4BAED5"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EED93CB" w14:textId="77777777" w:rsidR="00A969CE" w:rsidRDefault="00A969CE" w:rsidP="00AE3AA9">
            <w:pPr>
              <w:rPr>
                <w:sz w:val="20"/>
              </w:rPr>
            </w:pPr>
            <w:r>
              <w:rPr>
                <w:sz w:val="20"/>
              </w:rPr>
              <w:t>How are financial decisions made in your household?</w:t>
            </w:r>
          </w:p>
        </w:tc>
      </w:tr>
      <w:tr w:rsidR="00A969CE" w:rsidRPr="00A26A02" w14:paraId="6025CC3A" w14:textId="77777777" w:rsidTr="004C414A">
        <w:trPr>
          <w:trHeight w:val="661"/>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517F0449" w14:textId="77777777" w:rsidR="00A969CE" w:rsidRDefault="004C414A" w:rsidP="00AE3AA9">
            <w:pPr>
              <w:rPr>
                <w:sz w:val="20"/>
              </w:rPr>
            </w:pPr>
            <w:r>
              <w:rPr>
                <w:sz w:val="20"/>
              </w:rPr>
              <w:fldChar w:fldCharType="begin">
                <w:ffData>
                  <w:name w:val="Text465"/>
                  <w:enabled/>
                  <w:calcOnExit w:val="0"/>
                  <w:textInput/>
                </w:ffData>
              </w:fldChar>
            </w:r>
            <w:bookmarkStart w:id="492" w:name="Text4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2"/>
          </w:p>
          <w:p w14:paraId="10D4355F" w14:textId="77777777" w:rsidR="004C414A" w:rsidRDefault="004C414A" w:rsidP="00AE3AA9">
            <w:pPr>
              <w:rPr>
                <w:sz w:val="20"/>
              </w:rPr>
            </w:pPr>
          </w:p>
          <w:p w14:paraId="3810309D" w14:textId="77777777" w:rsidR="004C414A" w:rsidRDefault="004C414A" w:rsidP="00AE3AA9">
            <w:pPr>
              <w:rPr>
                <w:sz w:val="20"/>
              </w:rPr>
            </w:pPr>
          </w:p>
        </w:tc>
      </w:tr>
      <w:tr w:rsidR="00A969CE" w:rsidRPr="00A26A02" w14:paraId="40CD4787"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518BB11" w14:textId="77777777" w:rsidR="00A969CE" w:rsidRDefault="00A969CE" w:rsidP="00AE3AA9">
            <w:pPr>
              <w:rPr>
                <w:sz w:val="20"/>
              </w:rPr>
            </w:pPr>
            <w:r>
              <w:rPr>
                <w:sz w:val="20"/>
              </w:rPr>
              <w:t>Who manages the money and pays the bills?</w:t>
            </w:r>
          </w:p>
        </w:tc>
      </w:tr>
      <w:tr w:rsidR="00A969CE" w:rsidRPr="00A26A02" w14:paraId="7E93E48A"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E3DE368" w14:textId="77777777" w:rsidR="00A969CE" w:rsidRDefault="004C414A" w:rsidP="00AE3AA9">
            <w:pPr>
              <w:rPr>
                <w:sz w:val="20"/>
              </w:rPr>
            </w:pPr>
            <w:r>
              <w:rPr>
                <w:sz w:val="20"/>
              </w:rPr>
              <w:fldChar w:fldCharType="begin">
                <w:ffData>
                  <w:name w:val="Text466"/>
                  <w:enabled/>
                  <w:calcOnExit w:val="0"/>
                  <w:textInput/>
                </w:ffData>
              </w:fldChar>
            </w:r>
            <w:bookmarkStart w:id="493" w:name="Text4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3"/>
          </w:p>
          <w:p w14:paraId="4749CCB2" w14:textId="77777777" w:rsidR="00943B2C" w:rsidRDefault="00943B2C" w:rsidP="00AE3AA9">
            <w:pPr>
              <w:rPr>
                <w:sz w:val="20"/>
              </w:rPr>
            </w:pPr>
          </w:p>
          <w:p w14:paraId="753EA02D" w14:textId="77777777" w:rsidR="00A969CE" w:rsidRDefault="00A969CE" w:rsidP="00AE3AA9">
            <w:pPr>
              <w:rPr>
                <w:sz w:val="20"/>
              </w:rPr>
            </w:pPr>
          </w:p>
        </w:tc>
      </w:tr>
      <w:tr w:rsidR="00A969CE" w:rsidRPr="00A26A02" w14:paraId="257359C8"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AB38EA0" w14:textId="77777777" w:rsidR="00A969CE" w:rsidRDefault="00A969CE" w:rsidP="00AE3AA9">
            <w:pPr>
              <w:rPr>
                <w:sz w:val="20"/>
              </w:rPr>
            </w:pPr>
            <w:r>
              <w:rPr>
                <w:sz w:val="20"/>
              </w:rPr>
              <w:t>Does your employer have any policies regarding taking leave for appointments, meetings, illnesses, etc.?</w:t>
            </w:r>
          </w:p>
        </w:tc>
      </w:tr>
      <w:tr w:rsidR="00A969CE" w:rsidRPr="00A26A02" w14:paraId="719FFEE1"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55481656" w14:textId="77777777" w:rsidR="00A969CE" w:rsidRDefault="004C414A" w:rsidP="00AE3AA9">
            <w:pPr>
              <w:rPr>
                <w:sz w:val="20"/>
              </w:rPr>
            </w:pPr>
            <w:r>
              <w:rPr>
                <w:sz w:val="20"/>
              </w:rPr>
              <w:fldChar w:fldCharType="begin">
                <w:ffData>
                  <w:name w:val="Text467"/>
                  <w:enabled/>
                  <w:calcOnExit w:val="0"/>
                  <w:textInput/>
                </w:ffData>
              </w:fldChar>
            </w:r>
            <w:bookmarkStart w:id="494" w:name="Text4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4"/>
          </w:p>
          <w:p w14:paraId="498DC26D" w14:textId="77777777" w:rsidR="00A969CE" w:rsidRDefault="00A969CE" w:rsidP="00AE3AA9">
            <w:pPr>
              <w:rPr>
                <w:sz w:val="20"/>
              </w:rPr>
            </w:pPr>
          </w:p>
          <w:p w14:paraId="5E6899A0" w14:textId="77777777" w:rsidR="00943B2C" w:rsidRDefault="00943B2C" w:rsidP="00AE3AA9">
            <w:pPr>
              <w:rPr>
                <w:sz w:val="20"/>
              </w:rPr>
            </w:pPr>
          </w:p>
          <w:p w14:paraId="6DDA7AA5" w14:textId="77777777" w:rsidR="00A969CE" w:rsidRDefault="00A969CE" w:rsidP="00AE3AA9">
            <w:pPr>
              <w:rPr>
                <w:sz w:val="20"/>
              </w:rPr>
            </w:pPr>
          </w:p>
        </w:tc>
      </w:tr>
      <w:tr w:rsidR="00A969CE" w:rsidRPr="00A26A02" w14:paraId="3F66F018"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201F028" w14:textId="77777777" w:rsidR="00A969CE" w:rsidRDefault="00A969CE" w:rsidP="00AE3AA9">
            <w:pPr>
              <w:rPr>
                <w:sz w:val="20"/>
              </w:rPr>
            </w:pPr>
            <w:r>
              <w:rPr>
                <w:sz w:val="20"/>
              </w:rPr>
              <w:t>Does your employer have any benefits for adoptive parents?</w:t>
            </w:r>
          </w:p>
        </w:tc>
      </w:tr>
      <w:tr w:rsidR="00A969CE" w:rsidRPr="00A26A02" w14:paraId="56503528"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B15A015" w14:textId="77777777" w:rsidR="00A969CE" w:rsidRDefault="004C414A" w:rsidP="00AE3AA9">
            <w:pPr>
              <w:rPr>
                <w:sz w:val="20"/>
              </w:rPr>
            </w:pPr>
            <w:r>
              <w:rPr>
                <w:sz w:val="20"/>
              </w:rPr>
              <w:fldChar w:fldCharType="begin">
                <w:ffData>
                  <w:name w:val="Text468"/>
                  <w:enabled/>
                  <w:calcOnExit w:val="0"/>
                  <w:textInput/>
                </w:ffData>
              </w:fldChar>
            </w:r>
            <w:bookmarkStart w:id="495" w:name="Text4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5"/>
          </w:p>
          <w:p w14:paraId="37AB3DE4" w14:textId="77777777" w:rsidR="00A969CE" w:rsidRDefault="00A969CE" w:rsidP="00AE3AA9">
            <w:pPr>
              <w:rPr>
                <w:sz w:val="20"/>
              </w:rPr>
            </w:pPr>
          </w:p>
          <w:p w14:paraId="3F721BD6" w14:textId="77777777" w:rsidR="00A969CE" w:rsidRDefault="00A969CE" w:rsidP="00AE3AA9">
            <w:pPr>
              <w:rPr>
                <w:sz w:val="20"/>
              </w:rPr>
            </w:pPr>
          </w:p>
          <w:p w14:paraId="17A2A993" w14:textId="77777777" w:rsidR="00943B2C" w:rsidRDefault="00943B2C" w:rsidP="00AE3AA9">
            <w:pPr>
              <w:rPr>
                <w:sz w:val="20"/>
              </w:rPr>
            </w:pPr>
          </w:p>
        </w:tc>
      </w:tr>
      <w:tr w:rsidR="00A969CE" w:rsidRPr="00A26A02" w14:paraId="46432A7B" w14:textId="77777777" w:rsidTr="00A969CE">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5E1427AE" w14:textId="77777777" w:rsidR="00A969CE" w:rsidRPr="00A969CE" w:rsidRDefault="00A969CE" w:rsidP="00A969CE">
            <w:pPr>
              <w:jc w:val="center"/>
              <w:rPr>
                <w:b/>
                <w:sz w:val="22"/>
                <w:szCs w:val="22"/>
              </w:rPr>
            </w:pPr>
            <w:r>
              <w:rPr>
                <w:b/>
                <w:sz w:val="22"/>
                <w:szCs w:val="22"/>
              </w:rPr>
              <w:t>Residence and Physical Environment</w:t>
            </w:r>
          </w:p>
        </w:tc>
      </w:tr>
      <w:tr w:rsidR="00A969CE" w:rsidRPr="00A26A02" w14:paraId="33A0C92F"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9C19C95" w14:textId="77777777" w:rsidR="00A969CE" w:rsidRDefault="00A969CE" w:rsidP="00AE3AA9">
            <w:pPr>
              <w:rPr>
                <w:sz w:val="20"/>
              </w:rPr>
            </w:pPr>
            <w:r>
              <w:rPr>
                <w:sz w:val="20"/>
              </w:rPr>
              <w:t>Please briefly describe your home and neighborhood.  (Own/rent, urban/rural, number of bedrooms, size of home, color, back yard, playground equipment, handicap accessibility, etc.  The simple kind of things helpful to describe to a child who may be placed in your home).</w:t>
            </w:r>
          </w:p>
        </w:tc>
      </w:tr>
      <w:tr w:rsidR="00A969CE" w:rsidRPr="00A26A02" w14:paraId="1C0C06AF"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A52EDBC" w14:textId="77777777" w:rsidR="00A969CE" w:rsidRDefault="004C414A" w:rsidP="00AE3AA9">
            <w:pPr>
              <w:rPr>
                <w:sz w:val="20"/>
              </w:rPr>
            </w:pPr>
            <w:r>
              <w:rPr>
                <w:sz w:val="20"/>
              </w:rPr>
              <w:fldChar w:fldCharType="begin">
                <w:ffData>
                  <w:name w:val="Text469"/>
                  <w:enabled/>
                  <w:calcOnExit w:val="0"/>
                  <w:textInput/>
                </w:ffData>
              </w:fldChar>
            </w:r>
            <w:bookmarkStart w:id="496" w:name="Text4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6"/>
          </w:p>
          <w:p w14:paraId="1A772116" w14:textId="77777777" w:rsidR="00A969CE" w:rsidRDefault="00A969CE" w:rsidP="00AE3AA9">
            <w:pPr>
              <w:rPr>
                <w:sz w:val="20"/>
              </w:rPr>
            </w:pPr>
          </w:p>
          <w:p w14:paraId="673D1006" w14:textId="77777777" w:rsidR="00A969CE" w:rsidRDefault="00A969CE" w:rsidP="00AE3AA9">
            <w:pPr>
              <w:rPr>
                <w:sz w:val="20"/>
              </w:rPr>
            </w:pPr>
          </w:p>
          <w:p w14:paraId="2C9C9783" w14:textId="77777777" w:rsidR="004C414A" w:rsidRDefault="004C414A" w:rsidP="00AE3AA9">
            <w:pPr>
              <w:rPr>
                <w:sz w:val="20"/>
              </w:rPr>
            </w:pPr>
          </w:p>
          <w:p w14:paraId="0E6D548F" w14:textId="77777777" w:rsidR="00A969CE" w:rsidRDefault="00A969CE" w:rsidP="00AE3AA9">
            <w:pPr>
              <w:rPr>
                <w:sz w:val="20"/>
              </w:rPr>
            </w:pPr>
          </w:p>
          <w:p w14:paraId="1351AEDE" w14:textId="77777777" w:rsidR="00A969CE" w:rsidRDefault="00A969CE" w:rsidP="00AE3AA9">
            <w:pPr>
              <w:rPr>
                <w:sz w:val="20"/>
              </w:rPr>
            </w:pPr>
          </w:p>
          <w:p w14:paraId="3FAE47FA" w14:textId="77777777" w:rsidR="00943B2C" w:rsidRDefault="00943B2C" w:rsidP="00AE3AA9">
            <w:pPr>
              <w:rPr>
                <w:sz w:val="20"/>
              </w:rPr>
            </w:pPr>
          </w:p>
        </w:tc>
      </w:tr>
      <w:tr w:rsidR="006B4389" w:rsidRPr="00A26A02" w14:paraId="1ED5382F" w14:textId="77777777" w:rsidTr="006B4389">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4691848" w14:textId="77777777" w:rsidR="006B4389" w:rsidRDefault="006B4389" w:rsidP="00AE3AA9">
            <w:pPr>
              <w:rPr>
                <w:sz w:val="20"/>
              </w:rPr>
            </w:pPr>
            <w:r>
              <w:rPr>
                <w:sz w:val="20"/>
              </w:rPr>
              <w:lastRenderedPageBreak/>
              <w:t xml:space="preserve">Describe the schools in your community including; elementary, junior high school, and special education.  How close are they </w:t>
            </w:r>
            <w:r w:rsidR="00943B2C">
              <w:rPr>
                <w:sz w:val="20"/>
              </w:rPr>
              <w:t>to your home?  Is transportation provided to school from your home?  If not, are you willing to provide transportation?</w:t>
            </w:r>
          </w:p>
        </w:tc>
      </w:tr>
      <w:tr w:rsidR="00943B2C" w:rsidRPr="00A26A02" w14:paraId="7F70F756" w14:textId="77777777" w:rsidTr="00943B2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4D91520" w14:textId="77777777" w:rsidR="00943B2C" w:rsidRDefault="004C414A" w:rsidP="00AE3AA9">
            <w:pPr>
              <w:rPr>
                <w:sz w:val="20"/>
              </w:rPr>
            </w:pPr>
            <w:r>
              <w:rPr>
                <w:sz w:val="20"/>
              </w:rPr>
              <w:fldChar w:fldCharType="begin">
                <w:ffData>
                  <w:name w:val="Text470"/>
                  <w:enabled/>
                  <w:calcOnExit w:val="0"/>
                  <w:textInput/>
                </w:ffData>
              </w:fldChar>
            </w:r>
            <w:bookmarkStart w:id="497" w:name="Text4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7"/>
          </w:p>
          <w:p w14:paraId="470C535A" w14:textId="77777777" w:rsidR="00943B2C" w:rsidRDefault="00943B2C" w:rsidP="00AE3AA9">
            <w:pPr>
              <w:rPr>
                <w:sz w:val="20"/>
              </w:rPr>
            </w:pPr>
          </w:p>
          <w:p w14:paraId="3EE67EBC" w14:textId="77777777" w:rsidR="00943B2C" w:rsidRDefault="00943B2C" w:rsidP="00AE3AA9">
            <w:pPr>
              <w:rPr>
                <w:sz w:val="20"/>
              </w:rPr>
            </w:pPr>
          </w:p>
          <w:p w14:paraId="2B98C060" w14:textId="77777777" w:rsidR="00943B2C" w:rsidRDefault="00943B2C" w:rsidP="00AE3AA9">
            <w:pPr>
              <w:rPr>
                <w:sz w:val="20"/>
              </w:rPr>
            </w:pPr>
          </w:p>
          <w:p w14:paraId="1E18E0B1" w14:textId="77777777" w:rsidR="00943B2C" w:rsidRDefault="00943B2C" w:rsidP="00AE3AA9">
            <w:pPr>
              <w:rPr>
                <w:sz w:val="20"/>
              </w:rPr>
            </w:pPr>
          </w:p>
          <w:p w14:paraId="3B70BA85" w14:textId="77777777" w:rsidR="004C414A" w:rsidRDefault="004C414A" w:rsidP="00AE3AA9">
            <w:pPr>
              <w:rPr>
                <w:sz w:val="20"/>
              </w:rPr>
            </w:pPr>
          </w:p>
          <w:p w14:paraId="6EB06072" w14:textId="77777777" w:rsidR="00943B2C" w:rsidRDefault="00943B2C" w:rsidP="00AE3AA9">
            <w:pPr>
              <w:rPr>
                <w:sz w:val="20"/>
              </w:rPr>
            </w:pPr>
          </w:p>
        </w:tc>
      </w:tr>
      <w:tr w:rsidR="00943B2C" w:rsidRPr="00A26A02" w14:paraId="0A164F3C" w14:textId="77777777" w:rsidTr="00943B2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2BCD9D3F" w14:textId="77777777" w:rsidR="00943B2C" w:rsidRDefault="00943B2C" w:rsidP="00AE3AA9">
            <w:pPr>
              <w:rPr>
                <w:sz w:val="20"/>
              </w:rPr>
            </w:pPr>
            <w:r>
              <w:rPr>
                <w:sz w:val="20"/>
              </w:rPr>
              <w:t>Describe accessibility to medical facilities in your area.</w:t>
            </w:r>
          </w:p>
        </w:tc>
      </w:tr>
      <w:tr w:rsidR="00943B2C" w:rsidRPr="00A26A02" w14:paraId="2AD02C04" w14:textId="77777777" w:rsidTr="00943B2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4EA6001" w14:textId="77777777" w:rsidR="00943B2C" w:rsidRDefault="004C414A" w:rsidP="00AE3AA9">
            <w:pPr>
              <w:rPr>
                <w:sz w:val="20"/>
              </w:rPr>
            </w:pPr>
            <w:r>
              <w:rPr>
                <w:sz w:val="20"/>
              </w:rPr>
              <w:fldChar w:fldCharType="begin">
                <w:ffData>
                  <w:name w:val="Text471"/>
                  <w:enabled/>
                  <w:calcOnExit w:val="0"/>
                  <w:textInput/>
                </w:ffData>
              </w:fldChar>
            </w:r>
            <w:bookmarkStart w:id="498" w:name="Text4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8"/>
          </w:p>
          <w:p w14:paraId="7E71CA78" w14:textId="77777777" w:rsidR="00943B2C" w:rsidRDefault="00943B2C" w:rsidP="00AE3AA9">
            <w:pPr>
              <w:rPr>
                <w:sz w:val="20"/>
              </w:rPr>
            </w:pPr>
          </w:p>
          <w:p w14:paraId="6E716211" w14:textId="77777777" w:rsidR="00943B2C" w:rsidRDefault="00943B2C" w:rsidP="00AE3AA9">
            <w:pPr>
              <w:rPr>
                <w:sz w:val="20"/>
              </w:rPr>
            </w:pPr>
          </w:p>
          <w:p w14:paraId="0ECC056A" w14:textId="77777777" w:rsidR="00943B2C" w:rsidRDefault="00943B2C" w:rsidP="00AE3AA9">
            <w:pPr>
              <w:rPr>
                <w:sz w:val="20"/>
              </w:rPr>
            </w:pPr>
          </w:p>
          <w:p w14:paraId="43F861E3" w14:textId="77777777" w:rsidR="00943B2C" w:rsidRDefault="00943B2C" w:rsidP="00AE3AA9">
            <w:pPr>
              <w:rPr>
                <w:sz w:val="20"/>
              </w:rPr>
            </w:pPr>
          </w:p>
        </w:tc>
      </w:tr>
      <w:tr w:rsidR="00943B2C" w:rsidRPr="00A26A02" w14:paraId="4A569157" w14:textId="77777777" w:rsidTr="00943B2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0F35542C" w14:textId="77777777" w:rsidR="00943B2C" w:rsidRDefault="00943B2C" w:rsidP="00AE3AA9">
            <w:pPr>
              <w:rPr>
                <w:sz w:val="20"/>
              </w:rPr>
            </w:pPr>
            <w:r>
              <w:rPr>
                <w:sz w:val="20"/>
              </w:rPr>
              <w:t>Do you have an approved municipal water supply system?</w:t>
            </w:r>
          </w:p>
          <w:p w14:paraId="0BEAD0BD" w14:textId="77777777" w:rsidR="00943B2C" w:rsidRDefault="00943B2C" w:rsidP="00AE3AA9">
            <w:pPr>
              <w:rPr>
                <w:sz w:val="20"/>
              </w:rPr>
            </w:pPr>
            <w:r>
              <w:rPr>
                <w:sz w:val="20"/>
              </w:rPr>
              <w:t>Do you have a valid driver’s license?  Do you drive a car?  Do you have car insurance?  Please provide a copy of each applicant’s driver’s license and proof of insurance</w:t>
            </w:r>
          </w:p>
        </w:tc>
      </w:tr>
      <w:tr w:rsidR="00943B2C" w:rsidRPr="00A26A02" w14:paraId="6A8F67FB" w14:textId="77777777" w:rsidTr="00943B2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61296A9" w14:textId="77777777" w:rsidR="00943B2C" w:rsidRDefault="004C414A" w:rsidP="00AE3AA9">
            <w:pPr>
              <w:rPr>
                <w:sz w:val="20"/>
              </w:rPr>
            </w:pPr>
            <w:r>
              <w:rPr>
                <w:sz w:val="20"/>
              </w:rPr>
              <w:fldChar w:fldCharType="begin">
                <w:ffData>
                  <w:name w:val="Text472"/>
                  <w:enabled/>
                  <w:calcOnExit w:val="0"/>
                  <w:textInput/>
                </w:ffData>
              </w:fldChar>
            </w:r>
            <w:bookmarkStart w:id="499" w:name="Text4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9"/>
          </w:p>
          <w:p w14:paraId="422ACC5A" w14:textId="77777777" w:rsidR="00943B2C" w:rsidRDefault="00943B2C" w:rsidP="00AE3AA9">
            <w:pPr>
              <w:rPr>
                <w:sz w:val="20"/>
              </w:rPr>
            </w:pPr>
          </w:p>
          <w:p w14:paraId="7EEE7561" w14:textId="77777777" w:rsidR="00943B2C" w:rsidRDefault="00943B2C" w:rsidP="00AE3AA9">
            <w:pPr>
              <w:rPr>
                <w:sz w:val="20"/>
              </w:rPr>
            </w:pPr>
          </w:p>
          <w:p w14:paraId="1D19FE88" w14:textId="77777777" w:rsidR="004C414A" w:rsidRDefault="004C414A" w:rsidP="00AE3AA9">
            <w:pPr>
              <w:rPr>
                <w:sz w:val="20"/>
              </w:rPr>
            </w:pPr>
          </w:p>
          <w:p w14:paraId="0946574A" w14:textId="77777777" w:rsidR="00943B2C" w:rsidRDefault="00943B2C" w:rsidP="00AE3AA9">
            <w:pPr>
              <w:rPr>
                <w:sz w:val="20"/>
              </w:rPr>
            </w:pPr>
          </w:p>
        </w:tc>
      </w:tr>
      <w:tr w:rsidR="00943B2C" w:rsidRPr="00A26A02" w14:paraId="5D848848" w14:textId="77777777" w:rsidTr="00943B2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1A94E792" w14:textId="77777777" w:rsidR="00943B2C" w:rsidRDefault="00943B2C" w:rsidP="00AE3AA9">
            <w:pPr>
              <w:rPr>
                <w:sz w:val="20"/>
              </w:rPr>
            </w:pPr>
            <w:r>
              <w:rPr>
                <w:sz w:val="20"/>
              </w:rPr>
              <w:t>Do you have an approved child safety seats available?  Will you obtain appropriate seats?</w:t>
            </w:r>
          </w:p>
        </w:tc>
      </w:tr>
      <w:tr w:rsidR="00943B2C" w:rsidRPr="00A26A02" w14:paraId="32AB84B9" w14:textId="77777777" w:rsidTr="004C414A">
        <w:trPr>
          <w:trHeight w:val="102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tcPr>
          <w:p w14:paraId="406D0D7E" w14:textId="77777777" w:rsidR="00943B2C" w:rsidRDefault="004C414A" w:rsidP="00AE3AA9">
            <w:pPr>
              <w:rPr>
                <w:sz w:val="20"/>
              </w:rPr>
            </w:pPr>
            <w:r>
              <w:rPr>
                <w:sz w:val="20"/>
              </w:rPr>
              <w:fldChar w:fldCharType="begin">
                <w:ffData>
                  <w:name w:val="Text473"/>
                  <w:enabled/>
                  <w:calcOnExit w:val="0"/>
                  <w:textInput/>
                </w:ffData>
              </w:fldChar>
            </w:r>
            <w:bookmarkStart w:id="500" w:name="Text4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0"/>
          </w:p>
        </w:tc>
      </w:tr>
      <w:tr w:rsidR="00943B2C" w:rsidRPr="00A26A02" w14:paraId="62D0F3A2" w14:textId="77777777" w:rsidTr="00943B2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90F80E6" w14:textId="77777777" w:rsidR="00943B2C" w:rsidRDefault="00943B2C" w:rsidP="00AE3AA9">
            <w:pPr>
              <w:rPr>
                <w:sz w:val="20"/>
              </w:rPr>
            </w:pPr>
            <w:r>
              <w:rPr>
                <w:sz w:val="20"/>
              </w:rPr>
              <w:t>Please describe sleeping arrangements for foster children.  A foster child must be provided with a separate suitably sized bed.  They must have a sleeping space in the home that is not used for a second purpose, such as a family room.  A foster child may share a bedroom with other children.</w:t>
            </w:r>
          </w:p>
        </w:tc>
      </w:tr>
      <w:tr w:rsidR="00943B2C" w:rsidRPr="00A26A02" w14:paraId="442E176C" w14:textId="77777777" w:rsidTr="00943B2C">
        <w:trPr>
          <w:trHeight w:val="1023"/>
          <w:jc w:val="left"/>
        </w:trPr>
        <w:tc>
          <w:tcPr>
            <w:tcW w:w="10020" w:type="dxa"/>
            <w:gridSpan w:val="53"/>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14:paraId="051F8644" w14:textId="77777777" w:rsidR="00943B2C" w:rsidRDefault="004C414A" w:rsidP="00AE3AA9">
            <w:pPr>
              <w:rPr>
                <w:sz w:val="20"/>
              </w:rPr>
            </w:pPr>
            <w:r>
              <w:rPr>
                <w:sz w:val="20"/>
              </w:rPr>
              <w:fldChar w:fldCharType="begin">
                <w:ffData>
                  <w:name w:val="Text474"/>
                  <w:enabled/>
                  <w:calcOnExit w:val="0"/>
                  <w:textInput/>
                </w:ffData>
              </w:fldChar>
            </w:r>
            <w:bookmarkStart w:id="501" w:name="Text4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1"/>
          </w:p>
          <w:p w14:paraId="256E8E36" w14:textId="77777777" w:rsidR="00943B2C" w:rsidRDefault="00943B2C" w:rsidP="00AE3AA9">
            <w:pPr>
              <w:rPr>
                <w:sz w:val="20"/>
              </w:rPr>
            </w:pPr>
          </w:p>
          <w:p w14:paraId="1D52673D" w14:textId="77777777" w:rsidR="00943B2C" w:rsidRDefault="00943B2C" w:rsidP="00AE3AA9">
            <w:pPr>
              <w:rPr>
                <w:sz w:val="20"/>
              </w:rPr>
            </w:pPr>
          </w:p>
          <w:p w14:paraId="7D4F5CC8" w14:textId="77777777" w:rsidR="00943B2C" w:rsidRDefault="00943B2C" w:rsidP="00AE3AA9">
            <w:pPr>
              <w:rPr>
                <w:sz w:val="20"/>
              </w:rPr>
            </w:pPr>
          </w:p>
          <w:p w14:paraId="68A76BC0" w14:textId="77777777" w:rsidR="00943B2C" w:rsidRDefault="00943B2C" w:rsidP="00AE3AA9">
            <w:pPr>
              <w:rPr>
                <w:sz w:val="20"/>
              </w:rPr>
            </w:pPr>
          </w:p>
          <w:p w14:paraId="79DD91C4" w14:textId="77777777" w:rsidR="00943B2C" w:rsidRDefault="00943B2C" w:rsidP="00AE3AA9">
            <w:pPr>
              <w:rPr>
                <w:sz w:val="20"/>
              </w:rPr>
            </w:pPr>
          </w:p>
        </w:tc>
      </w:tr>
      <w:tr w:rsidR="00943B2C" w:rsidRPr="00A26A02" w14:paraId="7931A032" w14:textId="77777777" w:rsidTr="00943B2C">
        <w:trPr>
          <w:trHeight w:val="299"/>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37455098" w14:textId="77777777" w:rsidR="00943B2C" w:rsidRDefault="00943B2C" w:rsidP="00AE3AA9">
            <w:pPr>
              <w:rPr>
                <w:sz w:val="20"/>
              </w:rPr>
            </w:pPr>
            <w:r>
              <w:rPr>
                <w:sz w:val="20"/>
              </w:rPr>
              <w:t>A dining area in the home must be able to accommodate at one time all the persons living in the home.  Does your family dining area meet this requirement with additional children?</w:t>
            </w:r>
          </w:p>
        </w:tc>
      </w:tr>
      <w:tr w:rsidR="00943B2C" w:rsidRPr="00A26A02" w14:paraId="2F04C788" w14:textId="77777777" w:rsidTr="00943B2C">
        <w:trPr>
          <w:trHeight w:val="1023"/>
          <w:jc w:val="left"/>
        </w:trPr>
        <w:tc>
          <w:tcPr>
            <w:tcW w:w="10020" w:type="dxa"/>
            <w:gridSpan w:val="5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7FDB9B37" w14:textId="77777777" w:rsidR="00943B2C" w:rsidRDefault="004C414A" w:rsidP="00AE3AA9">
            <w:pPr>
              <w:rPr>
                <w:sz w:val="20"/>
              </w:rPr>
            </w:pPr>
            <w:r>
              <w:rPr>
                <w:sz w:val="20"/>
              </w:rPr>
              <w:fldChar w:fldCharType="begin">
                <w:ffData>
                  <w:name w:val="Text475"/>
                  <w:enabled/>
                  <w:calcOnExit w:val="0"/>
                  <w:textInput/>
                </w:ffData>
              </w:fldChar>
            </w:r>
            <w:bookmarkStart w:id="502" w:name="Text4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2"/>
          </w:p>
          <w:p w14:paraId="26DE9354" w14:textId="77777777" w:rsidR="00943B2C" w:rsidRDefault="00943B2C" w:rsidP="00AE3AA9">
            <w:pPr>
              <w:rPr>
                <w:sz w:val="20"/>
              </w:rPr>
            </w:pPr>
          </w:p>
          <w:p w14:paraId="43C6CB37" w14:textId="77777777" w:rsidR="00943B2C" w:rsidRDefault="00943B2C" w:rsidP="00AE3AA9">
            <w:pPr>
              <w:rPr>
                <w:sz w:val="20"/>
              </w:rPr>
            </w:pPr>
          </w:p>
          <w:p w14:paraId="3C6EE4AF" w14:textId="77777777" w:rsidR="00943B2C" w:rsidRDefault="00943B2C" w:rsidP="00AE3AA9">
            <w:pPr>
              <w:rPr>
                <w:sz w:val="20"/>
              </w:rPr>
            </w:pPr>
          </w:p>
          <w:p w14:paraId="0547D00A" w14:textId="77777777" w:rsidR="00943B2C" w:rsidRDefault="00943B2C" w:rsidP="00AE3AA9">
            <w:pPr>
              <w:rPr>
                <w:sz w:val="20"/>
              </w:rPr>
            </w:pPr>
          </w:p>
        </w:tc>
      </w:tr>
    </w:tbl>
    <w:p w14:paraId="65677336" w14:textId="77777777" w:rsidR="00943B2C" w:rsidRDefault="003E5230" w:rsidP="003E5230">
      <w:pPr>
        <w:spacing w:before="120"/>
      </w:pPr>
      <w:r>
        <w:tab/>
      </w:r>
      <w:r>
        <w:tab/>
      </w:r>
      <w:r>
        <w:tab/>
      </w:r>
      <w:r>
        <w:tab/>
      </w:r>
      <w:r>
        <w:tab/>
      </w:r>
      <w:r>
        <w:tab/>
      </w:r>
      <w:r>
        <w:tab/>
      </w:r>
      <w:r>
        <w:tab/>
      </w:r>
      <w:r>
        <w:tab/>
      </w:r>
      <w:r>
        <w:tab/>
      </w:r>
      <w:r>
        <w:tab/>
      </w:r>
      <w:r>
        <w:tab/>
        <w:t xml:space="preserve">     </w:t>
      </w:r>
    </w:p>
    <w:p w14:paraId="4CBBD168" w14:textId="77777777" w:rsidR="00943B2C" w:rsidRDefault="00943B2C" w:rsidP="003E5230">
      <w:pPr>
        <w:spacing w:before="120"/>
      </w:pPr>
    </w:p>
    <w:p w14:paraId="5C5D671C" w14:textId="77777777" w:rsidR="00943B2C" w:rsidRDefault="00943B2C" w:rsidP="003E5230">
      <w:pPr>
        <w:spacing w:before="120"/>
      </w:pPr>
    </w:p>
    <w:p w14:paraId="06497F55" w14:textId="77777777" w:rsidR="00943B2C" w:rsidRDefault="00943B2C" w:rsidP="003E5230">
      <w:pPr>
        <w:spacing w:before="120"/>
      </w:pPr>
    </w:p>
    <w:tbl>
      <w:tblPr>
        <w:tblStyle w:val="TableGrid"/>
        <w:tblW w:w="0" w:type="auto"/>
        <w:tblLook w:val="04A0" w:firstRow="1" w:lastRow="0" w:firstColumn="1" w:lastColumn="0" w:noHBand="0" w:noVBand="1"/>
      </w:tblPr>
      <w:tblGrid>
        <w:gridCol w:w="3358"/>
        <w:gridCol w:w="2219"/>
        <w:gridCol w:w="810"/>
        <w:gridCol w:w="3687"/>
      </w:tblGrid>
      <w:tr w:rsidR="000E2A5A" w14:paraId="5ACE0F1B" w14:textId="77777777" w:rsidTr="000E2A5A">
        <w:tc>
          <w:tcPr>
            <w:tcW w:w="5577" w:type="dxa"/>
            <w:gridSpan w:val="2"/>
            <w:tcBorders>
              <w:top w:val="nil"/>
              <w:left w:val="nil"/>
              <w:bottom w:val="single" w:sz="2" w:space="0" w:color="999999"/>
              <w:right w:val="nil"/>
            </w:tcBorders>
          </w:tcPr>
          <w:p w14:paraId="4CA69168" w14:textId="77777777" w:rsidR="000E2A5A" w:rsidRDefault="000E2A5A" w:rsidP="003E5230">
            <w:pPr>
              <w:spacing w:before="120"/>
            </w:pPr>
          </w:p>
        </w:tc>
        <w:tc>
          <w:tcPr>
            <w:tcW w:w="810" w:type="dxa"/>
            <w:tcBorders>
              <w:top w:val="nil"/>
              <w:left w:val="nil"/>
              <w:bottom w:val="nil"/>
              <w:right w:val="nil"/>
            </w:tcBorders>
          </w:tcPr>
          <w:p w14:paraId="2D251F18" w14:textId="77777777" w:rsidR="000E2A5A" w:rsidRDefault="000E2A5A" w:rsidP="003E5230">
            <w:pPr>
              <w:spacing w:before="120"/>
            </w:pPr>
          </w:p>
        </w:tc>
        <w:tc>
          <w:tcPr>
            <w:tcW w:w="3687" w:type="dxa"/>
            <w:tcBorders>
              <w:top w:val="nil"/>
              <w:left w:val="nil"/>
              <w:bottom w:val="single" w:sz="2" w:space="0" w:color="999999"/>
              <w:right w:val="nil"/>
            </w:tcBorders>
          </w:tcPr>
          <w:p w14:paraId="0426AD2B" w14:textId="77777777" w:rsidR="000E2A5A" w:rsidRDefault="004C414A" w:rsidP="003E5230">
            <w:pPr>
              <w:spacing w:before="120"/>
            </w:pPr>
            <w:r>
              <w:fldChar w:fldCharType="begin">
                <w:ffData>
                  <w:name w:val="Text476"/>
                  <w:enabled/>
                  <w:calcOnExit w:val="0"/>
                  <w:textInput/>
                </w:ffData>
              </w:fldChar>
            </w:r>
            <w:bookmarkStart w:id="503" w:name="Text4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3"/>
          </w:p>
        </w:tc>
      </w:tr>
      <w:tr w:rsidR="000E2A5A" w14:paraId="2BFBC8DF" w14:textId="77777777" w:rsidTr="000E2A5A">
        <w:tc>
          <w:tcPr>
            <w:tcW w:w="5577" w:type="dxa"/>
            <w:gridSpan w:val="2"/>
            <w:tcBorders>
              <w:left w:val="nil"/>
              <w:bottom w:val="nil"/>
              <w:right w:val="nil"/>
            </w:tcBorders>
          </w:tcPr>
          <w:p w14:paraId="2E265966" w14:textId="77777777" w:rsidR="000E2A5A" w:rsidRPr="000E2A5A" w:rsidRDefault="000E2A5A" w:rsidP="000E2A5A">
            <w:pPr>
              <w:rPr>
                <w:sz w:val="22"/>
                <w:szCs w:val="22"/>
              </w:rPr>
            </w:pPr>
            <w:r w:rsidRPr="000E2A5A">
              <w:rPr>
                <w:sz w:val="22"/>
                <w:szCs w:val="22"/>
              </w:rPr>
              <w:t>Signature of Applicant #1</w:t>
            </w:r>
          </w:p>
        </w:tc>
        <w:tc>
          <w:tcPr>
            <w:tcW w:w="810" w:type="dxa"/>
            <w:tcBorders>
              <w:top w:val="nil"/>
              <w:left w:val="nil"/>
              <w:bottom w:val="nil"/>
              <w:right w:val="nil"/>
            </w:tcBorders>
          </w:tcPr>
          <w:p w14:paraId="104068B0" w14:textId="77777777" w:rsidR="000E2A5A" w:rsidRPr="000E2A5A" w:rsidRDefault="000E2A5A" w:rsidP="000E2A5A">
            <w:pPr>
              <w:rPr>
                <w:sz w:val="22"/>
                <w:szCs w:val="22"/>
              </w:rPr>
            </w:pPr>
          </w:p>
        </w:tc>
        <w:tc>
          <w:tcPr>
            <w:tcW w:w="3687" w:type="dxa"/>
            <w:tcBorders>
              <w:left w:val="nil"/>
              <w:bottom w:val="nil"/>
              <w:right w:val="nil"/>
            </w:tcBorders>
          </w:tcPr>
          <w:p w14:paraId="11FCD81F" w14:textId="77777777" w:rsidR="000E2A5A" w:rsidRPr="000E2A5A" w:rsidRDefault="000E2A5A" w:rsidP="000E2A5A">
            <w:pPr>
              <w:rPr>
                <w:sz w:val="22"/>
                <w:szCs w:val="22"/>
              </w:rPr>
            </w:pPr>
            <w:r w:rsidRPr="000E2A5A">
              <w:rPr>
                <w:sz w:val="22"/>
                <w:szCs w:val="22"/>
              </w:rPr>
              <w:t>Date Completed</w:t>
            </w:r>
          </w:p>
        </w:tc>
      </w:tr>
      <w:tr w:rsidR="000E2A5A" w14:paraId="7AC88BBF" w14:textId="77777777" w:rsidTr="005B00F4">
        <w:tc>
          <w:tcPr>
            <w:tcW w:w="10074" w:type="dxa"/>
            <w:gridSpan w:val="4"/>
            <w:tcBorders>
              <w:top w:val="nil"/>
              <w:left w:val="nil"/>
              <w:bottom w:val="nil"/>
              <w:right w:val="nil"/>
            </w:tcBorders>
          </w:tcPr>
          <w:p w14:paraId="7555E1E9" w14:textId="77777777" w:rsidR="000E2A5A" w:rsidRDefault="000E2A5A" w:rsidP="003E5230">
            <w:pPr>
              <w:spacing w:before="120"/>
            </w:pPr>
          </w:p>
        </w:tc>
      </w:tr>
      <w:tr w:rsidR="000E2A5A" w14:paraId="11FB7440" w14:textId="77777777" w:rsidTr="000E2A5A">
        <w:tc>
          <w:tcPr>
            <w:tcW w:w="5577" w:type="dxa"/>
            <w:gridSpan w:val="2"/>
            <w:tcBorders>
              <w:top w:val="nil"/>
              <w:left w:val="nil"/>
              <w:bottom w:val="single" w:sz="2" w:space="0" w:color="999999"/>
              <w:right w:val="nil"/>
            </w:tcBorders>
          </w:tcPr>
          <w:p w14:paraId="7AA611FF" w14:textId="77777777" w:rsidR="000E2A5A" w:rsidRDefault="000E2A5A" w:rsidP="003E5230">
            <w:pPr>
              <w:spacing w:before="120"/>
            </w:pPr>
          </w:p>
        </w:tc>
        <w:tc>
          <w:tcPr>
            <w:tcW w:w="810" w:type="dxa"/>
            <w:tcBorders>
              <w:top w:val="nil"/>
              <w:left w:val="nil"/>
              <w:bottom w:val="nil"/>
              <w:right w:val="nil"/>
            </w:tcBorders>
          </w:tcPr>
          <w:p w14:paraId="500D6E54" w14:textId="77777777" w:rsidR="000E2A5A" w:rsidRDefault="000E2A5A" w:rsidP="003E5230">
            <w:pPr>
              <w:spacing w:before="120"/>
            </w:pPr>
          </w:p>
        </w:tc>
        <w:tc>
          <w:tcPr>
            <w:tcW w:w="3687" w:type="dxa"/>
            <w:tcBorders>
              <w:top w:val="nil"/>
              <w:left w:val="nil"/>
              <w:bottom w:val="single" w:sz="2" w:space="0" w:color="999999"/>
              <w:right w:val="nil"/>
            </w:tcBorders>
          </w:tcPr>
          <w:p w14:paraId="2E4E6EBF" w14:textId="77777777" w:rsidR="000E2A5A" w:rsidRDefault="004C414A" w:rsidP="003E5230">
            <w:pPr>
              <w:spacing w:before="120"/>
            </w:pPr>
            <w:r>
              <w:fldChar w:fldCharType="begin">
                <w:ffData>
                  <w:name w:val="Text477"/>
                  <w:enabled/>
                  <w:calcOnExit w:val="0"/>
                  <w:textInput/>
                </w:ffData>
              </w:fldChar>
            </w:r>
            <w:bookmarkStart w:id="504" w:name="Text4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4"/>
          </w:p>
        </w:tc>
      </w:tr>
      <w:tr w:rsidR="000E2A5A" w14:paraId="28B2D0C6" w14:textId="77777777" w:rsidTr="000E2A5A">
        <w:trPr>
          <w:trHeight w:val="443"/>
        </w:trPr>
        <w:tc>
          <w:tcPr>
            <w:tcW w:w="3358" w:type="dxa"/>
            <w:tcBorders>
              <w:top w:val="nil"/>
              <w:left w:val="nil"/>
              <w:bottom w:val="nil"/>
              <w:right w:val="nil"/>
            </w:tcBorders>
          </w:tcPr>
          <w:p w14:paraId="76A76D13" w14:textId="77777777" w:rsidR="000E2A5A" w:rsidRPr="000E2A5A" w:rsidRDefault="000E2A5A" w:rsidP="000E2A5A">
            <w:pPr>
              <w:rPr>
                <w:sz w:val="22"/>
                <w:szCs w:val="22"/>
              </w:rPr>
            </w:pPr>
            <w:r w:rsidRPr="000E2A5A">
              <w:rPr>
                <w:sz w:val="22"/>
                <w:szCs w:val="22"/>
              </w:rPr>
              <w:t>Signature of Applicant #2</w:t>
            </w:r>
          </w:p>
        </w:tc>
        <w:tc>
          <w:tcPr>
            <w:tcW w:w="3029" w:type="dxa"/>
            <w:gridSpan w:val="2"/>
            <w:tcBorders>
              <w:top w:val="nil"/>
              <w:left w:val="nil"/>
              <w:bottom w:val="nil"/>
              <w:right w:val="nil"/>
            </w:tcBorders>
          </w:tcPr>
          <w:p w14:paraId="10106A17" w14:textId="77777777" w:rsidR="000E2A5A" w:rsidRPr="000E2A5A" w:rsidRDefault="000E2A5A" w:rsidP="003E5230">
            <w:pPr>
              <w:spacing w:before="120"/>
              <w:rPr>
                <w:sz w:val="22"/>
                <w:szCs w:val="22"/>
              </w:rPr>
            </w:pPr>
          </w:p>
        </w:tc>
        <w:tc>
          <w:tcPr>
            <w:tcW w:w="3687" w:type="dxa"/>
            <w:tcBorders>
              <w:left w:val="nil"/>
              <w:bottom w:val="nil"/>
              <w:right w:val="nil"/>
            </w:tcBorders>
          </w:tcPr>
          <w:p w14:paraId="60C2B551" w14:textId="77777777" w:rsidR="000E2A5A" w:rsidRPr="000E2A5A" w:rsidRDefault="000E2A5A" w:rsidP="000E2A5A">
            <w:pPr>
              <w:rPr>
                <w:sz w:val="22"/>
                <w:szCs w:val="22"/>
              </w:rPr>
            </w:pPr>
            <w:r w:rsidRPr="000E2A5A">
              <w:rPr>
                <w:sz w:val="22"/>
                <w:szCs w:val="22"/>
              </w:rPr>
              <w:t>Date Completed</w:t>
            </w:r>
          </w:p>
        </w:tc>
      </w:tr>
    </w:tbl>
    <w:p w14:paraId="6F00086E" w14:textId="77777777" w:rsidR="00943B2C" w:rsidRDefault="00943B2C" w:rsidP="003E5230">
      <w:pPr>
        <w:spacing w:before="120"/>
      </w:pPr>
    </w:p>
    <w:p w14:paraId="6F504F41" w14:textId="77777777" w:rsidR="00943B2C" w:rsidRDefault="00943B2C" w:rsidP="003E5230">
      <w:pPr>
        <w:spacing w:before="120"/>
      </w:pPr>
    </w:p>
    <w:p w14:paraId="76FD7502" w14:textId="77777777" w:rsidR="00943B2C" w:rsidRDefault="00943B2C" w:rsidP="003E5230">
      <w:pPr>
        <w:spacing w:before="120"/>
      </w:pPr>
    </w:p>
    <w:p w14:paraId="747ECC6D" w14:textId="77777777" w:rsidR="00943B2C" w:rsidRDefault="00943B2C" w:rsidP="003E5230">
      <w:pPr>
        <w:spacing w:before="120"/>
      </w:pPr>
    </w:p>
    <w:p w14:paraId="3F7577CB" w14:textId="77777777" w:rsidR="00943B2C" w:rsidRDefault="00943B2C" w:rsidP="003E5230">
      <w:pPr>
        <w:spacing w:before="120"/>
      </w:pPr>
    </w:p>
    <w:p w14:paraId="18818CE0" w14:textId="77777777" w:rsidR="00943B2C" w:rsidRDefault="00943B2C" w:rsidP="003E5230">
      <w:pPr>
        <w:spacing w:before="120"/>
      </w:pPr>
    </w:p>
    <w:p w14:paraId="3D0636F5" w14:textId="77777777" w:rsidR="00943B2C" w:rsidRDefault="00943B2C" w:rsidP="003E5230">
      <w:pPr>
        <w:spacing w:before="120"/>
      </w:pPr>
    </w:p>
    <w:p w14:paraId="327716B8" w14:textId="77777777" w:rsidR="00943B2C" w:rsidRDefault="00943B2C" w:rsidP="003E5230">
      <w:pPr>
        <w:spacing w:before="120"/>
      </w:pPr>
    </w:p>
    <w:p w14:paraId="1DAF4FC9" w14:textId="77777777" w:rsidR="00943B2C" w:rsidRDefault="00943B2C" w:rsidP="003E5230">
      <w:pPr>
        <w:spacing w:before="120"/>
      </w:pPr>
    </w:p>
    <w:p w14:paraId="69949BAC" w14:textId="77777777" w:rsidR="00943B2C" w:rsidRDefault="00943B2C" w:rsidP="003E5230">
      <w:pPr>
        <w:spacing w:before="120"/>
      </w:pPr>
    </w:p>
    <w:p w14:paraId="05250488" w14:textId="77777777" w:rsidR="00943B2C" w:rsidRDefault="00943B2C" w:rsidP="003E5230">
      <w:pPr>
        <w:spacing w:before="120"/>
      </w:pPr>
    </w:p>
    <w:p w14:paraId="782B9039" w14:textId="77777777" w:rsidR="00943B2C" w:rsidRDefault="00943B2C" w:rsidP="003E5230">
      <w:pPr>
        <w:spacing w:before="120"/>
      </w:pPr>
    </w:p>
    <w:p w14:paraId="3A48CB1A" w14:textId="77777777" w:rsidR="00943B2C" w:rsidRDefault="00943B2C" w:rsidP="003E5230">
      <w:pPr>
        <w:spacing w:before="120"/>
      </w:pPr>
    </w:p>
    <w:p w14:paraId="15A4699B" w14:textId="77777777" w:rsidR="00415F5F" w:rsidRPr="003E5230" w:rsidRDefault="000E2A5A" w:rsidP="003E5230">
      <w:pPr>
        <w:spacing w:before="120"/>
        <w:rPr>
          <w:szCs w:val="16"/>
        </w:rPr>
      </w:pP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sidR="003E5230" w:rsidRPr="003E5230">
        <w:rPr>
          <w:szCs w:val="16"/>
        </w:rPr>
        <w:t>CCSS 8/2017</w:t>
      </w:r>
    </w:p>
    <w:sectPr w:rsidR="00415F5F" w:rsidRPr="003E5230" w:rsidSect="008559D3">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51A1" w14:textId="77777777" w:rsidR="008559D3" w:rsidRDefault="008559D3" w:rsidP="00632D81">
      <w:r>
        <w:separator/>
      </w:r>
    </w:p>
  </w:endnote>
  <w:endnote w:type="continuationSeparator" w:id="0">
    <w:p w14:paraId="438817C6" w14:textId="77777777" w:rsidR="008559D3" w:rsidRDefault="008559D3" w:rsidP="006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430021"/>
      <w:docPartObj>
        <w:docPartGallery w:val="Page Numbers (Bottom of Page)"/>
        <w:docPartUnique/>
      </w:docPartObj>
    </w:sdtPr>
    <w:sdtEndPr>
      <w:rPr>
        <w:noProof/>
      </w:rPr>
    </w:sdtEndPr>
    <w:sdtContent>
      <w:p w14:paraId="2655E31C" w14:textId="77777777" w:rsidR="00E63963" w:rsidRDefault="00E63963">
        <w:pPr>
          <w:pStyle w:val="Footer"/>
          <w:jc w:val="right"/>
        </w:pPr>
        <w:r>
          <w:fldChar w:fldCharType="begin"/>
        </w:r>
        <w:r>
          <w:instrText xml:space="preserve"> PAGE   \* MERGEFORMAT </w:instrText>
        </w:r>
        <w:r>
          <w:fldChar w:fldCharType="separate"/>
        </w:r>
        <w:r w:rsidR="00261F06">
          <w:rPr>
            <w:noProof/>
          </w:rPr>
          <w:t>1</w:t>
        </w:r>
        <w:r>
          <w:rPr>
            <w:noProof/>
          </w:rPr>
          <w:fldChar w:fldCharType="end"/>
        </w:r>
      </w:p>
    </w:sdtContent>
  </w:sdt>
  <w:p w14:paraId="47F66C15" w14:textId="77777777" w:rsidR="00E63963" w:rsidRDefault="00E63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8805" w14:textId="77777777" w:rsidR="008559D3" w:rsidRDefault="008559D3" w:rsidP="00632D81">
      <w:r>
        <w:separator/>
      </w:r>
    </w:p>
  </w:footnote>
  <w:footnote w:type="continuationSeparator" w:id="0">
    <w:p w14:paraId="4D2AA758" w14:textId="77777777" w:rsidR="008559D3" w:rsidRDefault="008559D3" w:rsidP="0063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9E21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3C26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10F9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F4EC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888C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1627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2226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8A5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0ACF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8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61D82"/>
    <w:multiLevelType w:val="hybridMultilevel"/>
    <w:tmpl w:val="865E2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747B65"/>
    <w:multiLevelType w:val="hybridMultilevel"/>
    <w:tmpl w:val="44723108"/>
    <w:lvl w:ilvl="0" w:tplc="BB66C65E">
      <w:start w:val="1"/>
      <w:numFmt w:val="decimal"/>
      <w:pStyle w:val="AgreementText"/>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6230086">
    <w:abstractNumId w:val="10"/>
  </w:num>
  <w:num w:numId="2" w16cid:durableId="1855806505">
    <w:abstractNumId w:val="11"/>
  </w:num>
  <w:num w:numId="3" w16cid:durableId="671955853">
    <w:abstractNumId w:val="9"/>
  </w:num>
  <w:num w:numId="4" w16cid:durableId="654336435">
    <w:abstractNumId w:val="7"/>
  </w:num>
  <w:num w:numId="5" w16cid:durableId="1610434109">
    <w:abstractNumId w:val="6"/>
  </w:num>
  <w:num w:numId="6" w16cid:durableId="1406493211">
    <w:abstractNumId w:val="5"/>
  </w:num>
  <w:num w:numId="7" w16cid:durableId="664625674">
    <w:abstractNumId w:val="4"/>
  </w:num>
  <w:num w:numId="8" w16cid:durableId="1706755360">
    <w:abstractNumId w:val="8"/>
  </w:num>
  <w:num w:numId="9" w16cid:durableId="1045835301">
    <w:abstractNumId w:val="3"/>
  </w:num>
  <w:num w:numId="10" w16cid:durableId="1558008380">
    <w:abstractNumId w:val="2"/>
  </w:num>
  <w:num w:numId="11" w16cid:durableId="2053798823">
    <w:abstractNumId w:val="1"/>
  </w:num>
  <w:num w:numId="12" w16cid:durableId="139612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72"/>
    <w:rsid w:val="00030071"/>
    <w:rsid w:val="0003216C"/>
    <w:rsid w:val="00051F90"/>
    <w:rsid w:val="00057D9C"/>
    <w:rsid w:val="00070679"/>
    <w:rsid w:val="000841E7"/>
    <w:rsid w:val="000A1E70"/>
    <w:rsid w:val="000C3395"/>
    <w:rsid w:val="000E2A5A"/>
    <w:rsid w:val="000E3129"/>
    <w:rsid w:val="000F4DF1"/>
    <w:rsid w:val="00101DAD"/>
    <w:rsid w:val="001123E9"/>
    <w:rsid w:val="001149DF"/>
    <w:rsid w:val="0011649E"/>
    <w:rsid w:val="00147B66"/>
    <w:rsid w:val="0016303A"/>
    <w:rsid w:val="001635C9"/>
    <w:rsid w:val="001647A6"/>
    <w:rsid w:val="001648B2"/>
    <w:rsid w:val="00197B79"/>
    <w:rsid w:val="001B0583"/>
    <w:rsid w:val="001B597D"/>
    <w:rsid w:val="001D75DA"/>
    <w:rsid w:val="001E28EA"/>
    <w:rsid w:val="001E70C9"/>
    <w:rsid w:val="002128A8"/>
    <w:rsid w:val="00240AF1"/>
    <w:rsid w:val="0024648C"/>
    <w:rsid w:val="00253945"/>
    <w:rsid w:val="00256E58"/>
    <w:rsid w:val="00261F06"/>
    <w:rsid w:val="0026322F"/>
    <w:rsid w:val="00267595"/>
    <w:rsid w:val="00296107"/>
    <w:rsid w:val="002B781F"/>
    <w:rsid w:val="002C0936"/>
    <w:rsid w:val="002D2D65"/>
    <w:rsid w:val="002D6A40"/>
    <w:rsid w:val="002E6FCD"/>
    <w:rsid w:val="002F3E07"/>
    <w:rsid w:val="00323D9C"/>
    <w:rsid w:val="003438CA"/>
    <w:rsid w:val="00352159"/>
    <w:rsid w:val="00384215"/>
    <w:rsid w:val="00385E3E"/>
    <w:rsid w:val="003E1645"/>
    <w:rsid w:val="003E1C80"/>
    <w:rsid w:val="003E5230"/>
    <w:rsid w:val="003F5002"/>
    <w:rsid w:val="004107F3"/>
    <w:rsid w:val="00415F5F"/>
    <w:rsid w:val="00436EA0"/>
    <w:rsid w:val="00450044"/>
    <w:rsid w:val="004521E2"/>
    <w:rsid w:val="00452F76"/>
    <w:rsid w:val="00461DCB"/>
    <w:rsid w:val="00483274"/>
    <w:rsid w:val="0048592A"/>
    <w:rsid w:val="00491A66"/>
    <w:rsid w:val="004B3E8D"/>
    <w:rsid w:val="004C414A"/>
    <w:rsid w:val="004F5A90"/>
    <w:rsid w:val="00520B4F"/>
    <w:rsid w:val="00527ABD"/>
    <w:rsid w:val="005312BC"/>
    <w:rsid w:val="00533EB0"/>
    <w:rsid w:val="00546D2B"/>
    <w:rsid w:val="0055070A"/>
    <w:rsid w:val="00554E12"/>
    <w:rsid w:val="0056338C"/>
    <w:rsid w:val="005772E5"/>
    <w:rsid w:val="00577FF5"/>
    <w:rsid w:val="005845FB"/>
    <w:rsid w:val="0058730F"/>
    <w:rsid w:val="00590882"/>
    <w:rsid w:val="005A2B50"/>
    <w:rsid w:val="005B00F4"/>
    <w:rsid w:val="005D0375"/>
    <w:rsid w:val="005D4280"/>
    <w:rsid w:val="005E62AE"/>
    <w:rsid w:val="005F66E4"/>
    <w:rsid w:val="006050FC"/>
    <w:rsid w:val="00610CDC"/>
    <w:rsid w:val="00611753"/>
    <w:rsid w:val="0061713A"/>
    <w:rsid w:val="006217D0"/>
    <w:rsid w:val="00632D81"/>
    <w:rsid w:val="00644C4F"/>
    <w:rsid w:val="006638AD"/>
    <w:rsid w:val="00667271"/>
    <w:rsid w:val="00671993"/>
    <w:rsid w:val="00677232"/>
    <w:rsid w:val="00681ACF"/>
    <w:rsid w:val="00685F02"/>
    <w:rsid w:val="006B4389"/>
    <w:rsid w:val="006B4EBD"/>
    <w:rsid w:val="006C6B48"/>
    <w:rsid w:val="006E25CC"/>
    <w:rsid w:val="006E6E62"/>
    <w:rsid w:val="00702055"/>
    <w:rsid w:val="0070640E"/>
    <w:rsid w:val="00714498"/>
    <w:rsid w:val="00722DE8"/>
    <w:rsid w:val="00733AC6"/>
    <w:rsid w:val="007344B3"/>
    <w:rsid w:val="00737131"/>
    <w:rsid w:val="007455E0"/>
    <w:rsid w:val="00754A38"/>
    <w:rsid w:val="007A7A63"/>
    <w:rsid w:val="007C6BF2"/>
    <w:rsid w:val="007C754A"/>
    <w:rsid w:val="00806C74"/>
    <w:rsid w:val="00816B41"/>
    <w:rsid w:val="00822260"/>
    <w:rsid w:val="00825B9C"/>
    <w:rsid w:val="0084641D"/>
    <w:rsid w:val="008559D3"/>
    <w:rsid w:val="008658E6"/>
    <w:rsid w:val="00881382"/>
    <w:rsid w:val="00884CA6"/>
    <w:rsid w:val="008A18E6"/>
    <w:rsid w:val="008B18EF"/>
    <w:rsid w:val="008C5563"/>
    <w:rsid w:val="008C62B1"/>
    <w:rsid w:val="008D3BC4"/>
    <w:rsid w:val="008F628A"/>
    <w:rsid w:val="00921342"/>
    <w:rsid w:val="00935003"/>
    <w:rsid w:val="00935F2E"/>
    <w:rsid w:val="009365CC"/>
    <w:rsid w:val="00943B2C"/>
    <w:rsid w:val="00944B1C"/>
    <w:rsid w:val="009531AA"/>
    <w:rsid w:val="00976D68"/>
    <w:rsid w:val="009A0314"/>
    <w:rsid w:val="009A3F8F"/>
    <w:rsid w:val="009A7CA1"/>
    <w:rsid w:val="009C0C06"/>
    <w:rsid w:val="009C4E06"/>
    <w:rsid w:val="009C5395"/>
    <w:rsid w:val="009D5D76"/>
    <w:rsid w:val="00A26A02"/>
    <w:rsid w:val="00A363CA"/>
    <w:rsid w:val="00A55F86"/>
    <w:rsid w:val="00A93CC5"/>
    <w:rsid w:val="00A960D7"/>
    <w:rsid w:val="00A969CE"/>
    <w:rsid w:val="00AB629C"/>
    <w:rsid w:val="00AC55B4"/>
    <w:rsid w:val="00AE1F72"/>
    <w:rsid w:val="00AE3AA9"/>
    <w:rsid w:val="00B03EF9"/>
    <w:rsid w:val="00B04903"/>
    <w:rsid w:val="00B11956"/>
    <w:rsid w:val="00B219F7"/>
    <w:rsid w:val="00B21C06"/>
    <w:rsid w:val="00B41C69"/>
    <w:rsid w:val="00B52141"/>
    <w:rsid w:val="00B87390"/>
    <w:rsid w:val="00B902CC"/>
    <w:rsid w:val="00B9426B"/>
    <w:rsid w:val="00BA172E"/>
    <w:rsid w:val="00BE09D6"/>
    <w:rsid w:val="00BE43A4"/>
    <w:rsid w:val="00BF26D1"/>
    <w:rsid w:val="00BF6209"/>
    <w:rsid w:val="00C22A36"/>
    <w:rsid w:val="00C61CA9"/>
    <w:rsid w:val="00C63324"/>
    <w:rsid w:val="00C65FDF"/>
    <w:rsid w:val="00C81188"/>
    <w:rsid w:val="00C92F43"/>
    <w:rsid w:val="00C95D7A"/>
    <w:rsid w:val="00CB6A49"/>
    <w:rsid w:val="00CC6D3C"/>
    <w:rsid w:val="00CC7CB7"/>
    <w:rsid w:val="00CE52B6"/>
    <w:rsid w:val="00CE7A1F"/>
    <w:rsid w:val="00D00941"/>
    <w:rsid w:val="00D011B1"/>
    <w:rsid w:val="00D0129C"/>
    <w:rsid w:val="00D02133"/>
    <w:rsid w:val="00D07CDE"/>
    <w:rsid w:val="00D15642"/>
    <w:rsid w:val="00D42EE8"/>
    <w:rsid w:val="00D44406"/>
    <w:rsid w:val="00D461ED"/>
    <w:rsid w:val="00D52A2D"/>
    <w:rsid w:val="00D66A94"/>
    <w:rsid w:val="00D77541"/>
    <w:rsid w:val="00D80FC7"/>
    <w:rsid w:val="00D84E27"/>
    <w:rsid w:val="00D86421"/>
    <w:rsid w:val="00D95DF1"/>
    <w:rsid w:val="00DC22F2"/>
    <w:rsid w:val="00DE2904"/>
    <w:rsid w:val="00DE4CA2"/>
    <w:rsid w:val="00DE4D8A"/>
    <w:rsid w:val="00E045A8"/>
    <w:rsid w:val="00E22652"/>
    <w:rsid w:val="00E311B3"/>
    <w:rsid w:val="00E33DC8"/>
    <w:rsid w:val="00E36E10"/>
    <w:rsid w:val="00E44D85"/>
    <w:rsid w:val="00E53D09"/>
    <w:rsid w:val="00E56C3C"/>
    <w:rsid w:val="00E57272"/>
    <w:rsid w:val="00E61E43"/>
    <w:rsid w:val="00E63963"/>
    <w:rsid w:val="00F04B9B"/>
    <w:rsid w:val="00F1442E"/>
    <w:rsid w:val="00F149CC"/>
    <w:rsid w:val="00F161C2"/>
    <w:rsid w:val="00F225A4"/>
    <w:rsid w:val="00F27701"/>
    <w:rsid w:val="00F36631"/>
    <w:rsid w:val="00F46364"/>
    <w:rsid w:val="00F606AE"/>
    <w:rsid w:val="00F65859"/>
    <w:rsid w:val="00FC05DC"/>
    <w:rsid w:val="00FD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A0A3C"/>
  <w15:docId w15:val="{5BBD6D6B-FFA8-4D81-B886-191F5D9A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D09"/>
    <w:rPr>
      <w:rFonts w:asciiTheme="minorHAnsi" w:hAnsiTheme="minorHAnsi"/>
      <w:spacing w:val="10"/>
      <w:sz w:val="16"/>
    </w:rPr>
  </w:style>
  <w:style w:type="paragraph" w:styleId="Heading1">
    <w:name w:val="heading 1"/>
    <w:basedOn w:val="Normal"/>
    <w:next w:val="Normal"/>
    <w:qFormat/>
    <w:rsid w:val="00E53D09"/>
    <w:pPr>
      <w:spacing w:after="80"/>
      <w:jc w:val="center"/>
      <w:outlineLvl w:val="0"/>
    </w:pPr>
    <w:rPr>
      <w:rFonts w:asciiTheme="majorHAnsi" w:hAnsiTheme="majorHAnsi"/>
      <w:b/>
      <w:caps/>
      <w:spacing w:val="20"/>
      <w:sz w:val="24"/>
      <w:szCs w:val="24"/>
    </w:rPr>
  </w:style>
  <w:style w:type="paragraph" w:styleId="Heading2">
    <w:name w:val="heading 2"/>
    <w:basedOn w:val="Normal"/>
    <w:next w:val="Normal"/>
    <w:qFormat/>
    <w:rsid w:val="00030071"/>
    <w:pPr>
      <w:framePr w:hSpace="180" w:wrap="around" w:hAnchor="text" w:xAlign="center" w:y="490"/>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3945"/>
    <w:rPr>
      <w:rFonts w:ascii="Tahoma" w:hAnsi="Tahoma"/>
      <w:spacing w:val="10"/>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BalloonText">
    <w:name w:val="Balloon Text"/>
    <w:basedOn w:val="Normal"/>
    <w:semiHidden/>
    <w:unhideWhenUsed/>
    <w:rsid w:val="00A26A02"/>
    <w:rPr>
      <w:rFonts w:cs="Tahoma"/>
      <w:szCs w:val="16"/>
    </w:rPr>
  </w:style>
  <w:style w:type="paragraph" w:customStyle="1" w:styleId="SectionHeading">
    <w:name w:val="Section Heading"/>
    <w:basedOn w:val="Normal"/>
    <w:qFormat/>
    <w:rsid w:val="00E53D09"/>
    <w:pPr>
      <w:jc w:val="center"/>
    </w:pPr>
    <w:rPr>
      <w:rFonts w:asciiTheme="majorHAnsi" w:hAnsiTheme="majorHAnsi"/>
      <w:caps/>
      <w:szCs w:val="16"/>
    </w:rPr>
  </w:style>
  <w:style w:type="paragraph" w:customStyle="1" w:styleId="AgreementText">
    <w:name w:val="Agreement Text"/>
    <w:basedOn w:val="Normal"/>
    <w:unhideWhenUsed/>
    <w:qFormat/>
    <w:rsid w:val="00685F02"/>
    <w:pPr>
      <w:framePr w:hSpace="180" w:wrap="around" w:hAnchor="text" w:xAlign="center" w:y="490"/>
      <w:numPr>
        <w:numId w:val="2"/>
      </w:numPr>
      <w:spacing w:before="40" w:after="80"/>
    </w:pPr>
  </w:style>
  <w:style w:type="character" w:styleId="PlaceholderText">
    <w:name w:val="Placeholder Text"/>
    <w:basedOn w:val="DefaultParagraphFont"/>
    <w:uiPriority w:val="99"/>
    <w:semiHidden/>
    <w:rsid w:val="00E53D09"/>
    <w:rPr>
      <w:color w:val="808080"/>
    </w:rPr>
  </w:style>
  <w:style w:type="paragraph" w:styleId="Header">
    <w:name w:val="header"/>
    <w:basedOn w:val="Normal"/>
    <w:link w:val="HeaderChar"/>
    <w:unhideWhenUsed/>
    <w:rsid w:val="00632D81"/>
    <w:pPr>
      <w:tabs>
        <w:tab w:val="center" w:pos="4680"/>
        <w:tab w:val="right" w:pos="9360"/>
      </w:tabs>
    </w:pPr>
  </w:style>
  <w:style w:type="character" w:customStyle="1" w:styleId="HeaderChar">
    <w:name w:val="Header Char"/>
    <w:basedOn w:val="DefaultParagraphFont"/>
    <w:link w:val="Header"/>
    <w:rsid w:val="00632D81"/>
    <w:rPr>
      <w:rFonts w:asciiTheme="minorHAnsi" w:hAnsiTheme="minorHAnsi"/>
      <w:spacing w:val="10"/>
      <w:sz w:val="16"/>
    </w:rPr>
  </w:style>
  <w:style w:type="paragraph" w:styleId="Footer">
    <w:name w:val="footer"/>
    <w:basedOn w:val="Normal"/>
    <w:link w:val="FooterChar"/>
    <w:uiPriority w:val="99"/>
    <w:unhideWhenUsed/>
    <w:rsid w:val="00632D81"/>
    <w:pPr>
      <w:tabs>
        <w:tab w:val="center" w:pos="4680"/>
        <w:tab w:val="right" w:pos="9360"/>
      </w:tabs>
    </w:pPr>
  </w:style>
  <w:style w:type="character" w:customStyle="1" w:styleId="FooterChar">
    <w:name w:val="Footer Char"/>
    <w:basedOn w:val="DefaultParagraphFont"/>
    <w:link w:val="Footer"/>
    <w:uiPriority w:val="99"/>
    <w:rsid w:val="00632D81"/>
    <w:rPr>
      <w:rFonts w:asciiTheme="minorHAnsi" w:hAnsiTheme="minorHAnsi"/>
      <w:spacing w:val="10"/>
      <w:sz w:val="16"/>
    </w:rPr>
  </w:style>
  <w:style w:type="character" w:styleId="Hyperlink">
    <w:name w:val="Hyperlink"/>
    <w:basedOn w:val="DefaultParagraphFont"/>
    <w:unhideWhenUsed/>
    <w:rsid w:val="00AE3AA9"/>
    <w:rPr>
      <w:color w:val="0000FF" w:themeColor="hyperlink"/>
      <w:u w:val="single"/>
    </w:rPr>
  </w:style>
  <w:style w:type="character" w:styleId="UnresolvedMention">
    <w:name w:val="Unresolved Mention"/>
    <w:basedOn w:val="DefaultParagraphFont"/>
    <w:uiPriority w:val="99"/>
    <w:semiHidden/>
    <w:unhideWhenUsed/>
    <w:rsid w:val="00AE3A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baquera\AppData\Roaming\Microsoft\Templates\Business%20credit%20applicatio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plication">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F1E4FDE-CD6A-40A0-A1FC-0BA954BB7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credit application(2)</Template>
  <TotalTime>1</TotalTime>
  <Pages>27</Pages>
  <Words>5508</Words>
  <Characters>31402</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Business credit application</vt:lpstr>
    </vt:vector>
  </TitlesOfParts>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credit application</dc:title>
  <dc:subject>ccss</dc:subject>
  <dc:creator>Anna Baquera</dc:creator>
  <cp:keywords/>
  <cp:lastModifiedBy>Gail Burnside</cp:lastModifiedBy>
  <cp:revision>2</cp:revision>
  <cp:lastPrinted>2024-02-01T20:42:00Z</cp:lastPrinted>
  <dcterms:created xsi:type="dcterms:W3CDTF">2024-02-02T17:23:00Z</dcterms:created>
  <dcterms:modified xsi:type="dcterms:W3CDTF">2024-02-02T17:23:00Z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TC010427471033</vt:lpwstr>
  </property>
</Properties>
</file>